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863F6" w14:textId="77777777" w:rsidR="000153C2" w:rsidRDefault="000153C2" w:rsidP="00DD49C1">
      <w:pPr>
        <w:pStyle w:val="Standard"/>
        <w:ind w:left="-567"/>
        <w:jc w:val="center"/>
        <w:rPr>
          <w:rFonts w:ascii="Times New Roman" w:hAnsi="Times New Roman" w:cs="Times New Roman"/>
          <w:b/>
          <w:bCs/>
        </w:rPr>
      </w:pPr>
      <w:r w:rsidRPr="000153C2">
        <w:rPr>
          <w:rFonts w:ascii="Times New Roman" w:hAnsi="Times New Roman" w:cs="Times New Roman"/>
          <w:b/>
        </w:rPr>
        <w:t>ПРОГРАММА</w:t>
      </w:r>
      <w:r w:rsidR="00822602" w:rsidRPr="000C2F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ВСЕРОССИЙСКОЙ НАУЧНО-ПРАКТИЧЕСКОЙ КОНФЕРЕНЦИИ</w:t>
      </w:r>
    </w:p>
    <w:p w14:paraId="4CBF9C99" w14:textId="77777777" w:rsidR="000153C2" w:rsidRDefault="000153C2" w:rsidP="00DD49C1">
      <w:pPr>
        <w:pStyle w:val="Standard"/>
        <w:ind w:left="-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«РАЗВИТИЕ СИСТЕМЫ ПРОФИЛАКТИКИ ДЕВИАНТНОГО ПОВЕДЕНИЯ </w:t>
      </w:r>
    </w:p>
    <w:p w14:paraId="6DE77751" w14:textId="77777777" w:rsidR="000153C2" w:rsidRDefault="000153C2" w:rsidP="00DD49C1">
      <w:pPr>
        <w:pStyle w:val="Standard"/>
        <w:ind w:left="-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ДЕТЕЙ, ПОДРОСТКОВ И МОЛОДЕЖИ»</w:t>
      </w:r>
    </w:p>
    <w:p w14:paraId="63D9412E" w14:textId="77777777" w:rsidR="00DD49C1" w:rsidRPr="000C2FBB" w:rsidRDefault="00DD49C1" w:rsidP="00DD49C1">
      <w:pPr>
        <w:jc w:val="center"/>
        <w:rPr>
          <w:b/>
        </w:rPr>
      </w:pPr>
      <w:r>
        <w:rPr>
          <w:b/>
        </w:rPr>
        <w:t>27-28</w:t>
      </w:r>
      <w:r w:rsidRPr="000C2FBB">
        <w:rPr>
          <w:b/>
        </w:rPr>
        <w:t xml:space="preserve"> февраля 202</w:t>
      </w:r>
      <w:r>
        <w:rPr>
          <w:b/>
        </w:rPr>
        <w:t>5</w:t>
      </w:r>
      <w:r w:rsidRPr="000C2FBB">
        <w:rPr>
          <w:b/>
        </w:rPr>
        <w:t xml:space="preserve"> года</w:t>
      </w:r>
    </w:p>
    <w:p w14:paraId="20A66AFD" w14:textId="77777777" w:rsidR="00276D0E" w:rsidRDefault="00276D0E" w:rsidP="00276D0E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tbl>
      <w:tblPr>
        <w:tblW w:w="1060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"/>
        <w:gridCol w:w="9639"/>
      </w:tblGrid>
      <w:tr w:rsidR="00276D0E" w:rsidRPr="000C2FBB" w14:paraId="0BBA1945" w14:textId="77777777" w:rsidTr="00276D0E">
        <w:trPr>
          <w:trHeight w:val="603"/>
        </w:trPr>
        <w:tc>
          <w:tcPr>
            <w:tcW w:w="10603" w:type="dxa"/>
            <w:gridSpan w:val="2"/>
            <w:tcBorders>
              <w:right w:val="single" w:sz="4" w:space="0" w:color="auto"/>
            </w:tcBorders>
          </w:tcPr>
          <w:p w14:paraId="2B632741" w14:textId="77777777" w:rsidR="00276D0E" w:rsidRPr="000C2FBB" w:rsidRDefault="00276D0E" w:rsidP="00353A0D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0C2FBB">
              <w:rPr>
                <w:b/>
              </w:rPr>
              <w:t xml:space="preserve"> февраля 202</w:t>
            </w:r>
            <w:r>
              <w:rPr>
                <w:b/>
              </w:rPr>
              <w:t>5</w:t>
            </w:r>
            <w:r w:rsidRPr="000C2FBB">
              <w:rPr>
                <w:b/>
              </w:rPr>
              <w:t xml:space="preserve"> года</w:t>
            </w:r>
          </w:p>
          <w:p w14:paraId="15E5BD0F" w14:textId="77777777" w:rsidR="00276D0E" w:rsidRDefault="00276D0E" w:rsidP="00353A0D">
            <w:pPr>
              <w:jc w:val="center"/>
              <w:rPr>
                <w:b/>
              </w:rPr>
            </w:pPr>
            <w:r w:rsidRPr="000C2FBB">
              <w:rPr>
                <w:b/>
              </w:rPr>
              <w:t>Пленарное заседание</w:t>
            </w:r>
          </w:p>
          <w:p w14:paraId="2992B720" w14:textId="77777777" w:rsidR="00276D0E" w:rsidRDefault="00276D0E" w:rsidP="00353A0D">
            <w:pPr>
              <w:jc w:val="center"/>
              <w:rPr>
                <w:i/>
              </w:rPr>
            </w:pPr>
            <w:r w:rsidRPr="00A549E0">
              <w:rPr>
                <w:i/>
              </w:rPr>
              <w:t xml:space="preserve">Место проведения: </w:t>
            </w:r>
            <w:r>
              <w:rPr>
                <w:i/>
              </w:rPr>
              <w:t>конференц-зал НБ (ул. Герцена, 66)</w:t>
            </w:r>
          </w:p>
          <w:p w14:paraId="7C8815D2" w14:textId="77777777" w:rsidR="00276D0E" w:rsidRPr="000C2FBB" w:rsidRDefault="00276D0E" w:rsidP="00353A0D">
            <w:pPr>
              <w:shd w:val="clear" w:color="auto" w:fill="FFFFFF"/>
            </w:pPr>
            <w:r>
              <w:t xml:space="preserve">подключение по ссылке </w:t>
            </w:r>
            <w:hyperlink r:id="rId8" w:history="1">
              <w:r w:rsidRPr="001D1C54">
                <w:rPr>
                  <w:rStyle w:val="a7"/>
                </w:rPr>
                <w:t>https://bbb.tspu.ru/rooms/xn6-nr6-a37/join</w:t>
              </w:r>
            </w:hyperlink>
            <w:r>
              <w:t xml:space="preserve"> </w:t>
            </w:r>
          </w:p>
        </w:tc>
      </w:tr>
      <w:tr w:rsidR="00276D0E" w:rsidRPr="000C2FBB" w14:paraId="3AEDA516" w14:textId="77777777" w:rsidTr="00276D0E">
        <w:trPr>
          <w:trHeight w:val="508"/>
        </w:trPr>
        <w:tc>
          <w:tcPr>
            <w:tcW w:w="964" w:type="dxa"/>
            <w:tcBorders>
              <w:bottom w:val="single" w:sz="4" w:space="0" w:color="auto"/>
            </w:tcBorders>
          </w:tcPr>
          <w:p w14:paraId="7D6828D4" w14:textId="77777777" w:rsidR="00276D0E" w:rsidRPr="000C2FBB" w:rsidRDefault="00276D0E" w:rsidP="00353A0D">
            <w:pPr>
              <w:jc w:val="center"/>
            </w:pPr>
            <w:r w:rsidRPr="000C2FBB">
              <w:t>10:00-10</w:t>
            </w:r>
            <w:r>
              <w:t>:20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14:paraId="1FF35922" w14:textId="77777777" w:rsidR="00276D0E" w:rsidRPr="000C2FBB" w:rsidRDefault="00276D0E" w:rsidP="00353A0D">
            <w:pPr>
              <w:jc w:val="both"/>
            </w:pPr>
            <w:r w:rsidRPr="000C2FBB">
              <w:t>Открытие конференции</w:t>
            </w:r>
          </w:p>
          <w:p w14:paraId="55AF3A74" w14:textId="77777777" w:rsidR="00276D0E" w:rsidRDefault="00276D0E" w:rsidP="00353A0D">
            <w:pPr>
              <w:jc w:val="both"/>
            </w:pPr>
            <w:r w:rsidRPr="000C2FBB">
              <w:t>Приветственное слово</w:t>
            </w:r>
            <w:r>
              <w:t xml:space="preserve"> </w:t>
            </w:r>
          </w:p>
          <w:p w14:paraId="3E624A75" w14:textId="77777777" w:rsidR="00276D0E" w:rsidRPr="00DB04C1" w:rsidRDefault="00276D0E" w:rsidP="00353A0D">
            <w:pPr>
              <w:jc w:val="both"/>
              <w:rPr>
                <w:i/>
              </w:rPr>
            </w:pPr>
            <w:r w:rsidRPr="00DB04C1">
              <w:rPr>
                <w:b/>
                <w:i/>
              </w:rPr>
              <w:t>Полевой Елены Александровны</w:t>
            </w:r>
            <w:r w:rsidRPr="00DB04C1">
              <w:rPr>
                <w:i/>
              </w:rPr>
              <w:t>, проректора по научной работе ФГБОУ ВО ТГПУ</w:t>
            </w:r>
          </w:p>
          <w:p w14:paraId="5BCF4DEF" w14:textId="77777777" w:rsidR="00276D0E" w:rsidRPr="000C2FBB" w:rsidRDefault="00276D0E" w:rsidP="00353A0D">
            <w:pPr>
              <w:jc w:val="both"/>
            </w:pPr>
            <w:r w:rsidRPr="000C2FBB">
              <w:rPr>
                <w:b/>
                <w:i/>
              </w:rPr>
              <w:t>Лоскутов</w:t>
            </w:r>
            <w:r>
              <w:rPr>
                <w:b/>
                <w:i/>
              </w:rPr>
              <w:t>ой</w:t>
            </w:r>
            <w:r w:rsidRPr="000C2FBB">
              <w:rPr>
                <w:b/>
                <w:i/>
              </w:rPr>
              <w:t xml:space="preserve"> Ларис</w:t>
            </w:r>
            <w:r>
              <w:rPr>
                <w:b/>
                <w:i/>
              </w:rPr>
              <w:t>ы</w:t>
            </w:r>
            <w:r w:rsidRPr="000C2FBB">
              <w:rPr>
                <w:b/>
                <w:i/>
              </w:rPr>
              <w:t xml:space="preserve"> Анатольевн</w:t>
            </w:r>
            <w:r>
              <w:rPr>
                <w:b/>
                <w:i/>
              </w:rPr>
              <w:t>ы</w:t>
            </w:r>
            <w:r w:rsidRPr="000C2FBB">
              <w:rPr>
                <w:i/>
              </w:rPr>
              <w:t>, уполномоченн</w:t>
            </w:r>
            <w:r>
              <w:rPr>
                <w:i/>
              </w:rPr>
              <w:t>ого</w:t>
            </w:r>
            <w:r w:rsidRPr="000C2FBB">
              <w:rPr>
                <w:i/>
              </w:rPr>
              <w:t xml:space="preserve"> по правам ребенка в Томской области</w:t>
            </w:r>
          </w:p>
        </w:tc>
      </w:tr>
      <w:tr w:rsidR="00276D0E" w:rsidRPr="000C2FBB" w14:paraId="11604E80" w14:textId="77777777" w:rsidTr="00276D0E">
        <w:trPr>
          <w:trHeight w:val="508"/>
        </w:trPr>
        <w:tc>
          <w:tcPr>
            <w:tcW w:w="964" w:type="dxa"/>
            <w:tcBorders>
              <w:bottom w:val="single" w:sz="4" w:space="0" w:color="auto"/>
            </w:tcBorders>
          </w:tcPr>
          <w:p w14:paraId="49E31FF9" w14:textId="77777777" w:rsidR="00276D0E" w:rsidRPr="000C2FBB" w:rsidRDefault="00276D0E" w:rsidP="00353A0D">
            <w:pPr>
              <w:pStyle w:val="af"/>
              <w:shd w:val="clear" w:color="auto" w:fill="FFFFFF"/>
              <w:spacing w:before="0" w:beforeAutospacing="0" w:after="0" w:afterAutospacing="0"/>
              <w:jc w:val="center"/>
            </w:pPr>
            <w:r w:rsidRPr="000C2FBB">
              <w:t>10</w:t>
            </w:r>
            <w:r>
              <w:t>:20</w:t>
            </w:r>
            <w:r w:rsidRPr="000C2FBB">
              <w:t>-10:</w:t>
            </w:r>
            <w:r>
              <w:t>35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14:paraId="294E6B46" w14:textId="77777777" w:rsidR="00276D0E" w:rsidRPr="000C2FBB" w:rsidRDefault="00276D0E" w:rsidP="00353A0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 положении дел по </w:t>
            </w:r>
            <w:r w:rsidRPr="000C2FBB">
              <w:rPr>
                <w:shd w:val="clear" w:color="auto" w:fill="FFFFFF"/>
              </w:rPr>
              <w:t>профилактик</w:t>
            </w:r>
            <w:r>
              <w:rPr>
                <w:shd w:val="clear" w:color="auto" w:fill="FFFFFF"/>
              </w:rPr>
              <w:t>е безнадзорности, правонарушений и преступлений среди</w:t>
            </w:r>
            <w:r w:rsidRPr="000C2FBB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несовершеннолетних в Томской области</w:t>
            </w:r>
          </w:p>
          <w:p w14:paraId="407631C6" w14:textId="77777777" w:rsidR="00276D0E" w:rsidRPr="000C2FBB" w:rsidRDefault="00276D0E" w:rsidP="00353A0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DB04C1">
              <w:rPr>
                <w:b/>
                <w:i/>
              </w:rPr>
              <w:t>Сороков Михаил Леонидович</w:t>
            </w:r>
            <w:r w:rsidRPr="00DB04C1">
              <w:rPr>
                <w:i/>
              </w:rPr>
              <w:t>, консультант - секретарь комиссии по делам несовершеннолетних и защите их прав Томской области</w:t>
            </w:r>
          </w:p>
        </w:tc>
      </w:tr>
      <w:tr w:rsidR="00276D0E" w:rsidRPr="000C2FBB" w14:paraId="4A95307F" w14:textId="77777777" w:rsidTr="00276D0E">
        <w:trPr>
          <w:trHeight w:val="508"/>
        </w:trPr>
        <w:tc>
          <w:tcPr>
            <w:tcW w:w="964" w:type="dxa"/>
            <w:tcBorders>
              <w:bottom w:val="single" w:sz="4" w:space="0" w:color="auto"/>
            </w:tcBorders>
          </w:tcPr>
          <w:p w14:paraId="36B0489C" w14:textId="77777777" w:rsidR="00276D0E" w:rsidRPr="000C2FBB" w:rsidRDefault="00276D0E" w:rsidP="00353A0D">
            <w:pPr>
              <w:pStyle w:val="af"/>
              <w:shd w:val="clear" w:color="auto" w:fill="FFFFFF"/>
              <w:spacing w:before="0" w:beforeAutospacing="0" w:after="0" w:afterAutospacing="0"/>
              <w:jc w:val="center"/>
            </w:pPr>
            <w:r w:rsidRPr="00B264B3">
              <w:t>10:</w:t>
            </w:r>
            <w:r>
              <w:t>35</w:t>
            </w:r>
            <w:r w:rsidRPr="00B264B3">
              <w:t>-10:</w:t>
            </w:r>
            <w:r>
              <w:t>50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14:paraId="23DE66C9" w14:textId="77777777" w:rsidR="00276D0E" w:rsidRPr="00DB04C1" w:rsidRDefault="00276D0E" w:rsidP="00353A0D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 w:rsidRPr="00DB04C1">
              <w:t xml:space="preserve">Каждый педагог </w:t>
            </w:r>
            <w:r>
              <w:t>–</w:t>
            </w:r>
            <w:r w:rsidRPr="00DB04C1">
              <w:t xml:space="preserve"> активный участник системы профилактики</w:t>
            </w:r>
          </w:p>
          <w:p w14:paraId="2619E5E4" w14:textId="77777777" w:rsidR="00276D0E" w:rsidRPr="00DB04C1" w:rsidRDefault="00276D0E" w:rsidP="00353A0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DB04C1">
              <w:rPr>
                <w:b/>
                <w:i/>
              </w:rPr>
              <w:t>Ефанова Евгения Сергеевна</w:t>
            </w:r>
            <w:r w:rsidRPr="00DB04C1">
              <w:rPr>
                <w:i/>
              </w:rPr>
              <w:t>, консультант комитета в сфере защиты прав и интересов детей и молодежи Департамента образования Томской области</w:t>
            </w:r>
          </w:p>
        </w:tc>
      </w:tr>
      <w:tr w:rsidR="00276D0E" w:rsidRPr="000C2FBB" w14:paraId="5642DFD7" w14:textId="77777777" w:rsidTr="00276D0E">
        <w:trPr>
          <w:trHeight w:val="508"/>
        </w:trPr>
        <w:tc>
          <w:tcPr>
            <w:tcW w:w="964" w:type="dxa"/>
            <w:tcBorders>
              <w:bottom w:val="single" w:sz="4" w:space="0" w:color="auto"/>
            </w:tcBorders>
          </w:tcPr>
          <w:p w14:paraId="58725BB7" w14:textId="77777777" w:rsidR="00276D0E" w:rsidRPr="00B264B3" w:rsidRDefault="00276D0E" w:rsidP="00353A0D">
            <w:pPr>
              <w:pStyle w:val="af"/>
              <w:shd w:val="clear" w:color="auto" w:fill="FFFFFF"/>
              <w:spacing w:before="0" w:beforeAutospacing="0" w:after="0" w:afterAutospacing="0"/>
              <w:jc w:val="center"/>
            </w:pPr>
            <w:r w:rsidRPr="00B264B3">
              <w:t>10:</w:t>
            </w:r>
            <w:r>
              <w:t>50</w:t>
            </w:r>
            <w:r w:rsidRPr="00B264B3">
              <w:t>-1</w:t>
            </w:r>
            <w:r>
              <w:t>1</w:t>
            </w:r>
            <w:r w:rsidRPr="00B264B3">
              <w:t>:</w:t>
            </w:r>
            <w:r>
              <w:t>00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14:paraId="363564AE" w14:textId="77777777" w:rsidR="00276D0E" w:rsidRDefault="00276D0E" w:rsidP="00353A0D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 w:rsidRPr="008957DA">
              <w:t xml:space="preserve">Профилактика социально опасных явлений с использованием кейс-технологии среди обучающихся средней </w:t>
            </w:r>
            <w:r>
              <w:t xml:space="preserve">и старшей </w:t>
            </w:r>
            <w:r w:rsidRPr="008957DA">
              <w:t>школы</w:t>
            </w:r>
          </w:p>
          <w:p w14:paraId="396441F3" w14:textId="77777777" w:rsidR="00276D0E" w:rsidRPr="00120E05" w:rsidRDefault="00276D0E" w:rsidP="00353A0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proofErr w:type="spellStart"/>
            <w:r w:rsidRPr="0078209B">
              <w:rPr>
                <w:b/>
                <w:i/>
              </w:rPr>
              <w:t>Примук</w:t>
            </w:r>
            <w:proofErr w:type="spellEnd"/>
            <w:r w:rsidRPr="0078209B">
              <w:rPr>
                <w:b/>
                <w:i/>
              </w:rPr>
              <w:t xml:space="preserve"> Галина Анатольевна</w:t>
            </w:r>
            <w:r w:rsidRPr="00120E05">
              <w:rPr>
                <w:i/>
              </w:rPr>
              <w:t xml:space="preserve">, </w:t>
            </w:r>
            <w:r>
              <w:rPr>
                <w:i/>
              </w:rPr>
              <w:t>к</w:t>
            </w:r>
            <w:r w:rsidRPr="00F73950">
              <w:rPr>
                <w:i/>
              </w:rPr>
              <w:t>оординатор муниципалитетов Регионального отделения Общероссийского общественно-государственного движения детей и молодежи «Движение первых» Томской области</w:t>
            </w:r>
          </w:p>
        </w:tc>
      </w:tr>
      <w:tr w:rsidR="00276D0E" w:rsidRPr="000C2FBB" w14:paraId="0792DCEC" w14:textId="77777777" w:rsidTr="00276D0E">
        <w:trPr>
          <w:trHeight w:val="508"/>
        </w:trPr>
        <w:tc>
          <w:tcPr>
            <w:tcW w:w="964" w:type="dxa"/>
            <w:tcBorders>
              <w:bottom w:val="single" w:sz="4" w:space="0" w:color="auto"/>
            </w:tcBorders>
          </w:tcPr>
          <w:p w14:paraId="5E922FC4" w14:textId="77777777" w:rsidR="00276D0E" w:rsidRPr="00B264B3" w:rsidRDefault="00276D0E" w:rsidP="00353A0D">
            <w:pPr>
              <w:jc w:val="center"/>
            </w:pPr>
            <w:r w:rsidRPr="00B264B3">
              <w:t>1</w:t>
            </w:r>
            <w:r>
              <w:t>1</w:t>
            </w:r>
            <w:r w:rsidRPr="00B264B3">
              <w:t>:</w:t>
            </w:r>
            <w:r>
              <w:t>00</w:t>
            </w:r>
            <w:r w:rsidRPr="00B264B3">
              <w:t>-1</w:t>
            </w:r>
            <w:r>
              <w:t>1</w:t>
            </w:r>
            <w:r w:rsidRPr="00B264B3">
              <w:t>:</w:t>
            </w:r>
            <w:r>
              <w:t>15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14:paraId="293F6B4A" w14:textId="77777777" w:rsidR="00276D0E" w:rsidRDefault="00276D0E" w:rsidP="00353A0D">
            <w:pPr>
              <w:tabs>
                <w:tab w:val="left" w:pos="984"/>
              </w:tabs>
              <w:suppressAutoHyphens w:val="0"/>
              <w:jc w:val="both"/>
              <w:rPr>
                <w:rFonts w:eastAsia="Calibri"/>
                <w:lang w:eastAsia="en-US"/>
              </w:rPr>
            </w:pPr>
            <w:r w:rsidRPr="00462352">
              <w:rPr>
                <w:rFonts w:eastAsia="Calibri"/>
                <w:lang w:eastAsia="en-US"/>
              </w:rPr>
              <w:t xml:space="preserve">Девиантное поведение </w:t>
            </w:r>
            <w:r>
              <w:rPr>
                <w:rFonts w:eastAsia="Calibri"/>
                <w:lang w:eastAsia="en-US"/>
              </w:rPr>
              <w:t xml:space="preserve">как стратегия выживания для детей, </w:t>
            </w:r>
            <w:r w:rsidRPr="00462352">
              <w:rPr>
                <w:rFonts w:eastAsia="Calibri"/>
                <w:lang w:eastAsia="en-US"/>
              </w:rPr>
              <w:t>проживающи</w:t>
            </w:r>
            <w:r>
              <w:rPr>
                <w:rFonts w:eastAsia="Calibri"/>
                <w:lang w:eastAsia="en-US"/>
              </w:rPr>
              <w:t>х</w:t>
            </w:r>
            <w:r w:rsidRPr="00462352">
              <w:rPr>
                <w:rFonts w:eastAsia="Calibri"/>
                <w:lang w:eastAsia="en-US"/>
              </w:rPr>
              <w:t xml:space="preserve"> горе и перенесши</w:t>
            </w:r>
            <w:r>
              <w:rPr>
                <w:rFonts w:eastAsia="Calibri"/>
                <w:lang w:eastAsia="en-US"/>
              </w:rPr>
              <w:t>х</w:t>
            </w:r>
            <w:r w:rsidRPr="00462352">
              <w:rPr>
                <w:rFonts w:eastAsia="Calibri"/>
                <w:lang w:eastAsia="en-US"/>
              </w:rPr>
              <w:t xml:space="preserve"> психологическую травму</w:t>
            </w:r>
          </w:p>
          <w:p w14:paraId="0103BDBE" w14:textId="77777777" w:rsidR="00276D0E" w:rsidRPr="00B264B3" w:rsidRDefault="00276D0E" w:rsidP="00353A0D">
            <w:pPr>
              <w:tabs>
                <w:tab w:val="left" w:pos="984"/>
              </w:tabs>
              <w:suppressAutoHyphens w:val="0"/>
              <w:jc w:val="both"/>
              <w:rPr>
                <w:rFonts w:eastAsia="Calibri"/>
                <w:highlight w:val="yellow"/>
                <w:lang w:eastAsia="en-US"/>
              </w:rPr>
            </w:pPr>
            <w:r w:rsidRPr="00462352">
              <w:rPr>
                <w:b/>
                <w:i/>
              </w:rPr>
              <w:t>Куратова Евгения Викторовна</w:t>
            </w:r>
            <w:r w:rsidRPr="00AE3599">
              <w:rPr>
                <w:i/>
              </w:rPr>
              <w:t xml:space="preserve">, </w:t>
            </w:r>
            <w:r>
              <w:rPr>
                <w:i/>
              </w:rPr>
              <w:t>руководитель психологической службы, клинический</w:t>
            </w:r>
            <w:r w:rsidRPr="00AE3599">
              <w:rPr>
                <w:i/>
              </w:rPr>
              <w:t xml:space="preserve"> психолог БФ Меркурия</w:t>
            </w:r>
          </w:p>
        </w:tc>
      </w:tr>
      <w:tr w:rsidR="00276D0E" w:rsidRPr="000C2FBB" w14:paraId="0286E3F3" w14:textId="77777777" w:rsidTr="00276D0E">
        <w:trPr>
          <w:trHeight w:val="508"/>
        </w:trPr>
        <w:tc>
          <w:tcPr>
            <w:tcW w:w="964" w:type="dxa"/>
            <w:tcBorders>
              <w:bottom w:val="single" w:sz="4" w:space="0" w:color="auto"/>
            </w:tcBorders>
          </w:tcPr>
          <w:p w14:paraId="2831F45F" w14:textId="77777777" w:rsidR="00276D0E" w:rsidRPr="000C2FBB" w:rsidRDefault="00276D0E" w:rsidP="00353A0D">
            <w:pPr>
              <w:jc w:val="center"/>
            </w:pPr>
            <w:r w:rsidRPr="000C2FBB">
              <w:t>1</w:t>
            </w:r>
            <w:r>
              <w:t>1</w:t>
            </w:r>
            <w:r w:rsidRPr="000C2FBB">
              <w:t>:</w:t>
            </w:r>
            <w:r>
              <w:t>15-11:30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14:paraId="1F78AD0E" w14:textId="77777777" w:rsidR="00276D0E" w:rsidRDefault="00276D0E" w:rsidP="00353A0D">
            <w:pPr>
              <w:jc w:val="both"/>
            </w:pPr>
            <w:r w:rsidRPr="00462352">
              <w:t>Информационная безопасность дошкольников: влияние современных</w:t>
            </w:r>
            <w:r>
              <w:t xml:space="preserve"> мультфильмов на развитие детей</w:t>
            </w:r>
          </w:p>
          <w:p w14:paraId="7393A752" w14:textId="77777777" w:rsidR="00276D0E" w:rsidRPr="00462352" w:rsidRDefault="00276D0E" w:rsidP="00353A0D">
            <w:pPr>
              <w:jc w:val="both"/>
              <w:rPr>
                <w:i/>
              </w:rPr>
            </w:pPr>
            <w:r w:rsidRPr="00462352">
              <w:rPr>
                <w:b/>
                <w:i/>
              </w:rPr>
              <w:t>Савченко Екатерина Геннадьевна</w:t>
            </w:r>
            <w:r w:rsidRPr="00462352">
              <w:rPr>
                <w:i/>
              </w:rPr>
              <w:t xml:space="preserve">, </w:t>
            </w:r>
            <w:proofErr w:type="spellStart"/>
            <w:r w:rsidRPr="00462352">
              <w:rPr>
                <w:i/>
              </w:rPr>
              <w:t>к.пед.н</w:t>
            </w:r>
            <w:proofErr w:type="spellEnd"/>
            <w:r w:rsidRPr="00462352">
              <w:rPr>
                <w:i/>
              </w:rPr>
              <w:t>., ведущий аналитик Лаборатории развития дошкольного образования РАО, г. Москва</w:t>
            </w:r>
          </w:p>
        </w:tc>
      </w:tr>
      <w:tr w:rsidR="00276D0E" w:rsidRPr="000C2FBB" w14:paraId="372B24DD" w14:textId="77777777" w:rsidTr="00276D0E">
        <w:trPr>
          <w:trHeight w:val="513"/>
        </w:trPr>
        <w:tc>
          <w:tcPr>
            <w:tcW w:w="10603" w:type="dxa"/>
            <w:gridSpan w:val="2"/>
          </w:tcPr>
          <w:p w14:paraId="0BE39368" w14:textId="77777777" w:rsidR="00276D0E" w:rsidRDefault="00276D0E" w:rsidP="00353A0D">
            <w:pPr>
              <w:jc w:val="center"/>
              <w:rPr>
                <w:b/>
              </w:rPr>
            </w:pPr>
            <w:r>
              <w:rPr>
                <w:b/>
              </w:rPr>
              <w:t>Круглый стол</w:t>
            </w:r>
            <w:r w:rsidRPr="000C2FBB">
              <w:rPr>
                <w:b/>
              </w:rPr>
              <w:t xml:space="preserve"> </w:t>
            </w:r>
            <w:r w:rsidRPr="00584BC6">
              <w:rPr>
                <w:b/>
              </w:rPr>
              <w:t>«</w:t>
            </w:r>
            <w:r w:rsidRPr="00CC257B">
              <w:rPr>
                <w:b/>
              </w:rPr>
              <w:t>Суицидальное поведение как особый вид девиации</w:t>
            </w:r>
            <w:r>
              <w:rPr>
                <w:b/>
              </w:rPr>
              <w:t>: алгоритм работы»</w:t>
            </w:r>
          </w:p>
          <w:p w14:paraId="349AC41E" w14:textId="77777777" w:rsidR="00276D0E" w:rsidRDefault="00276D0E" w:rsidP="00353A0D">
            <w:pPr>
              <w:jc w:val="center"/>
              <w:rPr>
                <w:i/>
              </w:rPr>
            </w:pPr>
            <w:r w:rsidRPr="00A549E0">
              <w:rPr>
                <w:i/>
              </w:rPr>
              <w:t xml:space="preserve">Место проведения: </w:t>
            </w:r>
            <w:r w:rsidRPr="00AE3599">
              <w:rPr>
                <w:i/>
              </w:rPr>
              <w:t xml:space="preserve">диссертационный зал НБ </w:t>
            </w:r>
            <w:r>
              <w:rPr>
                <w:i/>
              </w:rPr>
              <w:t>(ул. Герцена, 66)</w:t>
            </w:r>
          </w:p>
          <w:p w14:paraId="30627A5F" w14:textId="77777777" w:rsidR="00276D0E" w:rsidRDefault="00276D0E" w:rsidP="00353A0D">
            <w:pPr>
              <w:jc w:val="center"/>
              <w:rPr>
                <w:b/>
              </w:rPr>
            </w:pPr>
            <w:r>
              <w:rPr>
                <w:i/>
              </w:rPr>
              <w:t>с 12.00 до 13.30</w:t>
            </w:r>
          </w:p>
          <w:p w14:paraId="4CFD640B" w14:textId="77777777" w:rsidR="00276D0E" w:rsidRDefault="00276D0E" w:rsidP="00353A0D">
            <w:pPr>
              <w:jc w:val="both"/>
            </w:pPr>
            <w:r>
              <w:t xml:space="preserve">подключение по ссылке </w:t>
            </w:r>
            <w:hyperlink r:id="rId9" w:history="1">
              <w:r w:rsidRPr="00CF7713">
                <w:rPr>
                  <w:rStyle w:val="a7"/>
                </w:rPr>
                <w:t>https://bbb.tspu.ru/rooms/kfe-ga2-cxh/join</w:t>
              </w:r>
            </w:hyperlink>
            <w:r>
              <w:t xml:space="preserve"> </w:t>
            </w:r>
          </w:p>
          <w:p w14:paraId="2FF3CDCE" w14:textId="77777777" w:rsidR="00276D0E" w:rsidRPr="000C2FBB" w:rsidRDefault="00276D0E" w:rsidP="00C32B8B">
            <w:pPr>
              <w:jc w:val="both"/>
            </w:pPr>
            <w:r w:rsidRPr="000C2FBB">
              <w:rPr>
                <w:i/>
              </w:rPr>
              <w:t>Модератор</w:t>
            </w:r>
            <w:r>
              <w:rPr>
                <w:i/>
              </w:rPr>
              <w:t>ы</w:t>
            </w:r>
            <w:r w:rsidRPr="000C2FBB">
              <w:rPr>
                <w:i/>
              </w:rPr>
              <w:t xml:space="preserve">: </w:t>
            </w:r>
            <w:r w:rsidRPr="00CC257B">
              <w:rPr>
                <w:i/>
              </w:rPr>
              <w:t>Ефанова Евгения Сергеевна, консультант комитета в сфере защиты прав и интересов детей и молодежи Департамента образования Томской области</w:t>
            </w:r>
            <w:r>
              <w:rPr>
                <w:i/>
              </w:rPr>
              <w:t xml:space="preserve">, </w:t>
            </w:r>
            <w:proofErr w:type="spellStart"/>
            <w:r w:rsidRPr="001F13F8">
              <w:rPr>
                <w:i/>
              </w:rPr>
              <w:t>Пучкина</w:t>
            </w:r>
            <w:proofErr w:type="spellEnd"/>
            <w:r w:rsidRPr="001F13F8">
              <w:rPr>
                <w:i/>
              </w:rPr>
              <w:t xml:space="preserve"> Юлия Александровна, </w:t>
            </w:r>
            <w:proofErr w:type="spellStart"/>
            <w:r w:rsidRPr="001F13F8">
              <w:rPr>
                <w:i/>
              </w:rPr>
              <w:t>к.ист.н</w:t>
            </w:r>
            <w:proofErr w:type="spellEnd"/>
            <w:r w:rsidRPr="001F13F8">
              <w:rPr>
                <w:i/>
              </w:rPr>
              <w:t xml:space="preserve">., начальник отдела профилактики </w:t>
            </w:r>
            <w:r w:rsidRPr="00AD56C9">
              <w:rPr>
                <w:i/>
              </w:rPr>
              <w:t>девиантного поведения</w:t>
            </w:r>
            <w:r w:rsidRPr="002722D5">
              <w:t xml:space="preserve"> </w:t>
            </w:r>
            <w:r w:rsidRPr="001F13F8">
              <w:rPr>
                <w:i/>
              </w:rPr>
              <w:t>Центра психолого-педагогической, медицинской и социальной помощи</w:t>
            </w:r>
          </w:p>
        </w:tc>
      </w:tr>
      <w:tr w:rsidR="00276D0E" w:rsidRPr="000C2FBB" w14:paraId="1BDC50FF" w14:textId="77777777" w:rsidTr="00276D0E">
        <w:trPr>
          <w:trHeight w:val="513"/>
        </w:trPr>
        <w:tc>
          <w:tcPr>
            <w:tcW w:w="10603" w:type="dxa"/>
            <w:gridSpan w:val="2"/>
          </w:tcPr>
          <w:p w14:paraId="0D3201A3" w14:textId="77777777" w:rsidR="00276D0E" w:rsidRDefault="00276D0E" w:rsidP="00353A0D">
            <w:pPr>
              <w:jc w:val="both"/>
            </w:pPr>
            <w:r>
              <w:t>1.</w:t>
            </w:r>
            <w:r w:rsidRPr="004920DC">
              <w:t>Пимахова Александра Владимировна</w:t>
            </w:r>
            <w:r>
              <w:t xml:space="preserve">, </w:t>
            </w:r>
            <w:r w:rsidRPr="004920DC">
              <w:t>педагог-психолог отдела профилактики девиантного поведения ЦППМСП</w:t>
            </w:r>
            <w:r>
              <w:t xml:space="preserve">. </w:t>
            </w:r>
            <w:r w:rsidRPr="004920DC">
              <w:t>Профилактика суицидального поведения через формирование жизнестойкости у детей и подростков</w:t>
            </w:r>
            <w:r>
              <w:t>.</w:t>
            </w:r>
          </w:p>
          <w:p w14:paraId="52758B67" w14:textId="77777777" w:rsidR="00276D0E" w:rsidRDefault="00276D0E" w:rsidP="00353A0D">
            <w:pPr>
              <w:jc w:val="both"/>
            </w:pPr>
            <w:r>
              <w:t>2.</w:t>
            </w:r>
            <w:r w:rsidRPr="002722D5">
              <w:t>Шенчукова Ирина Анатольевна</w:t>
            </w:r>
            <w:r>
              <w:t xml:space="preserve">, </w:t>
            </w:r>
            <w:r w:rsidRPr="004920DC">
              <w:t>педагог-психолог МАОУ СОШ № 4 им. И.В. Черных</w:t>
            </w:r>
            <w:r>
              <w:t xml:space="preserve"> г. Томска. </w:t>
            </w:r>
            <w:r w:rsidRPr="002722D5">
              <w:t>Профилактика деструктивного поведения среди подростков: психологические аспекты и практические методы</w:t>
            </w:r>
            <w:r>
              <w:t>.</w:t>
            </w:r>
          </w:p>
          <w:p w14:paraId="0271C94F" w14:textId="77777777" w:rsidR="00276D0E" w:rsidRDefault="00276D0E" w:rsidP="00353A0D">
            <w:pPr>
              <w:jc w:val="both"/>
            </w:pPr>
            <w:r>
              <w:t>3.</w:t>
            </w:r>
            <w:r w:rsidRPr="004920DC">
              <w:t>Белова Екатерина Сергеевна</w:t>
            </w:r>
            <w:r>
              <w:t xml:space="preserve">, </w:t>
            </w:r>
            <w:r w:rsidRPr="002722D5">
              <w:t>педагог-психолог МБОУ СОШ № 49</w:t>
            </w:r>
            <w:r>
              <w:t xml:space="preserve"> г. Томска. </w:t>
            </w:r>
            <w:r w:rsidRPr="004920DC">
              <w:t>Формирование эмоционального благополучия обучающихся через проведение каникулярных психологических смен</w:t>
            </w:r>
            <w:r>
              <w:t>.</w:t>
            </w:r>
          </w:p>
          <w:p w14:paraId="62449BD6" w14:textId="77777777" w:rsidR="00276D0E" w:rsidRPr="002722D5" w:rsidRDefault="00276D0E" w:rsidP="00353A0D">
            <w:r>
              <w:t>4.</w:t>
            </w:r>
            <w:r w:rsidRPr="002722D5">
              <w:t>Андрусенко Ирина Васильевна</w:t>
            </w:r>
            <w:r>
              <w:t>, з</w:t>
            </w:r>
            <w:r w:rsidRPr="002722D5">
              <w:t>аместитель главного врача ОГАУЗ «ТКПБ», врач-психиатр</w:t>
            </w:r>
            <w:r>
              <w:t xml:space="preserve">. </w:t>
            </w:r>
            <w:r w:rsidRPr="002722D5">
              <w:t>Организация медицинского сопровождения детей с суицидальным поведением</w:t>
            </w:r>
            <w:r>
              <w:t>.</w:t>
            </w:r>
            <w:r w:rsidRPr="002722D5">
              <w:t xml:space="preserve"> </w:t>
            </w:r>
          </w:p>
          <w:p w14:paraId="7D1B4D2A" w14:textId="77777777" w:rsidR="00276D0E" w:rsidRDefault="00276D0E" w:rsidP="00353A0D">
            <w:pPr>
              <w:jc w:val="both"/>
            </w:pPr>
            <w:r>
              <w:t>5.</w:t>
            </w:r>
            <w:r w:rsidRPr="0076007C">
              <w:t>Пронин Сергей Владимирович</w:t>
            </w:r>
            <w:r>
              <w:t xml:space="preserve">, </w:t>
            </w:r>
            <w:proofErr w:type="spellStart"/>
            <w:r>
              <w:t>к.мед.н</w:t>
            </w:r>
            <w:proofErr w:type="spellEnd"/>
            <w:r>
              <w:t xml:space="preserve">., доцент </w:t>
            </w:r>
            <w:r w:rsidRPr="0076007C">
              <w:t>кафедр</w:t>
            </w:r>
            <w:r>
              <w:t>ы</w:t>
            </w:r>
            <w:r w:rsidRPr="0076007C">
              <w:t xml:space="preserve"> психологии </w:t>
            </w:r>
            <w:r>
              <w:t>ФГБОУ ВО «</w:t>
            </w:r>
            <w:r w:rsidRPr="0076007C">
              <w:t>Новосибирский государственный университет экономики и управления</w:t>
            </w:r>
            <w:r>
              <w:t xml:space="preserve"> «НИНХ»</w:t>
            </w:r>
            <w:r w:rsidRPr="0076007C">
              <w:t>, г. Новосибирск</w:t>
            </w:r>
            <w:r>
              <w:t xml:space="preserve">. </w:t>
            </w:r>
            <w:r w:rsidRPr="00185A6B">
              <w:t xml:space="preserve">Суицидальное </w:t>
            </w:r>
            <w:r w:rsidRPr="00185A6B">
              <w:lastRenderedPageBreak/>
              <w:t>поведение подростков</w:t>
            </w:r>
            <w:r>
              <w:t>:</w:t>
            </w:r>
            <w:r w:rsidRPr="00185A6B">
              <w:t xml:space="preserve"> возможности диагностики и профилактики на основе вариабельности сердечного ритма</w:t>
            </w:r>
            <w:r>
              <w:t xml:space="preserve"> </w:t>
            </w:r>
            <w:r w:rsidRPr="004920DC">
              <w:rPr>
                <w:i/>
              </w:rPr>
              <w:t>(дистанционно)</w:t>
            </w:r>
            <w:r>
              <w:t>.</w:t>
            </w:r>
          </w:p>
          <w:p w14:paraId="1B6C2EBC" w14:textId="77777777" w:rsidR="00276D0E" w:rsidRDefault="00276D0E" w:rsidP="00353A0D">
            <w:pPr>
              <w:jc w:val="both"/>
            </w:pPr>
            <w:r>
              <w:t>6.</w:t>
            </w:r>
            <w:r w:rsidRPr="002722D5">
              <w:t>Акимова Елена Федоровна</w:t>
            </w:r>
            <w:r>
              <w:t xml:space="preserve">, </w:t>
            </w:r>
            <w:r w:rsidRPr="002722D5">
              <w:t>начальник отдела психолого-педагогического сопровождения МАУ ИМЦ</w:t>
            </w:r>
            <w:r>
              <w:t xml:space="preserve"> г. Томска. </w:t>
            </w:r>
            <w:r w:rsidRPr="002722D5">
              <w:t xml:space="preserve">Комплексный подход в профилактике </w:t>
            </w:r>
            <w:proofErr w:type="spellStart"/>
            <w:r w:rsidRPr="002722D5">
              <w:t>аутодеструктивного</w:t>
            </w:r>
            <w:proofErr w:type="spellEnd"/>
            <w:r w:rsidRPr="002722D5">
              <w:t xml:space="preserve"> поведения</w:t>
            </w:r>
            <w:r>
              <w:t>.</w:t>
            </w:r>
          </w:p>
          <w:p w14:paraId="20499A1F" w14:textId="77777777" w:rsidR="00276D0E" w:rsidRDefault="00276D0E" w:rsidP="00353A0D">
            <w:pPr>
              <w:jc w:val="both"/>
            </w:pPr>
            <w:r>
              <w:t>7.</w:t>
            </w:r>
            <w:r w:rsidRPr="002722D5">
              <w:t>Пучкина Юлия Александровна</w:t>
            </w:r>
            <w:r>
              <w:t xml:space="preserve">, </w:t>
            </w:r>
            <w:r w:rsidRPr="002722D5">
              <w:t>начальник отдела профилактики девиантного поведения ЦППМСП</w:t>
            </w:r>
            <w:r>
              <w:t xml:space="preserve">. </w:t>
            </w:r>
            <w:r w:rsidRPr="002722D5">
              <w:t>Алгоритм взаимодействия ЦППМСП с образовательными организациями по случаям суицидального кризиса у подростков</w:t>
            </w:r>
            <w:r>
              <w:t>.</w:t>
            </w:r>
          </w:p>
          <w:p w14:paraId="42AA571A" w14:textId="77777777" w:rsidR="00276D0E" w:rsidRPr="004920DC" w:rsidRDefault="00276D0E" w:rsidP="00353A0D">
            <w:pPr>
              <w:jc w:val="both"/>
            </w:pPr>
            <w:r>
              <w:t>8.Дискуссия.</w:t>
            </w:r>
          </w:p>
        </w:tc>
      </w:tr>
      <w:tr w:rsidR="00276D0E" w:rsidRPr="000C2FBB" w14:paraId="2369314D" w14:textId="77777777" w:rsidTr="00276D0E">
        <w:trPr>
          <w:trHeight w:val="214"/>
        </w:trPr>
        <w:tc>
          <w:tcPr>
            <w:tcW w:w="10603" w:type="dxa"/>
            <w:gridSpan w:val="2"/>
            <w:tcBorders>
              <w:bottom w:val="single" w:sz="4" w:space="0" w:color="auto"/>
            </w:tcBorders>
          </w:tcPr>
          <w:p w14:paraId="6E1C043A" w14:textId="77777777" w:rsidR="00276D0E" w:rsidRDefault="00276D0E" w:rsidP="00353A0D">
            <w:pPr>
              <w:jc w:val="center"/>
              <w:rPr>
                <w:b/>
              </w:rPr>
            </w:pPr>
            <w:r w:rsidRPr="000C2FBB">
              <w:rPr>
                <w:b/>
              </w:rPr>
              <w:lastRenderedPageBreak/>
              <w:t xml:space="preserve">Секция </w:t>
            </w:r>
            <w:r>
              <w:rPr>
                <w:b/>
              </w:rPr>
              <w:t>2</w:t>
            </w:r>
            <w:r w:rsidRPr="000C2FBB">
              <w:rPr>
                <w:b/>
              </w:rPr>
              <w:t xml:space="preserve">. </w:t>
            </w:r>
            <w:r w:rsidRPr="00584BC6">
              <w:rPr>
                <w:b/>
              </w:rPr>
              <w:t>«</w:t>
            </w:r>
            <w:r>
              <w:rPr>
                <w:b/>
              </w:rPr>
              <w:t>Э</w:t>
            </w:r>
            <w:r w:rsidRPr="00584BC6">
              <w:rPr>
                <w:b/>
              </w:rPr>
              <w:t xml:space="preserve">ффективные формы и методы </w:t>
            </w:r>
            <w:r>
              <w:rPr>
                <w:b/>
              </w:rPr>
              <w:t>п</w:t>
            </w:r>
            <w:r w:rsidRPr="00584BC6">
              <w:rPr>
                <w:b/>
              </w:rPr>
              <w:t>рофилактик</w:t>
            </w:r>
            <w:r>
              <w:rPr>
                <w:b/>
              </w:rPr>
              <w:t>и</w:t>
            </w:r>
            <w:r w:rsidRPr="00584BC6">
              <w:rPr>
                <w:b/>
              </w:rPr>
              <w:t xml:space="preserve"> социальных девиаций </w:t>
            </w:r>
          </w:p>
          <w:p w14:paraId="43DB0AC0" w14:textId="77777777" w:rsidR="00276D0E" w:rsidRDefault="00276D0E" w:rsidP="00353A0D">
            <w:pPr>
              <w:jc w:val="center"/>
              <w:rPr>
                <w:b/>
              </w:rPr>
            </w:pPr>
            <w:r w:rsidRPr="00584BC6">
              <w:rPr>
                <w:b/>
              </w:rPr>
              <w:t>детей, подростков и молодежи</w:t>
            </w:r>
            <w:r>
              <w:rPr>
                <w:b/>
              </w:rPr>
              <w:t xml:space="preserve"> в образовательных организациях»</w:t>
            </w:r>
          </w:p>
          <w:p w14:paraId="45382DF5" w14:textId="77777777" w:rsidR="00276D0E" w:rsidRDefault="00276D0E" w:rsidP="00353A0D">
            <w:pPr>
              <w:jc w:val="center"/>
              <w:rPr>
                <w:i/>
              </w:rPr>
            </w:pPr>
            <w:r w:rsidRPr="00A549E0">
              <w:rPr>
                <w:i/>
              </w:rPr>
              <w:t xml:space="preserve">Место проведения: </w:t>
            </w:r>
            <w:proofErr w:type="spellStart"/>
            <w:r>
              <w:rPr>
                <w:i/>
              </w:rPr>
              <w:t>каб</w:t>
            </w:r>
            <w:proofErr w:type="spellEnd"/>
            <w:r>
              <w:rPr>
                <w:i/>
              </w:rPr>
              <w:t>. 313 НБ (ул. Герцена, 66)</w:t>
            </w:r>
          </w:p>
          <w:p w14:paraId="1747F16A" w14:textId="77777777" w:rsidR="00276D0E" w:rsidRDefault="006F10A1" w:rsidP="00353A0D">
            <w:pPr>
              <w:jc w:val="center"/>
              <w:rPr>
                <w:b/>
              </w:rPr>
            </w:pPr>
            <w:r>
              <w:rPr>
                <w:i/>
              </w:rPr>
              <w:t>с 12.00 до 13.5</w:t>
            </w:r>
            <w:r w:rsidR="00276D0E">
              <w:rPr>
                <w:i/>
              </w:rPr>
              <w:t>0</w:t>
            </w:r>
          </w:p>
          <w:p w14:paraId="3E052814" w14:textId="77777777" w:rsidR="00276D0E" w:rsidRPr="00453362" w:rsidRDefault="00276D0E" w:rsidP="00353A0D">
            <w:pPr>
              <w:spacing w:line="259" w:lineRule="auto"/>
            </w:pPr>
            <w:r>
              <w:t>подключение</w:t>
            </w:r>
            <w:r w:rsidRPr="00453362">
              <w:t xml:space="preserve"> по ссылке </w:t>
            </w:r>
            <w:hyperlink r:id="rId10" w:history="1">
              <w:r w:rsidRPr="001D1C54">
                <w:rPr>
                  <w:rStyle w:val="a7"/>
                </w:rPr>
                <w:t>https://bbb.tspu.ru/rooms/cw7-zx4-1un-og0/join</w:t>
              </w:r>
            </w:hyperlink>
            <w:r>
              <w:rPr>
                <w:color w:val="000000"/>
              </w:rPr>
              <w:t xml:space="preserve"> </w:t>
            </w:r>
          </w:p>
          <w:p w14:paraId="66DF666C" w14:textId="77777777" w:rsidR="00276D0E" w:rsidRPr="00C32B8B" w:rsidRDefault="00276D0E" w:rsidP="00353A0D">
            <w:pPr>
              <w:tabs>
                <w:tab w:val="left" w:pos="984"/>
              </w:tabs>
              <w:suppressAutoHyphens w:val="0"/>
              <w:jc w:val="both"/>
              <w:rPr>
                <w:i/>
              </w:rPr>
            </w:pPr>
            <w:r w:rsidRPr="000C2FBB">
              <w:rPr>
                <w:i/>
              </w:rPr>
              <w:t xml:space="preserve">Модератор: </w:t>
            </w:r>
            <w:r>
              <w:rPr>
                <w:i/>
              </w:rPr>
              <w:t xml:space="preserve">Дозморова Елена Владимировна, </w:t>
            </w:r>
            <w:proofErr w:type="spellStart"/>
            <w:r>
              <w:rPr>
                <w:i/>
              </w:rPr>
              <w:t>к.п</w:t>
            </w:r>
            <w:r w:rsidRPr="000C2FBB">
              <w:rPr>
                <w:i/>
              </w:rPr>
              <w:t>.н</w:t>
            </w:r>
            <w:proofErr w:type="spellEnd"/>
            <w:r w:rsidRPr="000C2FBB">
              <w:rPr>
                <w:i/>
              </w:rPr>
              <w:t>., доцент кафедры социальной педагогики ТГПУ</w:t>
            </w:r>
          </w:p>
        </w:tc>
      </w:tr>
      <w:tr w:rsidR="00276D0E" w:rsidRPr="000C2FBB" w14:paraId="53B415DE" w14:textId="77777777" w:rsidTr="00276D0E">
        <w:trPr>
          <w:trHeight w:val="214"/>
        </w:trPr>
        <w:tc>
          <w:tcPr>
            <w:tcW w:w="10603" w:type="dxa"/>
            <w:gridSpan w:val="2"/>
            <w:tcBorders>
              <w:bottom w:val="single" w:sz="4" w:space="0" w:color="auto"/>
            </w:tcBorders>
          </w:tcPr>
          <w:p w14:paraId="15951850" w14:textId="77777777" w:rsidR="00276D0E" w:rsidRDefault="00276D0E" w:rsidP="00353A0D">
            <w:pPr>
              <w:jc w:val="both"/>
            </w:pPr>
            <w:r>
              <w:t>1.</w:t>
            </w:r>
            <w:r w:rsidRPr="00022613">
              <w:t>Расторгуева Алла Геннадьевна</w:t>
            </w:r>
            <w:r>
              <w:t xml:space="preserve">, директор МАОУ СОШ № 44 г. Томска. </w:t>
            </w:r>
            <w:r w:rsidRPr="00022613">
              <w:t>Психологическая безопасность образовательной среды в фокусе профилактики девиантного поведения обучающихся: управленческий аспект</w:t>
            </w:r>
            <w:r>
              <w:t>.</w:t>
            </w:r>
          </w:p>
          <w:p w14:paraId="13D27787" w14:textId="77777777" w:rsidR="00276D0E" w:rsidRDefault="00276D0E" w:rsidP="00353A0D">
            <w:pPr>
              <w:jc w:val="both"/>
            </w:pPr>
            <w:r>
              <w:t>2.</w:t>
            </w:r>
            <w:r w:rsidRPr="00833410">
              <w:t>Юткина Наталья Александровна</w:t>
            </w:r>
            <w:r>
              <w:t xml:space="preserve">, психолог МАУ </w:t>
            </w:r>
            <w:r w:rsidRPr="00833410">
              <w:t>Города Томска «Центр профилактики и социальной адаптации «Семья».</w:t>
            </w:r>
            <w:r>
              <w:t xml:space="preserve"> </w:t>
            </w:r>
            <w:r w:rsidRPr="00833410">
              <w:t>Школа Родителей «Азбука Семьи» как инструмент ранней профилактики семейного неблагоп</w:t>
            </w:r>
            <w:r>
              <w:t>о</w:t>
            </w:r>
            <w:r w:rsidRPr="00833410">
              <w:t>лучия.</w:t>
            </w:r>
          </w:p>
          <w:p w14:paraId="0C402DF1" w14:textId="77777777" w:rsidR="00276D0E" w:rsidRDefault="00276D0E" w:rsidP="00353A0D">
            <w:pPr>
              <w:jc w:val="both"/>
            </w:pPr>
            <w:r>
              <w:t>3.</w:t>
            </w:r>
            <w:r w:rsidRPr="005815CE">
              <w:t xml:space="preserve">Вахитова Галия </w:t>
            </w:r>
            <w:proofErr w:type="spellStart"/>
            <w:r w:rsidRPr="005815CE">
              <w:t>Хамитовна</w:t>
            </w:r>
            <w:proofErr w:type="spellEnd"/>
            <w:r>
              <w:t xml:space="preserve">, </w:t>
            </w:r>
            <w:proofErr w:type="spellStart"/>
            <w:r>
              <w:t>к.пед.н</w:t>
            </w:r>
            <w:proofErr w:type="spellEnd"/>
            <w:r>
              <w:t xml:space="preserve">., доцент </w:t>
            </w:r>
            <w:proofErr w:type="spellStart"/>
            <w:r>
              <w:t>ФДиНО</w:t>
            </w:r>
            <w:proofErr w:type="spellEnd"/>
            <w:r>
              <w:t xml:space="preserve"> </w:t>
            </w:r>
            <w:proofErr w:type="spellStart"/>
            <w:r>
              <w:t>ИДиА</w:t>
            </w:r>
            <w:proofErr w:type="spellEnd"/>
            <w:r>
              <w:t xml:space="preserve"> ТГПУ.</w:t>
            </w:r>
            <w:r w:rsidRPr="005815CE">
              <w:t xml:space="preserve"> Мотивация как способ нормализации поведения детей</w:t>
            </w:r>
            <w:r>
              <w:t>.</w:t>
            </w:r>
          </w:p>
          <w:p w14:paraId="152F3D5C" w14:textId="77777777" w:rsidR="006451B4" w:rsidRDefault="00276D0E" w:rsidP="00353A0D">
            <w:pPr>
              <w:jc w:val="both"/>
            </w:pPr>
            <w:r>
              <w:t>4.</w:t>
            </w:r>
            <w:r w:rsidR="00C660B3">
              <w:t xml:space="preserve">Климчук Ольга Викторовна, </w:t>
            </w:r>
            <w:proofErr w:type="spellStart"/>
            <w:r w:rsidR="00C660B3">
              <w:t>зам.директора</w:t>
            </w:r>
            <w:proofErr w:type="spellEnd"/>
            <w:r w:rsidR="00C660B3">
              <w:t xml:space="preserve"> по УВР, </w:t>
            </w:r>
            <w:r w:rsidR="00C660B3" w:rsidRPr="00C21129">
              <w:t>Зайцева Елена Владимировна</w:t>
            </w:r>
            <w:r w:rsidR="00C660B3">
              <w:t>, педагог-психолог МАОУ гимназия № 29 г. Томска. Профилактическая работа как основа осознанного и безопасного поведения несовершеннолетних.</w:t>
            </w:r>
          </w:p>
          <w:p w14:paraId="5051BED9" w14:textId="77777777" w:rsidR="00276D0E" w:rsidRDefault="00276D0E" w:rsidP="00353A0D">
            <w:pPr>
              <w:jc w:val="both"/>
            </w:pPr>
            <w:r>
              <w:t>5.</w:t>
            </w:r>
            <w:r w:rsidR="00C660B3" w:rsidRPr="006F7B16">
              <w:t>Тюменцева Екатерина Викторовна, Тимофеева Елена Андреевна, магистранты 845М группы ФПСО ТГПУ. Роль дополнительного образования в профилактике отклонений в поведении у детей младшего школьного возраста с речевыми нарушениями.</w:t>
            </w:r>
          </w:p>
          <w:p w14:paraId="6B136F29" w14:textId="77777777" w:rsidR="00276D0E" w:rsidRDefault="00276D0E" w:rsidP="00353A0D">
            <w:pPr>
              <w:jc w:val="both"/>
            </w:pPr>
            <w:r>
              <w:t xml:space="preserve">6.Шевченко Виктория Викторовна, классный руководитель, учитель русского языка и литературы МБОУ Белоярская СОШ № 1 Верхнекетского района Томской области. Эффективные формы внеклассных мероприятий как средство предупреждения конфликтных ситуаций среди обучающихся, имеющих различные социальные девиации (из опыта работы классного руководителя)» </w:t>
            </w:r>
            <w:r w:rsidRPr="002F1893">
              <w:rPr>
                <w:i/>
              </w:rPr>
              <w:t>(дистанционно)</w:t>
            </w:r>
            <w:r>
              <w:t>.</w:t>
            </w:r>
          </w:p>
          <w:p w14:paraId="639C5A0C" w14:textId="77777777" w:rsidR="00276D0E" w:rsidRDefault="00276D0E" w:rsidP="00353A0D">
            <w:pPr>
              <w:jc w:val="both"/>
            </w:pPr>
            <w:r>
              <w:t>7.</w:t>
            </w:r>
            <w:r w:rsidRPr="00750A8D">
              <w:t xml:space="preserve">Юсупова Мария </w:t>
            </w:r>
            <w:proofErr w:type="spellStart"/>
            <w:r w:rsidRPr="00750A8D">
              <w:t>Рифовна</w:t>
            </w:r>
            <w:proofErr w:type="spellEnd"/>
            <w:r>
              <w:t>, р</w:t>
            </w:r>
            <w:r w:rsidRPr="00750A8D">
              <w:t>уководитель</w:t>
            </w:r>
            <w:r>
              <w:t xml:space="preserve"> с/п «</w:t>
            </w:r>
            <w:proofErr w:type="spellStart"/>
            <w:r>
              <w:t>Калтайская</w:t>
            </w:r>
            <w:proofErr w:type="spellEnd"/>
            <w:r>
              <w:t xml:space="preserve"> СОШ» Томского района. </w:t>
            </w:r>
            <w:r w:rsidRPr="00E856F1">
              <w:t>Креатив как антидот: медиапроекты для подростков</w:t>
            </w:r>
            <w:r>
              <w:t>.</w:t>
            </w:r>
          </w:p>
          <w:p w14:paraId="00377C9E" w14:textId="77777777" w:rsidR="00276D0E" w:rsidRDefault="00276D0E" w:rsidP="00C660B3">
            <w:pPr>
              <w:jc w:val="both"/>
            </w:pPr>
            <w:r>
              <w:t>8.</w:t>
            </w:r>
            <w:r w:rsidRPr="00022613">
              <w:t>Алиханов Георгий Валерианович</w:t>
            </w:r>
            <w:r>
              <w:t xml:space="preserve">, </w:t>
            </w:r>
            <w:r w:rsidRPr="00022613">
              <w:t xml:space="preserve">преподаватель </w:t>
            </w:r>
            <w:r>
              <w:t>ГБПОУ</w:t>
            </w:r>
            <w:r w:rsidRPr="00022613">
              <w:t xml:space="preserve"> города Москвы «Московский педагогический колледж»</w:t>
            </w:r>
            <w:r>
              <w:t xml:space="preserve"> ГАОУ ВО </w:t>
            </w:r>
            <w:r w:rsidRPr="00022613">
              <w:t>города Москвы «Московский городской педагогический университет»</w:t>
            </w:r>
            <w:r>
              <w:t>.</w:t>
            </w:r>
            <w:r w:rsidRPr="00022613">
              <w:t xml:space="preserve"> Профессиональное ориентирование учащихся выпускных классов с девиантным поведением</w:t>
            </w:r>
            <w:r>
              <w:t xml:space="preserve"> </w:t>
            </w:r>
            <w:r w:rsidRPr="00022613">
              <w:rPr>
                <w:i/>
              </w:rPr>
              <w:t>(дистанционно)</w:t>
            </w:r>
            <w:r>
              <w:t>.</w:t>
            </w:r>
          </w:p>
          <w:p w14:paraId="6BB46F58" w14:textId="77777777" w:rsidR="0059064C" w:rsidRDefault="00C660B3" w:rsidP="00353A0D">
            <w:pPr>
              <w:jc w:val="both"/>
            </w:pPr>
            <w:r>
              <w:t>9</w:t>
            </w:r>
            <w:r w:rsidR="00276D0E">
              <w:t>.</w:t>
            </w:r>
            <w:r w:rsidR="007D2EBC" w:rsidRPr="007D2EBC">
              <w:t>Каримова Ирина Геннадьевна</w:t>
            </w:r>
            <w:r w:rsidR="007D2EBC">
              <w:t>, у</w:t>
            </w:r>
            <w:r w:rsidR="007D2EBC" w:rsidRPr="007D2EBC">
              <w:t>читель начальных классов</w:t>
            </w:r>
            <w:r w:rsidR="007D2EBC">
              <w:t xml:space="preserve"> МОУ </w:t>
            </w:r>
            <w:r w:rsidR="007D2EBC" w:rsidRPr="007D2EBC">
              <w:t xml:space="preserve">«Средняя школа № 2 </w:t>
            </w:r>
            <w:proofErr w:type="spellStart"/>
            <w:r w:rsidR="007D2EBC" w:rsidRPr="007D2EBC">
              <w:t>г</w:t>
            </w:r>
            <w:r w:rsidR="004B1EE8">
              <w:t>.</w:t>
            </w:r>
            <w:r w:rsidR="007D2EBC" w:rsidRPr="007D2EBC">
              <w:t>о</w:t>
            </w:r>
            <w:proofErr w:type="spellEnd"/>
            <w:r w:rsidR="004B1EE8">
              <w:t>.</w:t>
            </w:r>
            <w:r w:rsidR="007D2EBC" w:rsidRPr="007D2EBC">
              <w:t xml:space="preserve"> Стрежевой»</w:t>
            </w:r>
            <w:r w:rsidR="007D2EBC">
              <w:t xml:space="preserve">. </w:t>
            </w:r>
            <w:r w:rsidR="007D2EBC" w:rsidRPr="007D2EBC">
              <w:t>Профилактика девиантного поведения детей</w:t>
            </w:r>
            <w:r w:rsidR="007D2EBC">
              <w:t xml:space="preserve"> </w:t>
            </w:r>
            <w:r w:rsidR="007D2EBC" w:rsidRPr="007D2EBC">
              <w:rPr>
                <w:i/>
              </w:rPr>
              <w:t>(дистанционно)</w:t>
            </w:r>
            <w:r w:rsidR="007D2EBC">
              <w:t>.</w:t>
            </w:r>
          </w:p>
          <w:p w14:paraId="04207AC9" w14:textId="77777777" w:rsidR="006F10A1" w:rsidRDefault="006F10A1" w:rsidP="006F10A1">
            <w:pPr>
              <w:jc w:val="both"/>
            </w:pPr>
            <w:r>
              <w:t>1</w:t>
            </w:r>
            <w:r w:rsidR="00C660B3">
              <w:t>0</w:t>
            </w:r>
            <w:r>
              <w:t>.</w:t>
            </w:r>
            <w:r w:rsidR="004B1EE8" w:rsidRPr="004B1EE8">
              <w:t xml:space="preserve">Сафиханова Джамиля </w:t>
            </w:r>
            <w:proofErr w:type="spellStart"/>
            <w:r w:rsidR="004B1EE8" w:rsidRPr="004B1EE8">
              <w:t>Джамиловна</w:t>
            </w:r>
            <w:proofErr w:type="spellEnd"/>
            <w:r w:rsidR="004B1EE8">
              <w:t>,</w:t>
            </w:r>
            <w:r>
              <w:t xml:space="preserve"> </w:t>
            </w:r>
            <w:r w:rsidR="004B1EE8">
              <w:t>у</w:t>
            </w:r>
            <w:r w:rsidR="004B1EE8" w:rsidRPr="007D2EBC">
              <w:t>читель начальных классов</w:t>
            </w:r>
            <w:r w:rsidR="004B1EE8">
              <w:t xml:space="preserve"> МОУ </w:t>
            </w:r>
            <w:r w:rsidR="004B1EE8" w:rsidRPr="007D2EBC">
              <w:t xml:space="preserve">«Средняя школа № 2 </w:t>
            </w:r>
            <w:proofErr w:type="spellStart"/>
            <w:r w:rsidR="004B1EE8" w:rsidRPr="007D2EBC">
              <w:t>г</w:t>
            </w:r>
            <w:r w:rsidR="004B1EE8">
              <w:t>.</w:t>
            </w:r>
            <w:r w:rsidR="004B1EE8" w:rsidRPr="007D2EBC">
              <w:t>о</w:t>
            </w:r>
            <w:proofErr w:type="spellEnd"/>
            <w:r w:rsidR="004B1EE8">
              <w:t>.</w:t>
            </w:r>
            <w:r w:rsidR="004B1EE8" w:rsidRPr="007D2EBC">
              <w:t xml:space="preserve"> Стрежевой»</w:t>
            </w:r>
            <w:r w:rsidR="004B1EE8">
              <w:t xml:space="preserve">. </w:t>
            </w:r>
            <w:r w:rsidRPr="006F10A1">
              <w:t>Способы коррекции девиантного поведения учеников начальной школы</w:t>
            </w:r>
            <w:r>
              <w:t xml:space="preserve"> </w:t>
            </w:r>
            <w:r w:rsidRPr="007D2EBC">
              <w:rPr>
                <w:i/>
              </w:rPr>
              <w:t>(дистанционно)</w:t>
            </w:r>
            <w:r>
              <w:t>.</w:t>
            </w:r>
          </w:p>
          <w:p w14:paraId="6D131D73" w14:textId="77777777" w:rsidR="00F57096" w:rsidRDefault="00F57096" w:rsidP="00F57096">
            <w:pPr>
              <w:jc w:val="both"/>
            </w:pPr>
            <w:r>
              <w:t>1</w:t>
            </w:r>
            <w:r w:rsidR="00C660B3">
              <w:t>1</w:t>
            </w:r>
            <w:r>
              <w:t>.</w:t>
            </w:r>
            <w:r w:rsidRPr="00F57096">
              <w:t>Шакула Юлия Александровна</w:t>
            </w:r>
            <w:r>
              <w:t xml:space="preserve">, социальный педагог </w:t>
            </w:r>
            <w:r w:rsidRPr="00F57096">
              <w:t>ОГБПОУ "К</w:t>
            </w:r>
            <w:r>
              <w:t>ожевниковский техникум агробизнеса</w:t>
            </w:r>
            <w:r w:rsidRPr="00F57096">
              <w:t>"</w:t>
            </w:r>
            <w:r>
              <w:t xml:space="preserve">. </w:t>
            </w:r>
            <w:r w:rsidRPr="00F57096">
              <w:t>Система профилактики девиантного поведения среди молодежи</w:t>
            </w:r>
            <w:r>
              <w:t xml:space="preserve"> </w:t>
            </w:r>
            <w:r w:rsidRPr="007D2EBC">
              <w:rPr>
                <w:i/>
              </w:rPr>
              <w:t>(дистанционно)</w:t>
            </w:r>
            <w:r>
              <w:t>.</w:t>
            </w:r>
          </w:p>
          <w:p w14:paraId="115DB9F8" w14:textId="77777777" w:rsidR="00276D0E" w:rsidRPr="007A0F78" w:rsidRDefault="0059064C" w:rsidP="00C660B3">
            <w:pPr>
              <w:jc w:val="both"/>
            </w:pPr>
            <w:r>
              <w:t>1</w:t>
            </w:r>
            <w:r w:rsidR="00C660B3">
              <w:t>2</w:t>
            </w:r>
            <w:r>
              <w:t>.</w:t>
            </w:r>
            <w:r w:rsidR="00276D0E">
              <w:t>Богданова Наталья Анатольевна, директор, Дозморова Елена Владимировна, научный консультант МАОУ лицей № 51 г. Томска. Занятие хоровым пением как возможность профилактики девиантного поведения учащихся.</w:t>
            </w:r>
            <w:r w:rsidR="00276D0E" w:rsidRPr="007A0F78">
              <w:t xml:space="preserve"> </w:t>
            </w:r>
          </w:p>
        </w:tc>
      </w:tr>
      <w:tr w:rsidR="00276D0E" w:rsidRPr="000C2FBB" w14:paraId="4CEA7F4D" w14:textId="77777777" w:rsidTr="00C32B8B">
        <w:trPr>
          <w:trHeight w:val="290"/>
        </w:trPr>
        <w:tc>
          <w:tcPr>
            <w:tcW w:w="10603" w:type="dxa"/>
            <w:gridSpan w:val="2"/>
          </w:tcPr>
          <w:p w14:paraId="3EB7B705" w14:textId="77777777" w:rsidR="00276D0E" w:rsidRDefault="00276D0E" w:rsidP="00353A0D">
            <w:pPr>
              <w:jc w:val="center"/>
              <w:rPr>
                <w:b/>
              </w:rPr>
            </w:pPr>
            <w:r w:rsidRPr="000C2FBB">
              <w:rPr>
                <w:b/>
              </w:rPr>
              <w:t xml:space="preserve">Секция </w:t>
            </w:r>
            <w:r>
              <w:rPr>
                <w:b/>
              </w:rPr>
              <w:t>3</w:t>
            </w:r>
            <w:r w:rsidRPr="000C2FBB">
              <w:rPr>
                <w:b/>
              </w:rPr>
              <w:t xml:space="preserve">. </w:t>
            </w:r>
            <w:r w:rsidRPr="00584BC6">
              <w:rPr>
                <w:b/>
              </w:rPr>
              <w:t>«</w:t>
            </w:r>
            <w:r w:rsidRPr="00EC7661">
              <w:rPr>
                <w:b/>
              </w:rPr>
              <w:t>Включение детей и подростков в дополнительное образование, внеурочную социально ориентированную деятельность как профилактика разного вида девиаций</w:t>
            </w:r>
            <w:r w:rsidRPr="00584BC6">
              <w:rPr>
                <w:b/>
              </w:rPr>
              <w:t>»</w:t>
            </w:r>
          </w:p>
          <w:p w14:paraId="28F51EB3" w14:textId="77777777" w:rsidR="00276D0E" w:rsidRDefault="00276D0E" w:rsidP="00353A0D">
            <w:pPr>
              <w:jc w:val="center"/>
              <w:rPr>
                <w:i/>
              </w:rPr>
            </w:pPr>
            <w:r>
              <w:rPr>
                <w:i/>
              </w:rPr>
              <w:t>Место проведения: конференц-зал НБ (ул. Герцена, 66)</w:t>
            </w:r>
          </w:p>
          <w:p w14:paraId="5EA7715F" w14:textId="77777777" w:rsidR="00276D0E" w:rsidRDefault="00276D0E" w:rsidP="00353A0D">
            <w:pPr>
              <w:jc w:val="center"/>
              <w:rPr>
                <w:b/>
              </w:rPr>
            </w:pPr>
            <w:r>
              <w:rPr>
                <w:i/>
              </w:rPr>
              <w:lastRenderedPageBreak/>
              <w:t>с 12.00 до 1</w:t>
            </w:r>
            <w:r w:rsidRPr="00EB7167">
              <w:rPr>
                <w:i/>
              </w:rPr>
              <w:t>4</w:t>
            </w:r>
            <w:r>
              <w:rPr>
                <w:i/>
              </w:rPr>
              <w:t>.</w:t>
            </w:r>
            <w:r w:rsidRPr="00EB7167">
              <w:rPr>
                <w:i/>
              </w:rPr>
              <w:t>0</w:t>
            </w:r>
            <w:r>
              <w:rPr>
                <w:i/>
              </w:rPr>
              <w:t>0</w:t>
            </w:r>
          </w:p>
          <w:p w14:paraId="58B53A21" w14:textId="77777777" w:rsidR="00276D0E" w:rsidRPr="00AE3599" w:rsidRDefault="00276D0E" w:rsidP="00353A0D">
            <w:pPr>
              <w:rPr>
                <w:i/>
              </w:rPr>
            </w:pPr>
            <w:r>
              <w:t xml:space="preserve">подключение по </w:t>
            </w:r>
            <w:r w:rsidRPr="00AE3599">
              <w:t xml:space="preserve">ссылке </w:t>
            </w:r>
            <w:hyperlink r:id="rId11" w:history="1">
              <w:r w:rsidRPr="001D1C54">
                <w:rPr>
                  <w:rStyle w:val="a7"/>
                </w:rPr>
                <w:t>https://bbb.tspu.ru/rooms/xn6-nr6-a37/join</w:t>
              </w:r>
            </w:hyperlink>
          </w:p>
          <w:p w14:paraId="3B83DE0D" w14:textId="77777777" w:rsidR="00276D0E" w:rsidRPr="000C2FBB" w:rsidRDefault="00276D0E" w:rsidP="00435DC2">
            <w:r w:rsidRPr="000C2FBB">
              <w:rPr>
                <w:i/>
              </w:rPr>
              <w:t xml:space="preserve">Модератор: </w:t>
            </w:r>
            <w:proofErr w:type="spellStart"/>
            <w:r>
              <w:rPr>
                <w:i/>
              </w:rPr>
              <w:t>Тужикова</w:t>
            </w:r>
            <w:proofErr w:type="spellEnd"/>
            <w:r>
              <w:rPr>
                <w:i/>
              </w:rPr>
              <w:t xml:space="preserve"> Татьяна Александровна, </w:t>
            </w:r>
            <w:proofErr w:type="spellStart"/>
            <w:r>
              <w:rPr>
                <w:i/>
              </w:rPr>
              <w:t>к.п</w:t>
            </w:r>
            <w:r w:rsidRPr="000C2FBB">
              <w:rPr>
                <w:i/>
              </w:rPr>
              <w:t>.н</w:t>
            </w:r>
            <w:proofErr w:type="spellEnd"/>
            <w:r w:rsidRPr="000C2FBB">
              <w:rPr>
                <w:i/>
              </w:rPr>
              <w:t>., доцент кафедры социальной педагогики ТГПУ</w:t>
            </w:r>
          </w:p>
        </w:tc>
      </w:tr>
      <w:tr w:rsidR="00276D0E" w:rsidRPr="000C2FBB" w14:paraId="0991E065" w14:textId="77777777" w:rsidTr="00276D0E">
        <w:trPr>
          <w:trHeight w:val="513"/>
        </w:trPr>
        <w:tc>
          <w:tcPr>
            <w:tcW w:w="10603" w:type="dxa"/>
            <w:gridSpan w:val="2"/>
          </w:tcPr>
          <w:p w14:paraId="5B2279FF" w14:textId="77777777" w:rsidR="00276D0E" w:rsidRDefault="00276D0E" w:rsidP="00353A0D">
            <w:pPr>
              <w:jc w:val="both"/>
            </w:pPr>
            <w:r>
              <w:lastRenderedPageBreak/>
              <w:t>Доклады:</w:t>
            </w:r>
          </w:p>
          <w:p w14:paraId="54AF2159" w14:textId="77777777" w:rsidR="00276D0E" w:rsidRPr="008B66F3" w:rsidRDefault="00276D0E" w:rsidP="00353A0D">
            <w:pPr>
              <w:jc w:val="both"/>
            </w:pPr>
            <w:r w:rsidRPr="008B66F3">
              <w:t>1.Сергейчук Мария</w:t>
            </w:r>
            <w:r>
              <w:t xml:space="preserve"> Руслановна</w:t>
            </w:r>
            <w:r w:rsidRPr="008B66F3">
              <w:t xml:space="preserve">, магистрант </w:t>
            </w:r>
            <w:r>
              <w:t xml:space="preserve">8301Мппо группы </w:t>
            </w:r>
            <w:r w:rsidRPr="008B66F3">
              <w:t>ТГПУ. Профилактика девиаций у творчески одаренных младших школьников: методы и формы сопровождения.</w:t>
            </w:r>
          </w:p>
          <w:p w14:paraId="5D9F3AE2" w14:textId="77777777" w:rsidR="00276D0E" w:rsidRPr="008B66F3" w:rsidRDefault="00276D0E" w:rsidP="00353A0D">
            <w:pPr>
              <w:jc w:val="both"/>
            </w:pPr>
            <w:r w:rsidRPr="008B66F3">
              <w:t>2.Пудова Любовь Ивановна, магистрант 1442/3Мвмп</w:t>
            </w:r>
            <w:r>
              <w:t xml:space="preserve"> группы ТГПУ</w:t>
            </w:r>
            <w:r w:rsidRPr="008B66F3">
              <w:t xml:space="preserve">, учитель русского языка и литературы </w:t>
            </w:r>
            <w:r w:rsidRPr="00500988">
              <w:t>МАОУ «Лицей № 22 «Надежда Сибири» города Новосибирска.</w:t>
            </w:r>
            <w:r w:rsidRPr="008B66F3">
              <w:t xml:space="preserve"> Внеурочная работа по литературе как с</w:t>
            </w:r>
            <w:r>
              <w:t>редство профилактики девиаций.</w:t>
            </w:r>
          </w:p>
          <w:p w14:paraId="40A2CAFD" w14:textId="77777777" w:rsidR="00276D0E" w:rsidRPr="008B66F3" w:rsidRDefault="00276D0E" w:rsidP="00353A0D">
            <w:pPr>
              <w:jc w:val="both"/>
            </w:pPr>
            <w:r w:rsidRPr="008B66F3">
              <w:t xml:space="preserve">3.Михайлова Наталья Сергеевна, учитель начальных классов МАОУ СОШ № 32 г. Томска, педагог дополнительного образования МАОУ ДО </w:t>
            </w:r>
            <w:proofErr w:type="spellStart"/>
            <w:r w:rsidRPr="008B66F3">
              <w:t>ДДиЮ</w:t>
            </w:r>
            <w:proofErr w:type="spellEnd"/>
            <w:r w:rsidRPr="008B66F3">
              <w:t xml:space="preserve"> «Кедр» г.</w:t>
            </w:r>
            <w:r>
              <w:t xml:space="preserve"> </w:t>
            </w:r>
            <w:r w:rsidRPr="008B66F3">
              <w:t>Томска. Профилактика девиаций через вовлечение младших школьников во внеурочную деятельность.</w:t>
            </w:r>
          </w:p>
          <w:p w14:paraId="4052326A" w14:textId="77777777" w:rsidR="00276D0E" w:rsidRPr="008B66F3" w:rsidRDefault="00276D0E" w:rsidP="00353A0D">
            <w:pPr>
              <w:jc w:val="both"/>
            </w:pPr>
            <w:r w:rsidRPr="008B66F3">
              <w:t>4.Шеченко Наталья Владимировна, педагог дополнительного образования, Маслова Инна Викторовна, воспитатель МАОУ ООШ «Развитие». Музейная комната как средство профилактики и развития детей с ОВЗ (из педагогической практики).</w:t>
            </w:r>
          </w:p>
          <w:p w14:paraId="2C64D291" w14:textId="77777777" w:rsidR="00276D0E" w:rsidRPr="008B66F3" w:rsidRDefault="00276D0E" w:rsidP="00353A0D">
            <w:pPr>
              <w:jc w:val="both"/>
            </w:pPr>
            <w:r w:rsidRPr="008B66F3">
              <w:t>5.Трофимова Оксана Ивановна, магистрант группы 1432/3Мвмп</w:t>
            </w:r>
            <w:r>
              <w:t xml:space="preserve"> ТГПУ</w:t>
            </w:r>
            <w:r w:rsidRPr="008B66F3">
              <w:t>, МАОУ СОШ «Интеграция». Совет старшеклассников в профилактике девиаций школьников (из педагогической практики).</w:t>
            </w:r>
          </w:p>
          <w:p w14:paraId="32EED826" w14:textId="77777777" w:rsidR="00276D0E" w:rsidRPr="008B66F3" w:rsidRDefault="00276D0E" w:rsidP="00353A0D">
            <w:pPr>
              <w:jc w:val="both"/>
            </w:pPr>
            <w:r w:rsidRPr="008B66F3">
              <w:t xml:space="preserve">6.Ковалевич Александра Евгеньевна, студент ФПСО ТГПУ, педагог-психолог, </w:t>
            </w:r>
            <w:proofErr w:type="spellStart"/>
            <w:r w:rsidRPr="008B66F3">
              <w:t>Яврумян</w:t>
            </w:r>
            <w:proofErr w:type="spellEnd"/>
            <w:r w:rsidRPr="008B66F3">
              <w:t xml:space="preserve"> Анна </w:t>
            </w:r>
            <w:proofErr w:type="spellStart"/>
            <w:r w:rsidRPr="008B66F3">
              <w:t>Сасуновна</w:t>
            </w:r>
            <w:proofErr w:type="spellEnd"/>
            <w:r w:rsidRPr="008B66F3">
              <w:t>, социальный педагог МАОУ СОШ № 32 г. Томска. Реализация внеурочных и коррекционных программ для обучающихся девиантного поведения.</w:t>
            </w:r>
          </w:p>
          <w:p w14:paraId="0FE6EA9F" w14:textId="77777777" w:rsidR="00276D0E" w:rsidRPr="008B66F3" w:rsidRDefault="00276D0E" w:rsidP="00353A0D">
            <w:pPr>
              <w:jc w:val="both"/>
            </w:pPr>
            <w:r w:rsidRPr="008B66F3">
              <w:t>7.Кулешова Алена Евгеньевна, учитель</w:t>
            </w:r>
            <w:r>
              <w:t>-</w:t>
            </w:r>
            <w:r w:rsidRPr="008B66F3">
              <w:t>логопед МАОУ СОШ № 32 г. Томска. Коррекционно-развивающий курс внеурочной деятельности в профилактике девиантного поведения.</w:t>
            </w:r>
          </w:p>
          <w:p w14:paraId="28C38DCF" w14:textId="77777777" w:rsidR="00276D0E" w:rsidRPr="008B66F3" w:rsidRDefault="00276D0E" w:rsidP="00353A0D">
            <w:pPr>
              <w:jc w:val="both"/>
            </w:pPr>
            <w:r w:rsidRPr="008B66F3">
              <w:t>8.Цвенгер Натал</w:t>
            </w:r>
            <w:r>
              <w:t>ья Валерьевна, педагог-психолог,</w:t>
            </w:r>
            <w:r w:rsidRPr="008B66F3">
              <w:t xml:space="preserve"> руководитель психолого-педагогической службы  МАОУ СОШ № 32 г. Томска. Инструменты ППС во внеурочной работе по профилактике девиантного поведения.</w:t>
            </w:r>
          </w:p>
          <w:p w14:paraId="712412F1" w14:textId="77777777" w:rsidR="00276D0E" w:rsidRPr="008B66F3" w:rsidRDefault="00276D0E" w:rsidP="00353A0D">
            <w:pPr>
              <w:jc w:val="both"/>
            </w:pPr>
            <w:r w:rsidRPr="008B66F3">
              <w:t xml:space="preserve">9.Гребенникова Галина Николаевна, педагог дополнительного образования </w:t>
            </w:r>
            <w:proofErr w:type="spellStart"/>
            <w:r w:rsidRPr="008B66F3">
              <w:t>Копыловский</w:t>
            </w:r>
            <w:proofErr w:type="spellEnd"/>
            <w:r w:rsidRPr="008B66F3">
              <w:t xml:space="preserve"> ПК «Одиссей». </w:t>
            </w:r>
            <w:proofErr w:type="spellStart"/>
            <w:r w:rsidRPr="008B66F3">
              <w:t>Юнармия</w:t>
            </w:r>
            <w:proofErr w:type="spellEnd"/>
            <w:r w:rsidRPr="008B66F3">
              <w:t xml:space="preserve"> как средство в профилактике девиаций у подростков.</w:t>
            </w:r>
          </w:p>
          <w:p w14:paraId="0FF7921A" w14:textId="77777777" w:rsidR="00276D0E" w:rsidRPr="008B66F3" w:rsidRDefault="00276D0E" w:rsidP="00353A0D">
            <w:pPr>
              <w:jc w:val="both"/>
            </w:pPr>
            <w:r w:rsidRPr="008B66F3">
              <w:t xml:space="preserve">10.Малервейн Светлана Владимировна, </w:t>
            </w:r>
            <w:proofErr w:type="spellStart"/>
            <w:r w:rsidRPr="008B66F3">
              <w:t>Дзелзаина</w:t>
            </w:r>
            <w:proofErr w:type="spellEnd"/>
            <w:r w:rsidRPr="008B66F3">
              <w:t xml:space="preserve"> Мария Викторовна, учителя русского языка и литературы МАОУ СОШ № 32 г. Томска. Профилактика девиаций через урок и внеурочную деятельность по литературе.</w:t>
            </w:r>
          </w:p>
          <w:p w14:paraId="27ACAE29" w14:textId="77777777" w:rsidR="00276D0E" w:rsidRPr="008B66F3" w:rsidRDefault="00276D0E" w:rsidP="00353A0D">
            <w:pPr>
              <w:jc w:val="both"/>
            </w:pPr>
            <w:r w:rsidRPr="008B66F3">
              <w:t>11.Тужикова Татьяна Александровна, доцент кафедры социальной педагогики ФПСО ТГПУ, заместитель директора по МР МАОУ СОШ № 32 г. Томска. Потенциал дополнительного образования и внеурочной деятельности в профилактике девиаций.</w:t>
            </w:r>
          </w:p>
          <w:p w14:paraId="26A23602" w14:textId="77777777" w:rsidR="00276D0E" w:rsidRPr="008B66F3" w:rsidRDefault="00276D0E" w:rsidP="00353A0D">
            <w:pPr>
              <w:jc w:val="both"/>
            </w:pPr>
            <w:r w:rsidRPr="008B66F3">
              <w:t>12.Протас</w:t>
            </w:r>
            <w:r>
              <w:t>ова Мария Евгеньевна, директор Д</w:t>
            </w:r>
            <w:r w:rsidRPr="008B66F3">
              <w:t>етско-родительского центра «Птенец». Ресурсы детско-родительского центра в профилактике девиаций.</w:t>
            </w:r>
          </w:p>
          <w:p w14:paraId="37FEBFC5" w14:textId="77777777" w:rsidR="00276D0E" w:rsidRPr="008B66F3" w:rsidRDefault="00276D0E" w:rsidP="00353A0D">
            <w:pPr>
              <w:jc w:val="both"/>
            </w:pPr>
            <w:r w:rsidRPr="008B66F3">
              <w:t>13.Видная Елена Викторовна, зав. научно-фондовым отделом «История и культура Сергиево-Посадского края</w:t>
            </w:r>
            <w:r>
              <w:t xml:space="preserve"> ХХ века" (Московская область</w:t>
            </w:r>
            <w:r w:rsidRPr="008B66F3">
              <w:t>).</w:t>
            </w:r>
          </w:p>
          <w:p w14:paraId="430FC8A0" w14:textId="77777777" w:rsidR="00276D0E" w:rsidRPr="008B66F3" w:rsidRDefault="00276D0E" w:rsidP="00353A0D">
            <w:pPr>
              <w:jc w:val="both"/>
            </w:pPr>
            <w:r w:rsidRPr="008B66F3">
              <w:t>14.Шемерянкина Ирина Валерьяновна, воспитатель МАДОУ «Рыбка» г. Асино Томск</w:t>
            </w:r>
            <w:r>
              <w:t>ой</w:t>
            </w:r>
            <w:r w:rsidRPr="008B66F3">
              <w:t xml:space="preserve"> област</w:t>
            </w:r>
            <w:r>
              <w:t>и,</w:t>
            </w:r>
            <w:r w:rsidRPr="008B66F3">
              <w:t xml:space="preserve"> Абрамова Людмила Николаевна, учитель-логопед МАДОУ №</w:t>
            </w:r>
            <w:r>
              <w:t xml:space="preserve"> </w:t>
            </w:r>
            <w:r w:rsidRPr="008B66F3">
              <w:t>21 г. Томск</w:t>
            </w:r>
            <w:r>
              <w:t>а.</w:t>
            </w:r>
            <w:r w:rsidRPr="008B66F3">
              <w:t xml:space="preserve"> Ресурсы регионального проекта по духовно-нравственному воспитанию в профилактике девиаций. </w:t>
            </w:r>
          </w:p>
          <w:p w14:paraId="4F9076B8" w14:textId="77777777" w:rsidR="00276D0E" w:rsidRPr="008B66F3" w:rsidRDefault="00276D0E" w:rsidP="00353A0D">
            <w:pPr>
              <w:jc w:val="both"/>
            </w:pPr>
            <w:r w:rsidRPr="008B66F3">
              <w:t>15.Щербенко Светлана Николаевна, старший воспитатель МАДОУ № 5 г. Томска, Евтина Элеонора Алексеевна, педагог дополнительного образования МАДОУ №5 г. Томск</w:t>
            </w:r>
            <w:r>
              <w:t>а</w:t>
            </w:r>
            <w:r w:rsidRPr="008B66F3">
              <w:t xml:space="preserve">. Дополнительное образование и </w:t>
            </w:r>
            <w:proofErr w:type="spellStart"/>
            <w:r w:rsidRPr="008B66F3">
              <w:t>изодеятельность</w:t>
            </w:r>
            <w:proofErr w:type="spellEnd"/>
            <w:r w:rsidRPr="008B66F3">
              <w:t xml:space="preserve"> в профилактике девиаций.</w:t>
            </w:r>
          </w:p>
          <w:p w14:paraId="74274D74" w14:textId="77777777" w:rsidR="00276D0E" w:rsidRPr="008B66F3" w:rsidRDefault="00276D0E" w:rsidP="00353A0D">
            <w:pPr>
              <w:jc w:val="both"/>
            </w:pPr>
            <w:r w:rsidRPr="008B66F3">
              <w:t xml:space="preserve">Проекты магистрантов ТГПУ </w:t>
            </w:r>
            <w:r>
              <w:t>по</w:t>
            </w:r>
            <w:r w:rsidRPr="008B66F3">
              <w:t xml:space="preserve"> профилактике девиаций:</w:t>
            </w:r>
          </w:p>
          <w:p w14:paraId="22D34877" w14:textId="77777777" w:rsidR="00276D0E" w:rsidRPr="008B66F3" w:rsidRDefault="00276D0E" w:rsidP="00353A0D">
            <w:pPr>
              <w:jc w:val="both"/>
            </w:pPr>
            <w:r w:rsidRPr="008B66F3">
              <w:t>1.Каличкин Александр</w:t>
            </w:r>
            <w:r>
              <w:t xml:space="preserve"> </w:t>
            </w:r>
            <w:r w:rsidRPr="008B66F3">
              <w:t xml:space="preserve">Александрович, магистрант группы 1442/3М ТГПУ, советник по воспитанию МАОУ лицей № 1 г. Томска, </w:t>
            </w:r>
            <w:proofErr w:type="spellStart"/>
            <w:r w:rsidRPr="008B66F3">
              <w:t>Джакишева</w:t>
            </w:r>
            <w:proofErr w:type="spellEnd"/>
            <w:r w:rsidRPr="008B66F3">
              <w:t xml:space="preserve"> Рената Артуровна, магистрант группы 1442/3М ТГПУ, </w:t>
            </w:r>
            <w:r>
              <w:t>педагог</w:t>
            </w:r>
            <w:r w:rsidRPr="008B66F3">
              <w:t xml:space="preserve"> МАОУ СОШ № 42 г. Томска, </w:t>
            </w:r>
            <w:proofErr w:type="spellStart"/>
            <w:r w:rsidRPr="008B66F3">
              <w:t>Ямбаева</w:t>
            </w:r>
            <w:proofErr w:type="spellEnd"/>
            <w:r w:rsidRPr="008B66F3">
              <w:t xml:space="preserve"> Кристина Сергеевна, магистрант группы 1442/3М ТГПУ, учитель технологии МАОУ лицей № 1 г. Томска. Ресурсы профилактики девиаций: организационно-педагогическая модель эстетического воспитания обучающихся 5–7 классов в рамках внеурочной деятельности в общеобразовательной организации.</w:t>
            </w:r>
          </w:p>
          <w:p w14:paraId="1E8FB14F" w14:textId="77777777" w:rsidR="00276D0E" w:rsidRPr="000C2FBB" w:rsidRDefault="00276D0E" w:rsidP="002C7591">
            <w:pPr>
              <w:jc w:val="both"/>
              <w:rPr>
                <w:b/>
              </w:rPr>
            </w:pPr>
            <w:r w:rsidRPr="008B66F3">
              <w:lastRenderedPageBreak/>
              <w:t xml:space="preserve">2.Кравченко Анастасия Андреевна, магистрант группы 1442/3М ТГПУ, прогимназия «Кристина» г. Томска, </w:t>
            </w:r>
            <w:proofErr w:type="spellStart"/>
            <w:r w:rsidRPr="008B66F3">
              <w:t>Прахт</w:t>
            </w:r>
            <w:proofErr w:type="spellEnd"/>
            <w:r w:rsidRPr="008B66F3">
              <w:t xml:space="preserve"> Яна Сергеевна, магистрант группы 1442/3М ТГПУ, </w:t>
            </w:r>
            <w:r>
              <w:t>специалист отделения</w:t>
            </w:r>
            <w:r w:rsidRPr="008B66F3">
              <w:t xml:space="preserve"> «Движение Первых», Попова Александра Дмитриевна, магистрант группы 1442/3М ТГПУ, </w:t>
            </w:r>
            <w:proofErr w:type="spellStart"/>
            <w:r w:rsidRPr="008B66F3">
              <w:t>Руднов</w:t>
            </w:r>
            <w:proofErr w:type="spellEnd"/>
            <w:r w:rsidRPr="008B66F3">
              <w:t xml:space="preserve"> Данил Андреевич, магистрант группы 1442/3М ТГПУ, советник директора по воспитанию МАОУ СОШ № 44 г. Томска. Ресурсы профилактики девиаций: организационно-педагогическая модель вовлечения четвероклассников в «Движение Первых».</w:t>
            </w:r>
          </w:p>
        </w:tc>
      </w:tr>
      <w:tr w:rsidR="00276D0E" w:rsidRPr="000C2FBB" w14:paraId="07145BAC" w14:textId="77777777" w:rsidTr="00276D0E">
        <w:trPr>
          <w:trHeight w:val="513"/>
        </w:trPr>
        <w:tc>
          <w:tcPr>
            <w:tcW w:w="10603" w:type="dxa"/>
            <w:gridSpan w:val="2"/>
          </w:tcPr>
          <w:p w14:paraId="3C5A3B1D" w14:textId="77777777" w:rsidR="00276D0E" w:rsidRPr="00086C2F" w:rsidRDefault="00276D0E" w:rsidP="00353A0D">
            <w:pPr>
              <w:jc w:val="center"/>
              <w:rPr>
                <w:b/>
              </w:rPr>
            </w:pPr>
            <w:r w:rsidRPr="00086C2F">
              <w:rPr>
                <w:b/>
              </w:rPr>
              <w:lastRenderedPageBreak/>
              <w:t>Секция 4. «Психологические аспекты профилактики социальных девиаций</w:t>
            </w:r>
          </w:p>
          <w:p w14:paraId="6C9A98C1" w14:textId="77777777" w:rsidR="00276D0E" w:rsidRPr="00086C2F" w:rsidRDefault="00276D0E" w:rsidP="00353A0D">
            <w:pPr>
              <w:jc w:val="center"/>
              <w:rPr>
                <w:b/>
              </w:rPr>
            </w:pPr>
            <w:r w:rsidRPr="00086C2F">
              <w:rPr>
                <w:b/>
              </w:rPr>
              <w:t>детей, подростков и молодежи»</w:t>
            </w:r>
          </w:p>
          <w:p w14:paraId="01E3206C" w14:textId="77777777" w:rsidR="00276D0E" w:rsidRDefault="00276D0E" w:rsidP="00353A0D">
            <w:pPr>
              <w:jc w:val="center"/>
            </w:pPr>
            <w:r>
              <w:t>Место проведения: диссертационный зал НБ (ул. Герцена, 66)</w:t>
            </w:r>
          </w:p>
          <w:p w14:paraId="015F8FE7" w14:textId="77777777" w:rsidR="00276D0E" w:rsidRDefault="00B65F51" w:rsidP="00353A0D">
            <w:pPr>
              <w:jc w:val="center"/>
            </w:pPr>
            <w:r>
              <w:t>с 14.00 до 15.5</w:t>
            </w:r>
            <w:r w:rsidR="00276D0E">
              <w:t>0</w:t>
            </w:r>
          </w:p>
          <w:p w14:paraId="4A203B08" w14:textId="77777777" w:rsidR="00276D0E" w:rsidRDefault="00276D0E" w:rsidP="00353A0D">
            <w:pPr>
              <w:jc w:val="both"/>
            </w:pPr>
            <w:r>
              <w:t xml:space="preserve">подключение по ссылке </w:t>
            </w:r>
            <w:hyperlink r:id="rId12" w:history="1">
              <w:r w:rsidRPr="00CF7713">
                <w:rPr>
                  <w:rStyle w:val="a7"/>
                </w:rPr>
                <w:t>https://bbb.tspu.ru/rooms/kfe-ga2-cxh/join</w:t>
              </w:r>
            </w:hyperlink>
            <w:r>
              <w:t xml:space="preserve"> </w:t>
            </w:r>
          </w:p>
          <w:p w14:paraId="51856F86" w14:textId="77777777" w:rsidR="00276D0E" w:rsidRDefault="005C64A2" w:rsidP="001042CF">
            <w:pPr>
              <w:jc w:val="both"/>
            </w:pPr>
            <w:r>
              <w:rPr>
                <w:i/>
              </w:rPr>
              <w:t>Модераторы</w:t>
            </w:r>
            <w:r w:rsidR="001042CF">
              <w:rPr>
                <w:i/>
              </w:rPr>
              <w:t>:</w:t>
            </w:r>
            <w:r w:rsidR="00276D0E" w:rsidRPr="004B18BE">
              <w:rPr>
                <w:i/>
              </w:rPr>
              <w:t xml:space="preserve"> </w:t>
            </w:r>
            <w:r w:rsidR="00276D0E" w:rsidRPr="006C5950">
              <w:rPr>
                <w:i/>
              </w:rPr>
              <w:t>Акимова Елена Федоровна, старший преподаватель кафедры социальной педагогики ТГПУ</w:t>
            </w:r>
            <w:r w:rsidR="00276D0E">
              <w:rPr>
                <w:i/>
              </w:rPr>
              <w:t xml:space="preserve">, </w:t>
            </w:r>
            <w:r w:rsidR="00276D0E" w:rsidRPr="006C5950">
              <w:rPr>
                <w:i/>
              </w:rPr>
              <w:t>начальник отдела психолого-педагогического сопровождения образовательных организаций МАУ ИМЦ г. Томска</w:t>
            </w:r>
            <w:r>
              <w:rPr>
                <w:i/>
              </w:rPr>
              <w:t>,</w:t>
            </w:r>
            <w:r w:rsidR="00276D0E" w:rsidRPr="006C5950">
              <w:rPr>
                <w:i/>
              </w:rPr>
              <w:t xml:space="preserve"> </w:t>
            </w:r>
            <w:r w:rsidRPr="006C5950">
              <w:rPr>
                <w:i/>
              </w:rPr>
              <w:t>Шмакова Анжелика Евгения, психолог отдела психолого-педагогического сопровождения образовательных организаций МАУ ИМЦ г. Томска</w:t>
            </w:r>
          </w:p>
        </w:tc>
      </w:tr>
      <w:tr w:rsidR="00276D0E" w:rsidRPr="000C2FBB" w14:paraId="5C7708F8" w14:textId="77777777" w:rsidTr="00276D0E">
        <w:trPr>
          <w:trHeight w:val="513"/>
        </w:trPr>
        <w:tc>
          <w:tcPr>
            <w:tcW w:w="10603" w:type="dxa"/>
            <w:gridSpan w:val="2"/>
          </w:tcPr>
          <w:p w14:paraId="330D8FDB" w14:textId="77777777" w:rsidR="00276D0E" w:rsidRPr="00AD56C9" w:rsidRDefault="00276D0E" w:rsidP="00353A0D">
            <w:pPr>
              <w:jc w:val="both"/>
            </w:pPr>
            <w:r>
              <w:t>1.</w:t>
            </w:r>
            <w:r w:rsidRPr="00AD56C9">
              <w:t>Акимова Елена Федоровна, старший преподаватель кафедры социальной педагогики ТГПУ, начальник отдела психолого-педагогического сопровождения образовательных организаций МАУ ИМЦ г. Томска</w:t>
            </w:r>
            <w:r>
              <w:t xml:space="preserve">. </w:t>
            </w:r>
            <w:r w:rsidR="00F925F0" w:rsidRPr="00F925F0">
              <w:t>Безопасность де</w:t>
            </w:r>
            <w:r w:rsidR="00F925F0">
              <w:t>т</w:t>
            </w:r>
            <w:r w:rsidR="00F925F0" w:rsidRPr="00F925F0">
              <w:t>ства</w:t>
            </w:r>
            <w:r w:rsidR="00F925F0">
              <w:t>:</w:t>
            </w:r>
            <w:r w:rsidR="00F925F0" w:rsidRPr="00F925F0">
              <w:t xml:space="preserve"> </w:t>
            </w:r>
            <w:r w:rsidR="00F925F0">
              <w:t>а</w:t>
            </w:r>
            <w:r w:rsidR="00F925F0" w:rsidRPr="00F925F0">
              <w:t>ктуальные проблемы девиантного поведения несовершеннолетних</w:t>
            </w:r>
            <w:r w:rsidR="00F925F0">
              <w:t>.</w:t>
            </w:r>
          </w:p>
          <w:p w14:paraId="2A548B25" w14:textId="77777777" w:rsidR="00276D0E" w:rsidRDefault="00276D0E" w:rsidP="00353A0D">
            <w:pPr>
              <w:jc w:val="both"/>
            </w:pPr>
            <w:r>
              <w:t>2.Осипова Елена Юрьевна, педагог-психолог МАОУ СОШ № 40 г. Томска. Формы работы психолога по профилактике девиантного поведения.</w:t>
            </w:r>
          </w:p>
          <w:p w14:paraId="086AC1F8" w14:textId="77777777" w:rsidR="00276D0E" w:rsidRDefault="00276D0E" w:rsidP="00353A0D">
            <w:pPr>
              <w:jc w:val="both"/>
            </w:pPr>
            <w:r>
              <w:t xml:space="preserve">3.Иванова </w:t>
            </w:r>
            <w:proofErr w:type="spellStart"/>
            <w:r>
              <w:t>Анора</w:t>
            </w:r>
            <w:proofErr w:type="spellEnd"/>
            <w:r>
              <w:t xml:space="preserve"> </w:t>
            </w:r>
            <w:proofErr w:type="spellStart"/>
            <w:r>
              <w:t>Фуркатовна</w:t>
            </w:r>
            <w:proofErr w:type="spellEnd"/>
            <w:r>
              <w:t>, педагог-психолог МАОУ гимназия № 55 г. Томска. Роль семейной системной терапии в профилактике девиантного поведения.</w:t>
            </w:r>
          </w:p>
          <w:p w14:paraId="029FEB10" w14:textId="77777777" w:rsidR="00FD55EE" w:rsidRDefault="00276D0E" w:rsidP="00353A0D">
            <w:pPr>
              <w:jc w:val="both"/>
            </w:pPr>
            <w:r>
              <w:t>4.</w:t>
            </w:r>
            <w:r w:rsidR="00FD55EE" w:rsidRPr="005815CE">
              <w:t>Ускова Елена Михайловна</w:t>
            </w:r>
            <w:r w:rsidR="00FD55EE">
              <w:t>,</w:t>
            </w:r>
            <w:r w:rsidR="00FD55EE" w:rsidRPr="005815CE">
              <w:t xml:space="preserve"> </w:t>
            </w:r>
            <w:r w:rsidR="00FD55EE">
              <w:t xml:space="preserve">педагог-психолог МБОУ СОШ № 83 г. Северска. </w:t>
            </w:r>
            <w:r w:rsidR="00FD55EE" w:rsidRPr="005815CE">
              <w:t>Профилактика девиантного поведения обучающихся на этапе перехода из начальной школы в среднюю</w:t>
            </w:r>
            <w:r w:rsidR="00FD55EE">
              <w:t>.</w:t>
            </w:r>
          </w:p>
          <w:p w14:paraId="4C097F7B" w14:textId="77777777" w:rsidR="00B65F51" w:rsidRDefault="00FD55EE" w:rsidP="00B65F51">
            <w:pPr>
              <w:jc w:val="both"/>
            </w:pPr>
            <w:r>
              <w:t>5.</w:t>
            </w:r>
            <w:r w:rsidR="00B65F51">
              <w:t xml:space="preserve">Держанович Елена Петровна, зам. директора, руководитель ППС, Борцова Елена Валентиновна, педагог-психолог МАОУ Заозёрная СОШ № 16 г. Томска. </w:t>
            </w:r>
            <w:r w:rsidR="00B65F51" w:rsidRPr="00B65F51">
              <w:t>Кабинет психологической разгрузки как элемент в общеобразовательном пространстве, направленный на повышение психологической комфортности обучающихся</w:t>
            </w:r>
            <w:r w:rsidR="00B65F51">
              <w:t>.</w:t>
            </w:r>
          </w:p>
          <w:p w14:paraId="236C7425" w14:textId="77777777" w:rsidR="00B65F51" w:rsidRDefault="00B65F51" w:rsidP="00B65F51">
            <w:pPr>
              <w:jc w:val="both"/>
            </w:pPr>
            <w:r>
              <w:t>6.</w:t>
            </w:r>
            <w:r w:rsidRPr="00B65F51">
              <w:t>Сапелкина Марина Леонидовна</w:t>
            </w:r>
            <w:r>
              <w:t>,</w:t>
            </w:r>
            <w:r w:rsidRPr="00B65F51">
              <w:t xml:space="preserve"> педагог-психолог МКУ ДО ЦДТ с. Мельниково. Профилактика девиантного поведения у детей и подростков в работе педагога-психолога</w:t>
            </w:r>
            <w:r w:rsidR="0025254D">
              <w:t xml:space="preserve"> </w:t>
            </w:r>
            <w:r w:rsidR="0025254D" w:rsidRPr="0025254D">
              <w:rPr>
                <w:i/>
              </w:rPr>
              <w:t>(дистанционно)</w:t>
            </w:r>
            <w:r w:rsidRPr="00B65F51">
              <w:t>.</w:t>
            </w:r>
          </w:p>
          <w:p w14:paraId="12B06D7C" w14:textId="77777777" w:rsidR="00276D0E" w:rsidRDefault="0025254D" w:rsidP="00353A0D">
            <w:pPr>
              <w:jc w:val="both"/>
            </w:pPr>
            <w:r>
              <w:t>7.</w:t>
            </w:r>
            <w:r w:rsidR="00276D0E">
              <w:t xml:space="preserve">Белашина Татьяна Валентиновна, </w:t>
            </w:r>
            <w:proofErr w:type="spellStart"/>
            <w:r w:rsidR="00276D0E">
              <w:t>к.психол.н</w:t>
            </w:r>
            <w:proofErr w:type="spellEnd"/>
            <w:r w:rsidR="00276D0E">
              <w:t xml:space="preserve">., доцент ФГБОУ ВО "Новосибирский государственный педагогический университет". Особенности переживания горя детьми в ситуации утраты домашнего питомца </w:t>
            </w:r>
            <w:r w:rsidR="00276D0E" w:rsidRPr="0025254D">
              <w:rPr>
                <w:i/>
              </w:rPr>
              <w:t>(дистанционно)</w:t>
            </w:r>
            <w:r w:rsidR="00276D0E">
              <w:t xml:space="preserve">. </w:t>
            </w:r>
          </w:p>
          <w:p w14:paraId="1564F0D0" w14:textId="77777777" w:rsidR="00276D0E" w:rsidRDefault="0025254D" w:rsidP="00353A0D">
            <w:pPr>
              <w:jc w:val="both"/>
            </w:pPr>
            <w:r>
              <w:t>8</w:t>
            </w:r>
            <w:r w:rsidR="006451B4">
              <w:t>.</w:t>
            </w:r>
            <w:r w:rsidR="00276D0E" w:rsidRPr="00D31799">
              <w:t>Мастер-класс</w:t>
            </w:r>
            <w:r w:rsidR="00276D0E" w:rsidRPr="00B62964">
              <w:t xml:space="preserve"> </w:t>
            </w:r>
            <w:r w:rsidR="00276D0E" w:rsidRPr="009F0B6F">
              <w:t>"</w:t>
            </w:r>
            <w:r w:rsidR="00276D0E" w:rsidRPr="00DB5B7B">
              <w:t>Использование техник телесно-ориентированной терапии в профилактике девиантного поведения</w:t>
            </w:r>
            <w:r w:rsidR="00276D0E" w:rsidRPr="00B62964">
              <w:t>"</w:t>
            </w:r>
            <w:r w:rsidR="00276D0E">
              <w:t>.</w:t>
            </w:r>
            <w:r w:rsidR="00276D0E" w:rsidRPr="00B62964">
              <w:t xml:space="preserve"> Рождественская Алина Николаевна</w:t>
            </w:r>
            <w:r w:rsidR="00276D0E">
              <w:t>, педагог-психолог ТГПУ.</w:t>
            </w:r>
          </w:p>
        </w:tc>
      </w:tr>
      <w:tr w:rsidR="00276D0E" w:rsidRPr="000C2FBB" w14:paraId="0C62C875" w14:textId="77777777" w:rsidTr="00276D0E">
        <w:trPr>
          <w:trHeight w:val="513"/>
        </w:trPr>
        <w:tc>
          <w:tcPr>
            <w:tcW w:w="10603" w:type="dxa"/>
            <w:gridSpan w:val="2"/>
          </w:tcPr>
          <w:p w14:paraId="5D9FEEC7" w14:textId="77777777" w:rsidR="00276D0E" w:rsidRDefault="00276D0E" w:rsidP="00353A0D">
            <w:pPr>
              <w:jc w:val="center"/>
              <w:rPr>
                <w:b/>
              </w:rPr>
            </w:pPr>
            <w:r w:rsidRPr="00AE3599">
              <w:rPr>
                <w:b/>
              </w:rPr>
              <w:t xml:space="preserve">Секция </w:t>
            </w:r>
            <w:r>
              <w:rPr>
                <w:b/>
              </w:rPr>
              <w:t>5</w:t>
            </w:r>
            <w:r w:rsidRPr="00AE3599">
              <w:rPr>
                <w:b/>
              </w:rPr>
              <w:t>. «</w:t>
            </w:r>
            <w:r>
              <w:rPr>
                <w:b/>
              </w:rPr>
              <w:t>П</w:t>
            </w:r>
            <w:r w:rsidRPr="00AE3599">
              <w:rPr>
                <w:b/>
              </w:rPr>
              <w:t>рофилактик</w:t>
            </w:r>
            <w:r>
              <w:rPr>
                <w:b/>
              </w:rPr>
              <w:t>а</w:t>
            </w:r>
            <w:r w:rsidRPr="00AE3599">
              <w:rPr>
                <w:b/>
              </w:rPr>
              <w:t xml:space="preserve"> </w:t>
            </w:r>
            <w:r>
              <w:rPr>
                <w:b/>
              </w:rPr>
              <w:t>раннего проблемного поведения</w:t>
            </w:r>
            <w:r w:rsidRPr="00AE3599">
              <w:rPr>
                <w:b/>
              </w:rPr>
              <w:t xml:space="preserve"> </w:t>
            </w:r>
          </w:p>
          <w:p w14:paraId="5B983C95" w14:textId="77777777" w:rsidR="00276D0E" w:rsidRPr="00AE3599" w:rsidRDefault="00276D0E" w:rsidP="00353A0D">
            <w:pPr>
              <w:jc w:val="center"/>
              <w:rPr>
                <w:b/>
              </w:rPr>
            </w:pPr>
            <w:r w:rsidRPr="00AE3599">
              <w:rPr>
                <w:b/>
              </w:rPr>
              <w:t>в дошкольн</w:t>
            </w:r>
            <w:r>
              <w:rPr>
                <w:b/>
              </w:rPr>
              <w:t>ой</w:t>
            </w:r>
            <w:r w:rsidRPr="00AE3599">
              <w:rPr>
                <w:b/>
              </w:rPr>
              <w:t xml:space="preserve"> образовательн</w:t>
            </w:r>
            <w:r>
              <w:rPr>
                <w:b/>
              </w:rPr>
              <w:t>ой</w:t>
            </w:r>
            <w:r w:rsidRPr="00AE3599">
              <w:rPr>
                <w:b/>
              </w:rPr>
              <w:t xml:space="preserve"> организаци</w:t>
            </w:r>
            <w:r>
              <w:rPr>
                <w:b/>
              </w:rPr>
              <w:t>и</w:t>
            </w:r>
            <w:r w:rsidRPr="00AE3599">
              <w:rPr>
                <w:b/>
              </w:rPr>
              <w:t>»</w:t>
            </w:r>
          </w:p>
          <w:p w14:paraId="7A58F65E" w14:textId="77777777" w:rsidR="00276D0E" w:rsidRPr="00AE3599" w:rsidRDefault="00276D0E" w:rsidP="00353A0D">
            <w:pPr>
              <w:jc w:val="center"/>
              <w:rPr>
                <w:i/>
              </w:rPr>
            </w:pPr>
            <w:r w:rsidRPr="00AE3599">
              <w:rPr>
                <w:i/>
              </w:rPr>
              <w:t xml:space="preserve">Место проведения: </w:t>
            </w:r>
            <w:proofErr w:type="spellStart"/>
            <w:r>
              <w:rPr>
                <w:i/>
              </w:rPr>
              <w:t>каб</w:t>
            </w:r>
            <w:proofErr w:type="spellEnd"/>
            <w:r>
              <w:rPr>
                <w:i/>
              </w:rPr>
              <w:t>.</w:t>
            </w:r>
            <w:r w:rsidRPr="00E00D76">
              <w:rPr>
                <w:i/>
              </w:rPr>
              <w:t xml:space="preserve"> 302</w:t>
            </w:r>
            <w:r w:rsidRPr="00AE3599">
              <w:rPr>
                <w:i/>
              </w:rPr>
              <w:t xml:space="preserve"> </w:t>
            </w:r>
            <w:r>
              <w:rPr>
                <w:i/>
              </w:rPr>
              <w:t>главного корпуса</w:t>
            </w:r>
            <w:r w:rsidRPr="00AE3599">
              <w:rPr>
                <w:i/>
              </w:rPr>
              <w:t xml:space="preserve"> (ул. </w:t>
            </w:r>
            <w:r>
              <w:rPr>
                <w:i/>
              </w:rPr>
              <w:t>Киевская</w:t>
            </w:r>
            <w:r w:rsidRPr="00AE3599">
              <w:rPr>
                <w:i/>
              </w:rPr>
              <w:t>, 6</w:t>
            </w:r>
            <w:r>
              <w:rPr>
                <w:i/>
              </w:rPr>
              <w:t>0</w:t>
            </w:r>
            <w:r w:rsidRPr="00AE3599">
              <w:rPr>
                <w:i/>
              </w:rPr>
              <w:t>)</w:t>
            </w:r>
          </w:p>
          <w:p w14:paraId="41F076F9" w14:textId="77777777" w:rsidR="00276D0E" w:rsidRPr="00AE3599" w:rsidRDefault="00276D0E" w:rsidP="00353A0D">
            <w:pPr>
              <w:jc w:val="center"/>
              <w:rPr>
                <w:i/>
              </w:rPr>
            </w:pPr>
            <w:r w:rsidRPr="00AE3599">
              <w:rPr>
                <w:i/>
              </w:rPr>
              <w:t>с 12.00 до 1</w:t>
            </w:r>
            <w:r>
              <w:rPr>
                <w:i/>
              </w:rPr>
              <w:t>4</w:t>
            </w:r>
            <w:r w:rsidRPr="00AE3599">
              <w:rPr>
                <w:i/>
              </w:rPr>
              <w:t>.</w:t>
            </w:r>
            <w:r>
              <w:rPr>
                <w:i/>
              </w:rPr>
              <w:t>0</w:t>
            </w:r>
            <w:r w:rsidRPr="00AE3599">
              <w:rPr>
                <w:i/>
              </w:rPr>
              <w:t>0</w:t>
            </w:r>
          </w:p>
          <w:p w14:paraId="41110DD7" w14:textId="77777777" w:rsidR="00276D0E" w:rsidRPr="00AE3599" w:rsidRDefault="00276D0E" w:rsidP="00353A0D">
            <w:pPr>
              <w:spacing w:line="259" w:lineRule="auto"/>
            </w:pPr>
            <w:r>
              <w:t>подключение</w:t>
            </w:r>
            <w:r w:rsidRPr="00AE3599">
              <w:t xml:space="preserve"> по ссылке </w:t>
            </w:r>
            <w:hyperlink r:id="rId13" w:history="1">
              <w:r w:rsidRPr="001D1C54">
                <w:rPr>
                  <w:rStyle w:val="a7"/>
                </w:rPr>
                <w:t>https://bbb.tspu.ru/rooms/q6q-0bc-alu-mnc/join</w:t>
              </w:r>
            </w:hyperlink>
            <w:r>
              <w:t xml:space="preserve"> </w:t>
            </w:r>
          </w:p>
          <w:p w14:paraId="464CD3B6" w14:textId="77777777" w:rsidR="00276D0E" w:rsidRPr="00AE3599" w:rsidRDefault="00276D0E" w:rsidP="00435DC2">
            <w:pPr>
              <w:jc w:val="both"/>
              <w:rPr>
                <w:b/>
              </w:rPr>
            </w:pPr>
            <w:r w:rsidRPr="00AE3599">
              <w:rPr>
                <w:i/>
              </w:rPr>
              <w:t xml:space="preserve">Модератор: </w:t>
            </w:r>
            <w:proofErr w:type="spellStart"/>
            <w:r w:rsidRPr="00AE3599">
              <w:rPr>
                <w:i/>
              </w:rPr>
              <w:t>Дроздецкая</w:t>
            </w:r>
            <w:proofErr w:type="spellEnd"/>
            <w:r w:rsidRPr="00AE3599">
              <w:rPr>
                <w:i/>
              </w:rPr>
              <w:t xml:space="preserve"> Ирина Александровна, </w:t>
            </w:r>
            <w:proofErr w:type="spellStart"/>
            <w:r w:rsidRPr="00AE3599">
              <w:rPr>
                <w:i/>
              </w:rPr>
              <w:t>к.п.н</w:t>
            </w:r>
            <w:proofErr w:type="spellEnd"/>
            <w:r w:rsidRPr="00AE3599">
              <w:rPr>
                <w:i/>
              </w:rPr>
              <w:t xml:space="preserve">., доцент кафедры социальной педагогики ТГПУ, директор Института детства и </w:t>
            </w:r>
            <w:proofErr w:type="spellStart"/>
            <w:r w:rsidRPr="00AE3599">
              <w:rPr>
                <w:i/>
              </w:rPr>
              <w:t>артпедагогики</w:t>
            </w:r>
            <w:proofErr w:type="spellEnd"/>
            <w:r w:rsidRPr="00AE3599">
              <w:rPr>
                <w:i/>
              </w:rPr>
              <w:t xml:space="preserve"> ТГПУ </w:t>
            </w:r>
          </w:p>
        </w:tc>
      </w:tr>
      <w:tr w:rsidR="00276D0E" w:rsidRPr="000C2FBB" w14:paraId="0E667A5D" w14:textId="77777777" w:rsidTr="00276D0E">
        <w:trPr>
          <w:trHeight w:val="513"/>
        </w:trPr>
        <w:tc>
          <w:tcPr>
            <w:tcW w:w="10603" w:type="dxa"/>
            <w:gridSpan w:val="2"/>
          </w:tcPr>
          <w:p w14:paraId="44B0F417" w14:textId="77777777" w:rsidR="00276D0E" w:rsidRDefault="00276D0E" w:rsidP="00353A0D">
            <w:pPr>
              <w:jc w:val="both"/>
            </w:pPr>
            <w:r>
              <w:t>1.</w:t>
            </w:r>
            <w:r w:rsidRPr="00801756">
              <w:t>Казадаева Татьяна Владимировна</w:t>
            </w:r>
            <w:r>
              <w:t xml:space="preserve">, заведующий МАДОУ детский сад № 39 г. Томска. </w:t>
            </w:r>
            <w:r w:rsidRPr="00801756">
              <w:t>Система профилактической работы с семьями «группы риска» в МАДОУ № 39 г. Томска</w:t>
            </w:r>
            <w:r>
              <w:t>.</w:t>
            </w:r>
          </w:p>
          <w:p w14:paraId="5390EA0D" w14:textId="77777777" w:rsidR="00276D0E" w:rsidRDefault="00276D0E" w:rsidP="00353A0D">
            <w:pPr>
              <w:jc w:val="both"/>
            </w:pPr>
            <w:r>
              <w:t xml:space="preserve">2.Юшкова Светлана Викторовна, заведующий </w:t>
            </w:r>
            <w:r w:rsidRPr="00EC3B0F">
              <w:t xml:space="preserve">МАДОУ </w:t>
            </w:r>
            <w:r>
              <w:t xml:space="preserve">Центр раннего развития – </w:t>
            </w:r>
            <w:r w:rsidRPr="00EC3B0F">
              <w:t xml:space="preserve">детский сад № </w:t>
            </w:r>
            <w:r>
              <w:t>21</w:t>
            </w:r>
            <w:r w:rsidRPr="00EC3B0F">
              <w:t xml:space="preserve"> г. Томска.</w:t>
            </w:r>
            <w:r>
              <w:t xml:space="preserve"> Выявление семей «группы риска»: межведомственное взаимодействие.</w:t>
            </w:r>
          </w:p>
          <w:p w14:paraId="796FCA70" w14:textId="77777777" w:rsidR="00276D0E" w:rsidRDefault="00276D0E" w:rsidP="00353A0D">
            <w:pPr>
              <w:jc w:val="both"/>
            </w:pPr>
            <w:r>
              <w:t>3.</w:t>
            </w:r>
            <w:r w:rsidRPr="00B645C9">
              <w:t>Маликова Марина Викторовна</w:t>
            </w:r>
            <w:r>
              <w:t xml:space="preserve">, заведующий МАДОУ детский сад ОВ № 5 г. Томска. </w:t>
            </w:r>
            <w:r w:rsidRPr="00B645C9">
              <w:t>Технология работы с</w:t>
            </w:r>
            <w:r>
              <w:t>о</w:t>
            </w:r>
            <w:r w:rsidRPr="00B645C9">
              <w:t xml:space="preserve"> случаем</w:t>
            </w:r>
            <w:r>
              <w:t xml:space="preserve"> </w:t>
            </w:r>
            <w:r w:rsidRPr="004F5D1A">
              <w:rPr>
                <w:i/>
              </w:rPr>
              <w:t>(дистанционно)</w:t>
            </w:r>
            <w:r>
              <w:t>.</w:t>
            </w:r>
          </w:p>
          <w:p w14:paraId="50B62319" w14:textId="77777777" w:rsidR="00276D0E" w:rsidRDefault="00276D0E" w:rsidP="00353A0D">
            <w:pPr>
              <w:jc w:val="both"/>
            </w:pPr>
            <w:r>
              <w:t>4.</w:t>
            </w:r>
            <w:r w:rsidRPr="00801756">
              <w:t>Симонова Анастасия Николаевна</w:t>
            </w:r>
            <w:r>
              <w:t xml:space="preserve">, </w:t>
            </w:r>
            <w:r w:rsidRPr="00801756">
              <w:t xml:space="preserve">учитель-логопед МБДОУ </w:t>
            </w:r>
            <w:r>
              <w:t xml:space="preserve">детский сад </w:t>
            </w:r>
            <w:r w:rsidRPr="00801756">
              <w:t>ОВ №111 г.</w:t>
            </w:r>
            <w:r>
              <w:t xml:space="preserve"> </w:t>
            </w:r>
            <w:r w:rsidRPr="00801756">
              <w:t>Братск</w:t>
            </w:r>
            <w:r>
              <w:t>а.</w:t>
            </w:r>
            <w:r w:rsidRPr="00801756">
              <w:t xml:space="preserve"> Сказкотерапия как метод коррекции девиантного поведения у детей</w:t>
            </w:r>
            <w:r>
              <w:t xml:space="preserve"> </w:t>
            </w:r>
            <w:r w:rsidRPr="00801756">
              <w:rPr>
                <w:i/>
              </w:rPr>
              <w:t>(дистанционно)</w:t>
            </w:r>
            <w:r w:rsidRPr="00801756">
              <w:t>.</w:t>
            </w:r>
          </w:p>
          <w:p w14:paraId="766D4C06" w14:textId="77777777" w:rsidR="00276D0E" w:rsidRDefault="00276D0E" w:rsidP="00353A0D">
            <w:pPr>
              <w:jc w:val="both"/>
            </w:pPr>
            <w:r>
              <w:lastRenderedPageBreak/>
              <w:t>5.</w:t>
            </w:r>
            <w:r w:rsidRPr="00833410">
              <w:t>Кирьянова Ольга Сергеевна</w:t>
            </w:r>
            <w:r>
              <w:t>,</w:t>
            </w:r>
            <w:r w:rsidRPr="00833410">
              <w:t xml:space="preserve"> </w:t>
            </w:r>
            <w:r w:rsidRPr="00D87BDB">
              <w:t>воспитатель</w:t>
            </w:r>
            <w:r>
              <w:t xml:space="preserve"> МАДОУ детский сад № 5 г. Томска. </w:t>
            </w:r>
            <w:r w:rsidRPr="00833410">
              <w:t>Помощь детям с девиантным поведением в условия</w:t>
            </w:r>
            <w:r>
              <w:t>х</w:t>
            </w:r>
            <w:r w:rsidRPr="00833410">
              <w:t xml:space="preserve"> дошкольно</w:t>
            </w:r>
            <w:r>
              <w:t>й</w:t>
            </w:r>
            <w:r w:rsidRPr="00833410">
              <w:t xml:space="preserve"> образовательной организации.</w:t>
            </w:r>
          </w:p>
          <w:p w14:paraId="5A0A6921" w14:textId="77777777" w:rsidR="00276D0E" w:rsidRDefault="00276D0E" w:rsidP="00353A0D">
            <w:pPr>
              <w:jc w:val="both"/>
            </w:pPr>
            <w:r>
              <w:t>6.</w:t>
            </w:r>
            <w:r w:rsidRPr="0074330D">
              <w:t>Гречаник Татьяна Николаевна</w:t>
            </w:r>
            <w:r>
              <w:t xml:space="preserve">, </w:t>
            </w:r>
            <w:r w:rsidRPr="0074330D">
              <w:t>воспитатель</w:t>
            </w:r>
            <w:r>
              <w:t>, Высоцкая Екатерина Валерьевна,</w:t>
            </w:r>
            <w:r w:rsidRPr="0074330D">
              <w:t xml:space="preserve"> </w:t>
            </w:r>
            <w:r>
              <w:t xml:space="preserve">педагог-психолог </w:t>
            </w:r>
            <w:r w:rsidRPr="0074330D">
              <w:t>МАДОУ детский сад № 5 г. Томска. Воспитание как мощное средство предупреждения отклонений в поведении детей дошкольного возраста</w:t>
            </w:r>
            <w:r>
              <w:t>.</w:t>
            </w:r>
          </w:p>
          <w:p w14:paraId="5C7006DB" w14:textId="77777777" w:rsidR="00276D0E" w:rsidRDefault="00A87AAB" w:rsidP="00353A0D">
            <w:pPr>
              <w:jc w:val="both"/>
            </w:pPr>
            <w:r>
              <w:t>7</w:t>
            </w:r>
            <w:r w:rsidR="00276D0E">
              <w:t>.</w:t>
            </w:r>
            <w:r w:rsidR="00276D0E" w:rsidRPr="00D168AF">
              <w:t xml:space="preserve">Селина Марина Валерьевна, учитель-дефектолог МАДОУ детский сад КВ № 53 г. Томска,  педагог-психолог МАДОУ ЦРР – детский сад № 85 г. Томска; методист АНО дошкольного образования Детский сад "Солнышко" г. Томск. </w:t>
            </w:r>
            <w:proofErr w:type="spellStart"/>
            <w:r w:rsidR="00276D0E" w:rsidRPr="00D168AF">
              <w:t>Психопрофилактика</w:t>
            </w:r>
            <w:proofErr w:type="spellEnd"/>
            <w:r w:rsidR="00276D0E" w:rsidRPr="00D168AF">
              <w:t xml:space="preserve"> нежелательного поведения детей дошкольного возраста.</w:t>
            </w:r>
          </w:p>
          <w:p w14:paraId="50C3E0AA" w14:textId="77777777" w:rsidR="00276D0E" w:rsidRDefault="00A87AAB" w:rsidP="00353A0D">
            <w:pPr>
              <w:tabs>
                <w:tab w:val="left" w:pos="0"/>
              </w:tabs>
              <w:jc w:val="both"/>
            </w:pPr>
            <w:r>
              <w:t>8</w:t>
            </w:r>
            <w:r w:rsidR="00276D0E">
              <w:t>.</w:t>
            </w:r>
            <w:r w:rsidR="00276D0E" w:rsidRPr="001E6432">
              <w:t>Шкуридина Елена Александровна</w:t>
            </w:r>
            <w:r w:rsidR="00276D0E">
              <w:t xml:space="preserve">, </w:t>
            </w:r>
            <w:proofErr w:type="spellStart"/>
            <w:r w:rsidR="009C186C" w:rsidRPr="009C186C">
              <w:t>Юнкинд</w:t>
            </w:r>
            <w:proofErr w:type="spellEnd"/>
            <w:r w:rsidR="009C186C" w:rsidRPr="009C186C">
              <w:t xml:space="preserve"> Анна Сергеевна,</w:t>
            </w:r>
            <w:r w:rsidR="009C186C">
              <w:t xml:space="preserve"> </w:t>
            </w:r>
            <w:r w:rsidR="00276D0E">
              <w:t>учител</w:t>
            </w:r>
            <w:r w:rsidR="009C186C">
              <w:t>я</w:t>
            </w:r>
            <w:r w:rsidR="00276D0E">
              <w:t>-логопед</w:t>
            </w:r>
            <w:r w:rsidR="009C186C">
              <w:t>ы</w:t>
            </w:r>
            <w:r w:rsidR="00276D0E" w:rsidRPr="001E6432">
              <w:t xml:space="preserve"> </w:t>
            </w:r>
            <w:r w:rsidR="00276D0E">
              <w:t xml:space="preserve">МАДОУ </w:t>
            </w:r>
            <w:r w:rsidR="00276D0E" w:rsidRPr="001E6432">
              <w:t>детский сад №4 "МОНТЕССОРИ плюс" г. Томска</w:t>
            </w:r>
            <w:r w:rsidR="00276D0E">
              <w:t xml:space="preserve">. </w:t>
            </w:r>
            <w:r w:rsidR="00276D0E" w:rsidRPr="001E6432">
              <w:t>Использование нетрадиционных подходов в работе с дошкольниками с нарушениями поведения и речи</w:t>
            </w:r>
            <w:r w:rsidR="00276D0E">
              <w:t>.</w:t>
            </w:r>
          </w:p>
          <w:p w14:paraId="058EC330" w14:textId="77777777" w:rsidR="0043624F" w:rsidRPr="0043624F" w:rsidRDefault="00A87AAB" w:rsidP="00353A0D">
            <w:pPr>
              <w:tabs>
                <w:tab w:val="left" w:pos="0"/>
              </w:tabs>
              <w:jc w:val="both"/>
            </w:pPr>
            <w:r>
              <w:t>9</w:t>
            </w:r>
            <w:r w:rsidR="00276D0E">
              <w:t>.</w:t>
            </w:r>
            <w:r w:rsidR="0043624F" w:rsidRPr="0043624F">
              <w:t>Колупаева Наталья Павловна</w:t>
            </w:r>
            <w:r w:rsidR="0043624F">
              <w:t>, воспитатель</w:t>
            </w:r>
            <w:r w:rsidR="0043624F" w:rsidRPr="0043624F">
              <w:t xml:space="preserve"> </w:t>
            </w:r>
            <w:r w:rsidR="0043624F">
              <w:t xml:space="preserve">МАДОУ детский сад № 5 г. Томска. </w:t>
            </w:r>
            <w:r w:rsidR="0043624F" w:rsidRPr="0043624F">
              <w:t>Система работы с детьми "группы риска" и девиантным поведением в ДОУ</w:t>
            </w:r>
            <w:r w:rsidR="0043624F">
              <w:t>.</w:t>
            </w:r>
          </w:p>
          <w:p w14:paraId="50E2AB5A" w14:textId="77777777" w:rsidR="00FD55EE" w:rsidRDefault="00A87AAB" w:rsidP="00353A0D">
            <w:pPr>
              <w:tabs>
                <w:tab w:val="left" w:pos="0"/>
              </w:tabs>
              <w:jc w:val="both"/>
            </w:pPr>
            <w:r>
              <w:t>10</w:t>
            </w:r>
            <w:r w:rsidR="00FD55EE">
              <w:t>.</w:t>
            </w:r>
            <w:r w:rsidR="00FD55EE" w:rsidRPr="00FD55EE">
              <w:t>Абрамова Наталия Васильевна</w:t>
            </w:r>
            <w:r w:rsidR="00FD55EE">
              <w:t>, педагог-</w:t>
            </w:r>
            <w:r w:rsidR="00FD55EE" w:rsidRPr="00FD55EE">
              <w:t xml:space="preserve">психолог </w:t>
            </w:r>
            <w:r w:rsidR="00FD55EE">
              <w:t xml:space="preserve">МАДОУ № 96 г. Томска. </w:t>
            </w:r>
            <w:r w:rsidR="00FD55EE" w:rsidRPr="00FD55EE">
              <w:t>«Здесь и сейчас»</w:t>
            </w:r>
            <w:r w:rsidR="00FD55EE">
              <w:t>:</w:t>
            </w:r>
            <w:r w:rsidR="00FD55EE" w:rsidRPr="00FD55EE">
              <w:t xml:space="preserve"> лучший маршрут педагога от неосознанного выживания к гармонии и балансу</w:t>
            </w:r>
            <w:r w:rsidR="00FD55EE">
              <w:t>.</w:t>
            </w:r>
          </w:p>
          <w:p w14:paraId="22D48E43" w14:textId="77777777" w:rsidR="00276D0E" w:rsidRPr="005D407F" w:rsidRDefault="00FD55EE" w:rsidP="00353A0D">
            <w:pPr>
              <w:tabs>
                <w:tab w:val="left" w:pos="0"/>
              </w:tabs>
              <w:jc w:val="both"/>
            </w:pPr>
            <w:r>
              <w:t>1</w:t>
            </w:r>
            <w:r w:rsidR="00A87AAB">
              <w:t>1</w:t>
            </w:r>
            <w:r w:rsidR="00B42546">
              <w:t>.</w:t>
            </w:r>
            <w:r w:rsidR="00276D0E" w:rsidRPr="005D407F">
              <w:t xml:space="preserve">Практикум </w:t>
            </w:r>
            <w:r w:rsidR="00276D0E">
              <w:t>«</w:t>
            </w:r>
            <w:r w:rsidR="00276D0E" w:rsidRPr="005D407F">
              <w:t>Представление опыта работы «Мир один для всех»</w:t>
            </w:r>
            <w:r w:rsidR="00276D0E">
              <w:t xml:space="preserve"> </w:t>
            </w:r>
            <w:r w:rsidR="00276D0E" w:rsidRPr="005D407F">
              <w:rPr>
                <w:i/>
              </w:rPr>
              <w:t>(</w:t>
            </w:r>
            <w:r w:rsidR="00276D0E">
              <w:rPr>
                <w:i/>
              </w:rPr>
              <w:t>в записи</w:t>
            </w:r>
            <w:r w:rsidR="00276D0E" w:rsidRPr="005D407F">
              <w:rPr>
                <w:i/>
              </w:rPr>
              <w:t>)</w:t>
            </w:r>
            <w:r w:rsidR="00276D0E" w:rsidRPr="005D407F">
              <w:t>.</w:t>
            </w:r>
          </w:p>
          <w:p w14:paraId="4F626FC3" w14:textId="77777777" w:rsidR="00276D0E" w:rsidRPr="00B645C9" w:rsidRDefault="00276D0E" w:rsidP="00353A0D">
            <w:pPr>
              <w:jc w:val="both"/>
            </w:pPr>
            <w:r w:rsidRPr="005D407F">
              <w:t>Михеева Лариса Петровна, педагог-психолог, Ворончихина Ирина Сергеевна, учитель-логопед МБДОУ «</w:t>
            </w:r>
            <w:proofErr w:type="spellStart"/>
            <w:r w:rsidRPr="005D407F">
              <w:t>Нововасюганский</w:t>
            </w:r>
            <w:proofErr w:type="spellEnd"/>
            <w:r w:rsidRPr="005D407F">
              <w:t xml:space="preserve"> детский сад № 23” с. Новый Васюган Каргасокский район Томск</w:t>
            </w:r>
            <w:r>
              <w:t>ой</w:t>
            </w:r>
            <w:r w:rsidRPr="005D407F">
              <w:t xml:space="preserve"> област</w:t>
            </w:r>
            <w:r>
              <w:t>и</w:t>
            </w:r>
            <w:r w:rsidRPr="005D407F">
              <w:t>.</w:t>
            </w:r>
          </w:p>
        </w:tc>
      </w:tr>
      <w:tr w:rsidR="00276D0E" w:rsidRPr="000C2FBB" w14:paraId="743580DD" w14:textId="77777777" w:rsidTr="00276D0E">
        <w:trPr>
          <w:trHeight w:val="513"/>
        </w:trPr>
        <w:tc>
          <w:tcPr>
            <w:tcW w:w="10603" w:type="dxa"/>
            <w:gridSpan w:val="2"/>
          </w:tcPr>
          <w:p w14:paraId="0C70F231" w14:textId="77777777" w:rsidR="00276D0E" w:rsidRPr="00AE3599" w:rsidRDefault="00276D0E" w:rsidP="00353A0D">
            <w:pPr>
              <w:jc w:val="center"/>
              <w:rPr>
                <w:b/>
              </w:rPr>
            </w:pPr>
            <w:r w:rsidRPr="00AE3599">
              <w:rPr>
                <w:b/>
              </w:rPr>
              <w:lastRenderedPageBreak/>
              <w:t xml:space="preserve">Секция </w:t>
            </w:r>
            <w:r>
              <w:rPr>
                <w:b/>
              </w:rPr>
              <w:t>6</w:t>
            </w:r>
            <w:r w:rsidRPr="00AE3599">
              <w:rPr>
                <w:b/>
              </w:rPr>
              <w:t>. «Ресурсные возможности казачьего общества в воспитании и образовании подрастающего поколения»</w:t>
            </w:r>
          </w:p>
          <w:p w14:paraId="64080250" w14:textId="77777777" w:rsidR="00276D0E" w:rsidRPr="00AE3599" w:rsidRDefault="00276D0E" w:rsidP="00353A0D">
            <w:pPr>
              <w:jc w:val="center"/>
              <w:rPr>
                <w:i/>
              </w:rPr>
            </w:pPr>
            <w:r w:rsidRPr="00AE3599">
              <w:rPr>
                <w:i/>
              </w:rPr>
              <w:t>Место проведения: рекреационный зал главного корпуса (ул. Киевская, 60)</w:t>
            </w:r>
          </w:p>
          <w:p w14:paraId="224D9FF7" w14:textId="77777777" w:rsidR="00276D0E" w:rsidRPr="00AE3599" w:rsidRDefault="00276D0E" w:rsidP="00353A0D">
            <w:pPr>
              <w:jc w:val="center"/>
              <w:rPr>
                <w:i/>
              </w:rPr>
            </w:pPr>
            <w:r w:rsidRPr="00AE3599">
              <w:rPr>
                <w:i/>
              </w:rPr>
              <w:t>с 12.00 до 1</w:t>
            </w:r>
            <w:r w:rsidR="004E445A">
              <w:rPr>
                <w:i/>
              </w:rPr>
              <w:t>6</w:t>
            </w:r>
            <w:r w:rsidRPr="00AE3599">
              <w:rPr>
                <w:i/>
              </w:rPr>
              <w:t>.</w:t>
            </w:r>
            <w:r w:rsidR="004E445A">
              <w:rPr>
                <w:i/>
              </w:rPr>
              <w:t>0</w:t>
            </w:r>
            <w:r w:rsidRPr="00AE3599">
              <w:rPr>
                <w:i/>
              </w:rPr>
              <w:t>0</w:t>
            </w:r>
          </w:p>
          <w:p w14:paraId="16FE8599" w14:textId="77777777" w:rsidR="00276D0E" w:rsidRPr="00AE3599" w:rsidRDefault="00276D0E" w:rsidP="00353A0D">
            <w:pPr>
              <w:jc w:val="both"/>
            </w:pPr>
            <w:r>
              <w:t>подключение</w:t>
            </w:r>
            <w:r w:rsidRPr="00AE3599">
              <w:t xml:space="preserve"> по ссылке </w:t>
            </w:r>
            <w:hyperlink r:id="rId14" w:history="1">
              <w:r w:rsidRPr="001D1C54">
                <w:rPr>
                  <w:rStyle w:val="a7"/>
                </w:rPr>
                <w:t>https://bbb.tspu.ru/rooms/tv6-c6g-vkh/join</w:t>
              </w:r>
            </w:hyperlink>
            <w:r>
              <w:t xml:space="preserve"> </w:t>
            </w:r>
          </w:p>
          <w:p w14:paraId="3D580145" w14:textId="77777777" w:rsidR="00276D0E" w:rsidRPr="00AE3599" w:rsidRDefault="00276D0E" w:rsidP="00435DC2">
            <w:pPr>
              <w:jc w:val="both"/>
              <w:rPr>
                <w:b/>
              </w:rPr>
            </w:pPr>
            <w:r w:rsidRPr="00AE3599">
              <w:rPr>
                <w:i/>
              </w:rPr>
              <w:t xml:space="preserve">Модератор: Гач Ольга Богдановна, </w:t>
            </w:r>
            <w:proofErr w:type="spellStart"/>
            <w:r w:rsidRPr="00AE3599">
              <w:rPr>
                <w:i/>
              </w:rPr>
              <w:t>к.и.н</w:t>
            </w:r>
            <w:proofErr w:type="spellEnd"/>
            <w:r w:rsidRPr="00AE3599">
              <w:rPr>
                <w:i/>
              </w:rPr>
              <w:t xml:space="preserve">., доцент кафедры социальной педагогики ТГПУ </w:t>
            </w:r>
          </w:p>
        </w:tc>
      </w:tr>
      <w:tr w:rsidR="00276D0E" w:rsidRPr="000C2FBB" w14:paraId="31331C5F" w14:textId="77777777" w:rsidTr="00276D0E">
        <w:trPr>
          <w:trHeight w:val="513"/>
        </w:trPr>
        <w:tc>
          <w:tcPr>
            <w:tcW w:w="10603" w:type="dxa"/>
            <w:gridSpan w:val="2"/>
          </w:tcPr>
          <w:p w14:paraId="439DA575" w14:textId="77777777" w:rsidR="00276D0E" w:rsidRDefault="00276D0E" w:rsidP="00353A0D">
            <w:pPr>
              <w:jc w:val="both"/>
            </w:pPr>
            <w:r>
              <w:t>1.</w:t>
            </w:r>
            <w:r w:rsidRPr="00D87BDB">
              <w:t>Шамрай Ольга Валерьевна</w:t>
            </w:r>
            <w:r>
              <w:t xml:space="preserve">, </w:t>
            </w:r>
            <w:r w:rsidRPr="00D87BDB">
              <w:t>старший воспитатель</w:t>
            </w:r>
            <w:r>
              <w:t xml:space="preserve"> МАДОУ детский сад № 18 г. Томска. </w:t>
            </w:r>
            <w:r w:rsidRPr="00D87BDB">
              <w:t xml:space="preserve">Воспитание ценностного отношения к </w:t>
            </w:r>
            <w:r w:rsidR="00F1647B">
              <w:t>р</w:t>
            </w:r>
            <w:r w:rsidRPr="00D87BDB">
              <w:t>одному краю средствами казачества в условиях</w:t>
            </w:r>
            <w:r>
              <w:t xml:space="preserve"> </w:t>
            </w:r>
            <w:r w:rsidRPr="00D87BDB">
              <w:t>ДОУ</w:t>
            </w:r>
            <w:r>
              <w:t>.</w:t>
            </w:r>
          </w:p>
          <w:p w14:paraId="11E1470F" w14:textId="77777777" w:rsidR="00276D0E" w:rsidRDefault="00276D0E" w:rsidP="00353A0D">
            <w:pPr>
              <w:jc w:val="both"/>
            </w:pPr>
            <w:r>
              <w:t>2.</w:t>
            </w:r>
            <w:r w:rsidRPr="005815CE">
              <w:t>Кулешов Алексей Викторович</w:t>
            </w:r>
            <w:r>
              <w:t>, н</w:t>
            </w:r>
            <w:r w:rsidRPr="005815CE">
              <w:t>ачальник отдела экологии</w:t>
            </w:r>
            <w:r>
              <w:t xml:space="preserve"> </w:t>
            </w:r>
            <w:r w:rsidRPr="00833410">
              <w:t>Томско</w:t>
            </w:r>
            <w:r>
              <w:t>го</w:t>
            </w:r>
            <w:r w:rsidRPr="00833410">
              <w:t xml:space="preserve"> </w:t>
            </w:r>
            <w:r w:rsidR="00F1647B">
              <w:t>с</w:t>
            </w:r>
            <w:r w:rsidRPr="00833410">
              <w:t>танично</w:t>
            </w:r>
            <w:r>
              <w:t>го</w:t>
            </w:r>
            <w:r w:rsidRPr="00833410">
              <w:t xml:space="preserve"> </w:t>
            </w:r>
            <w:r w:rsidR="00F1647B">
              <w:t>к</w:t>
            </w:r>
            <w:r w:rsidRPr="00833410">
              <w:t>азачье</w:t>
            </w:r>
            <w:r>
              <w:t>го</w:t>
            </w:r>
            <w:r w:rsidRPr="00833410">
              <w:t xml:space="preserve"> </w:t>
            </w:r>
            <w:r w:rsidR="00F1647B">
              <w:t>о</w:t>
            </w:r>
            <w:r w:rsidRPr="00833410">
              <w:t>бществ</w:t>
            </w:r>
            <w:r>
              <w:t xml:space="preserve">а, </w:t>
            </w:r>
            <w:r w:rsidRPr="00833410">
              <w:t>Смоляков Сергей Викторович</w:t>
            </w:r>
            <w:r>
              <w:t xml:space="preserve">, </w:t>
            </w:r>
            <w:proofErr w:type="spellStart"/>
            <w:r w:rsidRPr="00833410">
              <w:t>Товарищ</w:t>
            </w:r>
            <w:r>
              <w:t>ъ</w:t>
            </w:r>
            <w:proofErr w:type="spellEnd"/>
            <w:r w:rsidRPr="00833410">
              <w:t xml:space="preserve"> атамана Томско</w:t>
            </w:r>
            <w:r>
              <w:t>го</w:t>
            </w:r>
            <w:r w:rsidRPr="00833410">
              <w:t xml:space="preserve"> </w:t>
            </w:r>
            <w:r w:rsidR="00F1647B">
              <w:t>с</w:t>
            </w:r>
            <w:r w:rsidRPr="00833410">
              <w:t>танично</w:t>
            </w:r>
            <w:r>
              <w:t>го</w:t>
            </w:r>
            <w:r w:rsidRPr="00833410">
              <w:t xml:space="preserve"> </w:t>
            </w:r>
            <w:r w:rsidR="00F1647B">
              <w:t>к</w:t>
            </w:r>
            <w:r w:rsidRPr="00833410">
              <w:t>азачье</w:t>
            </w:r>
            <w:r>
              <w:t>го</w:t>
            </w:r>
            <w:r w:rsidRPr="00833410">
              <w:t xml:space="preserve"> </w:t>
            </w:r>
            <w:r w:rsidR="00F1647B">
              <w:t>о</w:t>
            </w:r>
            <w:r w:rsidRPr="00833410">
              <w:t>бществ</w:t>
            </w:r>
            <w:r>
              <w:t>а</w:t>
            </w:r>
            <w:r w:rsidRPr="00833410">
              <w:t>, г. Томск</w:t>
            </w:r>
            <w:r>
              <w:t xml:space="preserve">. </w:t>
            </w:r>
            <w:r w:rsidRPr="00833410">
              <w:t>Профилактика девиантного поведения у детей и подростков</w:t>
            </w:r>
            <w:r>
              <w:t xml:space="preserve"> в деятельности казачьих обществ.</w:t>
            </w:r>
          </w:p>
          <w:p w14:paraId="0A6FBDDB" w14:textId="77777777" w:rsidR="00276D0E" w:rsidRDefault="00276D0E" w:rsidP="00353A0D">
            <w:pPr>
              <w:jc w:val="both"/>
            </w:pPr>
            <w:r>
              <w:t>3.</w:t>
            </w:r>
            <w:r w:rsidRPr="000268F8">
              <w:t>Гук Наталья Анатольевна</w:t>
            </w:r>
            <w:r>
              <w:t xml:space="preserve">, директор МБОУ СОШ № 87 г. Северска. </w:t>
            </w:r>
            <w:r w:rsidRPr="000268F8">
              <w:t>Роль казачьих сообществ в школьной системе воспитания</w:t>
            </w:r>
            <w:r>
              <w:t>.</w:t>
            </w:r>
          </w:p>
          <w:p w14:paraId="7BD31EE5" w14:textId="77777777" w:rsidR="00276D0E" w:rsidRDefault="00276D0E" w:rsidP="00353A0D">
            <w:pPr>
              <w:jc w:val="both"/>
            </w:pPr>
            <w:r>
              <w:t>4.</w:t>
            </w:r>
            <w:r w:rsidRPr="00F7119F">
              <w:t>Шевлякова Татьяна Анатольевна</w:t>
            </w:r>
            <w:r>
              <w:t xml:space="preserve">, зам. директора по УВР МБОУ </w:t>
            </w:r>
            <w:r w:rsidRPr="00F7119F">
              <w:t xml:space="preserve">Новосибирского района Новосибирской области </w:t>
            </w:r>
            <w:r>
              <w:t xml:space="preserve">– </w:t>
            </w:r>
            <w:r w:rsidRPr="00F7119F">
              <w:t>Барышевская средняя школа №9</w:t>
            </w:r>
            <w:r>
              <w:t xml:space="preserve">. </w:t>
            </w:r>
            <w:r w:rsidRPr="00F7119F">
              <w:t>Формирование духовно-нравственных и культурно-исторических ценностей российского казачества как инструмент профилактики девиантного поведения школьников</w:t>
            </w:r>
            <w:r>
              <w:t>.</w:t>
            </w:r>
          </w:p>
          <w:p w14:paraId="6D553B10" w14:textId="77777777" w:rsidR="00586BE9" w:rsidRDefault="00276D0E" w:rsidP="00353A0D">
            <w:pPr>
              <w:jc w:val="both"/>
            </w:pPr>
            <w:r>
              <w:t>5.</w:t>
            </w:r>
            <w:r w:rsidR="00586BE9">
              <w:t xml:space="preserve">Котова Оксана Васильевна, психолог, </w:t>
            </w:r>
            <w:proofErr w:type="spellStart"/>
            <w:r w:rsidR="00586BE9">
              <w:t>Чудагашев</w:t>
            </w:r>
            <w:proofErr w:type="spellEnd"/>
            <w:r w:rsidR="00586BE9">
              <w:t xml:space="preserve"> Алексей Юрьевич, директор МБОУ </w:t>
            </w:r>
            <w:r w:rsidR="00586BE9" w:rsidRPr="00F7119F">
              <w:t xml:space="preserve">Новосибирского района Новосибирской области </w:t>
            </w:r>
            <w:r w:rsidR="00586BE9">
              <w:t xml:space="preserve">– </w:t>
            </w:r>
            <w:r w:rsidR="00586BE9" w:rsidRPr="00F7119F">
              <w:t>Барышевская средняя школа №9</w:t>
            </w:r>
            <w:r w:rsidR="00586BE9">
              <w:t>. Психолого-педагогическое сопровождение обучающихся кадетских классов с казачьим компонентом».</w:t>
            </w:r>
          </w:p>
          <w:p w14:paraId="79C7C906" w14:textId="77777777" w:rsidR="006F232A" w:rsidRDefault="00586BE9" w:rsidP="00353A0D">
            <w:pPr>
              <w:jc w:val="both"/>
            </w:pPr>
            <w:r>
              <w:t>6.</w:t>
            </w:r>
            <w:r w:rsidR="006F232A" w:rsidRPr="00D64211">
              <w:t>Лунёв Евгений Васильевич,</w:t>
            </w:r>
            <w:r w:rsidR="006F232A">
              <w:t xml:space="preserve"> командир отряда Профессионального аварийно-спасательного формирования, спасатель, атаман ССКО ТОКО СВКО, подхорунжий. </w:t>
            </w:r>
            <w:r w:rsidR="006F232A" w:rsidRPr="005F0A9C">
              <w:t>Воспитание казачат и усвоение направлени</w:t>
            </w:r>
            <w:r w:rsidR="006F232A">
              <w:t>я</w:t>
            </w:r>
            <w:r w:rsidR="006F232A" w:rsidRPr="005F0A9C">
              <w:t xml:space="preserve"> по оказанию первой помощи в экстремальных ситуациях.</w:t>
            </w:r>
          </w:p>
          <w:p w14:paraId="0077E0E5" w14:textId="77777777" w:rsidR="00586BE9" w:rsidRDefault="006F232A" w:rsidP="00353A0D">
            <w:pPr>
              <w:jc w:val="both"/>
            </w:pPr>
            <w:r>
              <w:t>7.</w:t>
            </w:r>
            <w:r w:rsidR="00586BE9" w:rsidRPr="00D64211">
              <w:t>Скукин Андрей Иванович</w:t>
            </w:r>
            <w:r w:rsidR="00586BE9">
              <w:t xml:space="preserve">, командир аварийно-спасательного отряда, спасатель, первый зам. – </w:t>
            </w:r>
            <w:proofErr w:type="spellStart"/>
            <w:r w:rsidR="00586BE9">
              <w:t>товарищъ</w:t>
            </w:r>
            <w:proofErr w:type="spellEnd"/>
            <w:r w:rsidR="00586BE9">
              <w:t xml:space="preserve"> атамана ССКО ТОКО СВКО, младший вахмистр, педагог-наставник МАОУ СОШ № 87 г. Северска. </w:t>
            </w:r>
            <w:r w:rsidR="00586BE9" w:rsidRPr="001E6432">
              <w:t>Организационная модель формировани</w:t>
            </w:r>
            <w:r w:rsidR="00586BE9">
              <w:t>я</w:t>
            </w:r>
            <w:r w:rsidR="00586BE9" w:rsidRPr="001E6432">
              <w:t xml:space="preserve"> патриотизма и гражданственности у подростков на основе традиций и устоев Сибирского казачества в условиях общеобразовательной организации</w:t>
            </w:r>
            <w:r w:rsidR="00586BE9">
              <w:t>.</w:t>
            </w:r>
          </w:p>
          <w:p w14:paraId="11FB7275" w14:textId="77777777" w:rsidR="00276D0E" w:rsidRDefault="006F232A" w:rsidP="00353A0D">
            <w:pPr>
              <w:jc w:val="both"/>
            </w:pPr>
            <w:r>
              <w:t>8</w:t>
            </w:r>
            <w:r w:rsidR="00586BE9">
              <w:t>.</w:t>
            </w:r>
            <w:r w:rsidR="00276D0E" w:rsidRPr="00E91A23">
              <w:t>Слободчиков Михаил Витальевич</w:t>
            </w:r>
            <w:r w:rsidR="00276D0E">
              <w:t>, к</w:t>
            </w:r>
            <w:r w:rsidR="00276D0E" w:rsidRPr="00E91A23">
              <w:t xml:space="preserve">узнец /член гильдии </w:t>
            </w:r>
            <w:r w:rsidR="00276D0E">
              <w:t>к</w:t>
            </w:r>
            <w:r w:rsidR="00276D0E" w:rsidRPr="00E91A23">
              <w:t>узнецов России</w:t>
            </w:r>
            <w:r w:rsidR="00276D0E">
              <w:t xml:space="preserve">, </w:t>
            </w:r>
            <w:r w:rsidR="00276D0E" w:rsidRPr="00E91A23">
              <w:t>Захаров Денис Анатольевич</w:t>
            </w:r>
            <w:r w:rsidR="00276D0E">
              <w:t>, учитель труда МАОУ ООШ № 1 г. Асино,</w:t>
            </w:r>
            <w:r w:rsidR="00276D0E" w:rsidRPr="00E91A23">
              <w:t xml:space="preserve"> </w:t>
            </w:r>
            <w:r w:rsidR="00276D0E" w:rsidRPr="005046E7">
              <w:t>Савин Владимир Ген</w:t>
            </w:r>
            <w:r w:rsidR="00276D0E">
              <w:t>н</w:t>
            </w:r>
            <w:r w:rsidR="00276D0E" w:rsidRPr="005046E7">
              <w:t>адьевич</w:t>
            </w:r>
            <w:r w:rsidR="00276D0E">
              <w:t xml:space="preserve">, руководитель хора МАУ </w:t>
            </w:r>
            <w:r w:rsidR="00276D0E" w:rsidRPr="005046E7">
              <w:t>"</w:t>
            </w:r>
            <w:proofErr w:type="spellStart"/>
            <w:r w:rsidR="00276D0E" w:rsidRPr="005046E7">
              <w:t>МЦНТиКСД</w:t>
            </w:r>
            <w:proofErr w:type="spellEnd"/>
            <w:r w:rsidR="00276D0E" w:rsidRPr="005046E7">
              <w:t>"</w:t>
            </w:r>
            <w:r w:rsidR="00276D0E">
              <w:t xml:space="preserve">, </w:t>
            </w:r>
            <w:r w:rsidR="00FC3402">
              <w:t>Асиновское станичное к</w:t>
            </w:r>
            <w:r w:rsidR="00276D0E" w:rsidRPr="00E91A23">
              <w:t xml:space="preserve">азачье </w:t>
            </w:r>
            <w:r w:rsidR="00FC3402">
              <w:t>о</w:t>
            </w:r>
            <w:r w:rsidR="00276D0E" w:rsidRPr="00E91A23">
              <w:t>бщество</w:t>
            </w:r>
            <w:r w:rsidR="00276D0E">
              <w:t xml:space="preserve">. </w:t>
            </w:r>
            <w:r w:rsidR="00276D0E" w:rsidRPr="00E91A23">
              <w:t xml:space="preserve">Воспитание детей, подростков, </w:t>
            </w:r>
            <w:proofErr w:type="spellStart"/>
            <w:r w:rsidR="00276D0E">
              <w:lastRenderedPageBreak/>
              <w:t>м</w:t>
            </w:r>
            <w:r w:rsidR="00276D0E" w:rsidRPr="00E91A23">
              <w:t>олодëжи</w:t>
            </w:r>
            <w:proofErr w:type="spellEnd"/>
            <w:r w:rsidR="00276D0E" w:rsidRPr="00E91A23">
              <w:t xml:space="preserve"> с девиантн</w:t>
            </w:r>
            <w:r w:rsidR="00276D0E">
              <w:t>ы</w:t>
            </w:r>
            <w:r w:rsidR="00276D0E" w:rsidRPr="00E91A23">
              <w:t>м поведением через творчество и трудовые дисциплины с элементами казачьей компоненты.</w:t>
            </w:r>
          </w:p>
          <w:p w14:paraId="7662ADFF" w14:textId="77777777" w:rsidR="00276D0E" w:rsidRDefault="00586BE9" w:rsidP="00353A0D">
            <w:pPr>
              <w:jc w:val="both"/>
            </w:pPr>
            <w:r>
              <w:t>9</w:t>
            </w:r>
            <w:r w:rsidR="00276D0E">
              <w:t>.</w:t>
            </w:r>
            <w:r w:rsidR="00276D0E" w:rsidRPr="00D64211">
              <w:t>Жидков Андрей Владимирович,</w:t>
            </w:r>
            <w:r w:rsidR="00276D0E" w:rsidRPr="00045A9D">
              <w:t xml:space="preserve"> </w:t>
            </w:r>
            <w:r w:rsidR="00276D0E">
              <w:t>казак ССКО ТОКО СВКО, хорунжий.</w:t>
            </w:r>
            <w:r w:rsidR="00276D0E" w:rsidRPr="00045A9D">
              <w:t xml:space="preserve"> Профилактика девиантного поведения</w:t>
            </w:r>
            <w:r w:rsidR="00276D0E">
              <w:t xml:space="preserve"> через </w:t>
            </w:r>
            <w:r w:rsidR="00276D0E" w:rsidRPr="00045A9D">
              <w:t>воспитани</w:t>
            </w:r>
            <w:r w:rsidR="00276D0E">
              <w:t>е</w:t>
            </w:r>
            <w:r w:rsidR="00276D0E" w:rsidRPr="00045A9D">
              <w:t xml:space="preserve"> в казачьей среде.</w:t>
            </w:r>
          </w:p>
          <w:p w14:paraId="42B9FD85" w14:textId="77777777" w:rsidR="00276D0E" w:rsidRDefault="00586BE9" w:rsidP="00353A0D">
            <w:pPr>
              <w:jc w:val="both"/>
            </w:pPr>
            <w:r>
              <w:t>10</w:t>
            </w:r>
            <w:r w:rsidR="00276D0E">
              <w:t>.</w:t>
            </w:r>
            <w:r w:rsidR="00276D0E" w:rsidRPr="00DC12CA">
              <w:t>Жарченко Иван Николаевич</w:t>
            </w:r>
            <w:r w:rsidR="00276D0E">
              <w:t>,</w:t>
            </w:r>
            <w:r w:rsidR="00276D0E" w:rsidRPr="00045A9D">
              <w:t xml:space="preserve"> </w:t>
            </w:r>
            <w:r w:rsidR="00276D0E">
              <w:t xml:space="preserve">глава КФХ, атаман Станичного Молчановского </w:t>
            </w:r>
            <w:r w:rsidR="00F1647B" w:rsidRPr="0059064C">
              <w:t>казачье</w:t>
            </w:r>
            <w:r w:rsidR="00F1647B">
              <w:t>го о</w:t>
            </w:r>
            <w:r w:rsidR="00276D0E">
              <w:t xml:space="preserve">бщества. </w:t>
            </w:r>
            <w:r w:rsidR="00276D0E" w:rsidRPr="00045A9D">
              <w:t>Профилактика девиантного поведения в Молчановском хуторско</w:t>
            </w:r>
            <w:r w:rsidR="00276D0E">
              <w:t>м</w:t>
            </w:r>
            <w:r w:rsidR="00276D0E" w:rsidRPr="00045A9D">
              <w:t xml:space="preserve"> обществе.</w:t>
            </w:r>
          </w:p>
          <w:p w14:paraId="743FAC5B" w14:textId="77777777" w:rsidR="00276D0E" w:rsidRDefault="00276D0E" w:rsidP="00353A0D">
            <w:pPr>
              <w:jc w:val="both"/>
            </w:pPr>
            <w:r>
              <w:t>1</w:t>
            </w:r>
            <w:r w:rsidR="00586BE9">
              <w:t>1</w:t>
            </w:r>
            <w:r>
              <w:t xml:space="preserve">.Паульзен Дарья Геннадьевна, управляющий делами Администрации Молчановского района Томской области. Взаимодействие органов местного самоуправления с казачьим обществом </w:t>
            </w:r>
            <w:r w:rsidRPr="00DC12CA">
              <w:rPr>
                <w:i/>
              </w:rPr>
              <w:t>(дистанционно)</w:t>
            </w:r>
            <w:r>
              <w:t>.</w:t>
            </w:r>
          </w:p>
          <w:p w14:paraId="49C4257B" w14:textId="77777777" w:rsidR="0059064C" w:rsidRDefault="00B42546" w:rsidP="00B42546">
            <w:pPr>
              <w:jc w:val="both"/>
            </w:pPr>
            <w:r>
              <w:t>1</w:t>
            </w:r>
            <w:r w:rsidR="00586BE9">
              <w:t>2</w:t>
            </w:r>
            <w:r>
              <w:t>.</w:t>
            </w:r>
            <w:r w:rsidR="0059064C" w:rsidRPr="0059064C">
              <w:t>Зайцев Николай Иванович</w:t>
            </w:r>
            <w:r w:rsidR="0059064C">
              <w:t xml:space="preserve">, атаман </w:t>
            </w:r>
            <w:r w:rsidR="0059064C" w:rsidRPr="0059064C">
              <w:t>Богор</w:t>
            </w:r>
            <w:r w:rsidR="00A30984">
              <w:t>о</w:t>
            </w:r>
            <w:r w:rsidR="0059064C" w:rsidRPr="0059064C">
              <w:t>дско</w:t>
            </w:r>
            <w:r w:rsidR="0059064C">
              <w:t>го</w:t>
            </w:r>
            <w:r w:rsidR="0059064C" w:rsidRPr="0059064C">
              <w:t xml:space="preserve"> станично</w:t>
            </w:r>
            <w:r w:rsidR="0059064C">
              <w:t>го</w:t>
            </w:r>
            <w:r w:rsidR="0059064C" w:rsidRPr="0059064C">
              <w:t xml:space="preserve"> казачье</w:t>
            </w:r>
            <w:r w:rsidR="0059064C">
              <w:t>го</w:t>
            </w:r>
            <w:r w:rsidR="0059064C" w:rsidRPr="0059064C">
              <w:t xml:space="preserve"> обществ</w:t>
            </w:r>
            <w:r w:rsidR="0059064C">
              <w:t>а</w:t>
            </w:r>
            <w:r w:rsidR="0058068B">
              <w:t>, подхорунжий</w:t>
            </w:r>
            <w:r w:rsidR="0059064C">
              <w:t xml:space="preserve">. </w:t>
            </w:r>
            <w:r w:rsidR="0059064C" w:rsidRPr="0059064C">
              <w:t>Патриотическ</w:t>
            </w:r>
            <w:r w:rsidR="0059064C">
              <w:t>о</w:t>
            </w:r>
            <w:r w:rsidR="0059064C" w:rsidRPr="0059064C">
              <w:t>е воспитание в казачьих классах</w:t>
            </w:r>
            <w:r w:rsidR="0059064C">
              <w:t>.</w:t>
            </w:r>
          </w:p>
          <w:p w14:paraId="04DEB448" w14:textId="77777777" w:rsidR="00B42546" w:rsidRDefault="0058068B" w:rsidP="00B42546">
            <w:pPr>
              <w:jc w:val="both"/>
            </w:pPr>
            <w:r>
              <w:t>13.</w:t>
            </w:r>
            <w:r w:rsidR="00B42546" w:rsidRPr="00B42546">
              <w:t>Диденко Евгений Иванович</w:t>
            </w:r>
            <w:r w:rsidR="00B42546">
              <w:t xml:space="preserve">, </w:t>
            </w:r>
            <w:r w:rsidR="007A132A" w:rsidRPr="007A132A">
              <w:t>педагог-организатор "Детского спортивного казачьего клуба "Областного центр</w:t>
            </w:r>
            <w:r w:rsidR="007A132A">
              <w:t xml:space="preserve">а дополнительного образования, </w:t>
            </w:r>
            <w:r w:rsidR="007A132A" w:rsidRPr="007A132A">
              <w:t xml:space="preserve">заместитель атамана ТОКО СВКО по культуре, атаман </w:t>
            </w:r>
            <w:proofErr w:type="spellStart"/>
            <w:r w:rsidR="007A132A" w:rsidRPr="007A132A">
              <w:t>Мирненского</w:t>
            </w:r>
            <w:proofErr w:type="spellEnd"/>
            <w:r w:rsidR="007A132A" w:rsidRPr="007A132A">
              <w:t xml:space="preserve"> хуторского казачьего общества, подъеса</w:t>
            </w:r>
            <w:r w:rsidR="007A132A">
              <w:t>ул</w:t>
            </w:r>
            <w:r w:rsidR="00304F60" w:rsidRPr="00304F60">
              <w:t>.</w:t>
            </w:r>
            <w:r w:rsidR="00B42546">
              <w:t xml:space="preserve"> </w:t>
            </w:r>
            <w:r w:rsidR="00B42546" w:rsidRPr="00B42546">
              <w:t>Развитие духовно-нравственных ценностей через традиции и культуру сибирских казаков</w:t>
            </w:r>
            <w:r w:rsidR="00B42546">
              <w:t>.</w:t>
            </w:r>
          </w:p>
          <w:p w14:paraId="6EB6E467" w14:textId="77777777" w:rsidR="00B42546" w:rsidRDefault="00B42546" w:rsidP="00B42546">
            <w:pPr>
              <w:jc w:val="both"/>
            </w:pPr>
            <w:r>
              <w:t>1</w:t>
            </w:r>
            <w:r w:rsidR="0058068B">
              <w:t>4</w:t>
            </w:r>
            <w:r>
              <w:t>.</w:t>
            </w:r>
            <w:r w:rsidRPr="00B42546">
              <w:t xml:space="preserve">Любовская </w:t>
            </w:r>
            <w:proofErr w:type="spellStart"/>
            <w:r w:rsidRPr="00B42546">
              <w:t>Голда</w:t>
            </w:r>
            <w:proofErr w:type="spellEnd"/>
            <w:r w:rsidRPr="00B42546">
              <w:t xml:space="preserve"> Евгеньевна</w:t>
            </w:r>
            <w:r>
              <w:t xml:space="preserve">, </w:t>
            </w:r>
            <w:r w:rsidR="009B1EC1" w:rsidRPr="009B1EC1">
              <w:t xml:space="preserve">специалист отдела казачества "Центра молодёжной политики" Администрации ТО, начальник штаба </w:t>
            </w:r>
            <w:proofErr w:type="spellStart"/>
            <w:r w:rsidR="009B1EC1" w:rsidRPr="009B1EC1">
              <w:t>Мирненского</w:t>
            </w:r>
            <w:proofErr w:type="spellEnd"/>
            <w:r w:rsidR="009B1EC1" w:rsidRPr="009B1EC1">
              <w:t xml:space="preserve"> хуторского казачьего общества, младший урядник</w:t>
            </w:r>
            <w:r>
              <w:t xml:space="preserve">. </w:t>
            </w:r>
            <w:r w:rsidRPr="00B42546">
              <w:t>Развитие духовно-нравственных ценностей</w:t>
            </w:r>
            <w:r>
              <w:t xml:space="preserve"> </w:t>
            </w:r>
            <w:r w:rsidRPr="00B42546">
              <w:t>через казачьи игры и забавы</w:t>
            </w:r>
            <w:r>
              <w:t>.</w:t>
            </w:r>
          </w:p>
          <w:p w14:paraId="796530BC" w14:textId="77777777" w:rsidR="00A058F4" w:rsidRDefault="00A058F4" w:rsidP="00A058F4">
            <w:pPr>
              <w:jc w:val="both"/>
            </w:pPr>
            <w:r>
              <w:t>1</w:t>
            </w:r>
            <w:r w:rsidR="0058068B">
              <w:t>5</w:t>
            </w:r>
            <w:r>
              <w:t>.</w:t>
            </w:r>
            <w:r w:rsidRPr="00AC1B69">
              <w:t>Техриб Александр Леонт</w:t>
            </w:r>
            <w:r>
              <w:t>ь</w:t>
            </w:r>
            <w:r w:rsidRPr="00AC1B69">
              <w:t>евич</w:t>
            </w:r>
            <w:r>
              <w:t xml:space="preserve">, </w:t>
            </w:r>
            <w:r w:rsidR="00AA65B1">
              <w:t xml:space="preserve">тренер-организатор Северского </w:t>
            </w:r>
            <w:r w:rsidR="00F1647B">
              <w:t>к</w:t>
            </w:r>
            <w:r w:rsidR="00AA65B1">
              <w:t xml:space="preserve">азачьего </w:t>
            </w:r>
            <w:r w:rsidR="00F1647B">
              <w:t>о</w:t>
            </w:r>
            <w:r w:rsidR="00AA65B1">
              <w:t>бщества, казак ССКО ТОКО СВКО</w:t>
            </w:r>
            <w:r>
              <w:t xml:space="preserve">. </w:t>
            </w:r>
            <w:r w:rsidRPr="00AC1B69">
              <w:t>Профилактика д</w:t>
            </w:r>
            <w:r>
              <w:t xml:space="preserve">евиантного поведения подростков </w:t>
            </w:r>
            <w:r w:rsidRPr="00045A9D">
              <w:t>в казачьей среде</w:t>
            </w:r>
            <w:r>
              <w:t xml:space="preserve"> города Северска.</w:t>
            </w:r>
          </w:p>
          <w:p w14:paraId="3A0B9D19" w14:textId="77777777" w:rsidR="00D04A15" w:rsidRDefault="003F6D67" w:rsidP="00D04A15">
            <w:pPr>
              <w:jc w:val="both"/>
            </w:pPr>
            <w:r>
              <w:t>1</w:t>
            </w:r>
            <w:r w:rsidR="0058068B">
              <w:t>6</w:t>
            </w:r>
            <w:r>
              <w:t>.</w:t>
            </w:r>
            <w:r w:rsidR="00D04A15" w:rsidRPr="00D04A15">
              <w:t>Шахов Роман Леонидович</w:t>
            </w:r>
            <w:r w:rsidR="00D04A15">
              <w:t>, п</w:t>
            </w:r>
            <w:r w:rsidR="00D04A15" w:rsidRPr="00D04A15">
              <w:t xml:space="preserve">едагог дополнительного образования СОШ </w:t>
            </w:r>
            <w:r w:rsidR="00D04A15">
              <w:t>№</w:t>
            </w:r>
            <w:r w:rsidR="00D04A15" w:rsidRPr="00D04A15">
              <w:t xml:space="preserve"> 15 г. Томска, подъесаул, председатель православной старообрядческой общины</w:t>
            </w:r>
            <w:r w:rsidR="00D04A15">
              <w:t xml:space="preserve">. </w:t>
            </w:r>
            <w:r w:rsidR="00D04A15" w:rsidRPr="00D04A15">
              <w:t xml:space="preserve">Русский рукопашный бой, фольклор, православие как триединая основа </w:t>
            </w:r>
            <w:r w:rsidR="005C64A2">
              <w:t xml:space="preserve">казачьего компонента в обучении </w:t>
            </w:r>
            <w:r w:rsidR="005C64A2" w:rsidRPr="009C186C">
              <w:rPr>
                <w:i/>
              </w:rPr>
              <w:t>(дистанционно)</w:t>
            </w:r>
            <w:r w:rsidR="005C64A2">
              <w:t>.</w:t>
            </w:r>
          </w:p>
          <w:p w14:paraId="6A96AB36" w14:textId="77777777" w:rsidR="008472AF" w:rsidRPr="00D87BDB" w:rsidRDefault="00D04A15" w:rsidP="0058068B">
            <w:pPr>
              <w:jc w:val="both"/>
            </w:pPr>
            <w:r>
              <w:t>1</w:t>
            </w:r>
            <w:r w:rsidR="0058068B">
              <w:t>7</w:t>
            </w:r>
            <w:r>
              <w:t>.</w:t>
            </w:r>
            <w:r w:rsidR="003F6D67">
              <w:t>Просекова Евгения В</w:t>
            </w:r>
            <w:r w:rsidR="009C186C">
              <w:t>ладимировна, н</w:t>
            </w:r>
            <w:r w:rsidR="009C186C" w:rsidRPr="009C186C">
              <w:t xml:space="preserve">ачальник сектора корпоративного управления и реализации стратегии </w:t>
            </w:r>
            <w:r w:rsidR="009C186C">
              <w:t xml:space="preserve">ОАО «Российские железные дороги», Красноярская железная дорогая, собиратель казачьего фольклора (г. Красноярск). Тренинг для наставников на Красноярской железной дороге </w:t>
            </w:r>
            <w:r w:rsidR="009C186C" w:rsidRPr="009C186C">
              <w:rPr>
                <w:i/>
              </w:rPr>
              <w:t>(дистанционно)</w:t>
            </w:r>
            <w:r w:rsidR="009C186C">
              <w:t>.</w:t>
            </w:r>
          </w:p>
        </w:tc>
      </w:tr>
      <w:tr w:rsidR="00276D0E" w:rsidRPr="000C2FBB" w14:paraId="45C1AB72" w14:textId="77777777" w:rsidTr="00276D0E">
        <w:trPr>
          <w:trHeight w:val="513"/>
        </w:trPr>
        <w:tc>
          <w:tcPr>
            <w:tcW w:w="10603" w:type="dxa"/>
            <w:gridSpan w:val="2"/>
          </w:tcPr>
          <w:p w14:paraId="10D4359E" w14:textId="77777777" w:rsidR="00276D0E" w:rsidRPr="00AE3599" w:rsidRDefault="00276D0E" w:rsidP="00353A0D">
            <w:pPr>
              <w:jc w:val="center"/>
              <w:rPr>
                <w:b/>
              </w:rPr>
            </w:pPr>
            <w:r w:rsidRPr="00AE3599">
              <w:rPr>
                <w:b/>
              </w:rPr>
              <w:lastRenderedPageBreak/>
              <w:t>Практикум «Работа с детьми, проживающими горе и перенесшими психологическую травму»</w:t>
            </w:r>
          </w:p>
          <w:p w14:paraId="38199E5A" w14:textId="77777777" w:rsidR="00276D0E" w:rsidRPr="00AE3599" w:rsidRDefault="00276D0E" w:rsidP="00353A0D">
            <w:pPr>
              <w:jc w:val="center"/>
              <w:rPr>
                <w:i/>
              </w:rPr>
            </w:pPr>
            <w:r w:rsidRPr="00AE3599">
              <w:rPr>
                <w:i/>
              </w:rPr>
              <w:t xml:space="preserve">Место проведения: </w:t>
            </w:r>
            <w:proofErr w:type="spellStart"/>
            <w:r w:rsidRPr="00AE3599">
              <w:rPr>
                <w:i/>
              </w:rPr>
              <w:t>каб</w:t>
            </w:r>
            <w:proofErr w:type="spellEnd"/>
            <w:r w:rsidRPr="00AE3599">
              <w:rPr>
                <w:i/>
              </w:rPr>
              <w:t>. 41</w:t>
            </w:r>
            <w:r w:rsidR="002C7591">
              <w:rPr>
                <w:i/>
              </w:rPr>
              <w:t>3</w:t>
            </w:r>
            <w:r w:rsidRPr="00AE3599">
              <w:rPr>
                <w:i/>
              </w:rPr>
              <w:t xml:space="preserve"> НБ (ул. Герцена, 66)</w:t>
            </w:r>
          </w:p>
          <w:p w14:paraId="49DCC620" w14:textId="77777777" w:rsidR="00276D0E" w:rsidRPr="00AE3599" w:rsidRDefault="00276D0E" w:rsidP="00353A0D">
            <w:pPr>
              <w:jc w:val="center"/>
              <w:rPr>
                <w:i/>
              </w:rPr>
            </w:pPr>
            <w:r>
              <w:rPr>
                <w:i/>
              </w:rPr>
              <w:t>с 12.00 до 13.0</w:t>
            </w:r>
            <w:r w:rsidRPr="00AE3599">
              <w:rPr>
                <w:i/>
              </w:rPr>
              <w:t>0</w:t>
            </w:r>
          </w:p>
          <w:p w14:paraId="35A994E3" w14:textId="77777777" w:rsidR="00276D0E" w:rsidRPr="00AE3599" w:rsidRDefault="00276D0E" w:rsidP="00353A0D">
            <w:pPr>
              <w:jc w:val="both"/>
              <w:rPr>
                <w:b/>
                <w:i/>
              </w:rPr>
            </w:pPr>
            <w:r w:rsidRPr="00AE3599">
              <w:rPr>
                <w:i/>
              </w:rPr>
              <w:t>Модераторы:</w:t>
            </w:r>
            <w:r w:rsidRPr="00AE3599">
              <w:rPr>
                <w:b/>
                <w:i/>
              </w:rPr>
              <w:t xml:space="preserve"> </w:t>
            </w:r>
            <w:r w:rsidRPr="00AE3599">
              <w:rPr>
                <w:i/>
              </w:rPr>
              <w:t xml:space="preserve">Куратова Евгения Викторовна, </w:t>
            </w:r>
            <w:r>
              <w:rPr>
                <w:i/>
              </w:rPr>
              <w:t>руководитель психологической службы, клинический</w:t>
            </w:r>
            <w:r w:rsidRPr="00AE3599">
              <w:rPr>
                <w:i/>
              </w:rPr>
              <w:t xml:space="preserve"> психолог БФ Меркурия, Шихова Надежда</w:t>
            </w:r>
            <w:r w:rsidRPr="00F8330B">
              <w:rPr>
                <w:i/>
              </w:rPr>
              <w:t xml:space="preserve"> </w:t>
            </w:r>
            <w:r>
              <w:rPr>
                <w:i/>
              </w:rPr>
              <w:t>Михайловна</w:t>
            </w:r>
            <w:r w:rsidRPr="00AE3599">
              <w:rPr>
                <w:i/>
              </w:rPr>
              <w:t xml:space="preserve">, </w:t>
            </w:r>
            <w:r>
              <w:rPr>
                <w:i/>
              </w:rPr>
              <w:t xml:space="preserve">клинический психолог </w:t>
            </w:r>
            <w:r w:rsidRPr="00AE3599">
              <w:rPr>
                <w:i/>
              </w:rPr>
              <w:t>БФ Меркурия</w:t>
            </w:r>
          </w:p>
        </w:tc>
      </w:tr>
      <w:tr w:rsidR="00276D0E" w:rsidRPr="000C2FBB" w14:paraId="2CA76251" w14:textId="77777777" w:rsidTr="00276D0E">
        <w:trPr>
          <w:trHeight w:val="513"/>
        </w:trPr>
        <w:tc>
          <w:tcPr>
            <w:tcW w:w="10603" w:type="dxa"/>
            <w:gridSpan w:val="2"/>
          </w:tcPr>
          <w:p w14:paraId="31DB0C3B" w14:textId="77777777" w:rsidR="00276D0E" w:rsidRPr="001C5083" w:rsidRDefault="00276D0E" w:rsidP="00353A0D">
            <w:pPr>
              <w:jc w:val="center"/>
              <w:rPr>
                <w:b/>
              </w:rPr>
            </w:pPr>
            <w:r w:rsidRPr="001C5083">
              <w:rPr>
                <w:b/>
              </w:rPr>
              <w:t xml:space="preserve">Секция </w:t>
            </w:r>
            <w:r>
              <w:rPr>
                <w:b/>
              </w:rPr>
              <w:t>7</w:t>
            </w:r>
            <w:r w:rsidRPr="001C5083">
              <w:rPr>
                <w:b/>
              </w:rPr>
              <w:t>. «Эффективные формы и методы профилактики социальных девиаций</w:t>
            </w:r>
          </w:p>
          <w:p w14:paraId="3B7108C7" w14:textId="77777777" w:rsidR="00276D0E" w:rsidRDefault="00276D0E" w:rsidP="00353A0D">
            <w:pPr>
              <w:jc w:val="center"/>
              <w:rPr>
                <w:b/>
              </w:rPr>
            </w:pPr>
            <w:r w:rsidRPr="001C5083">
              <w:rPr>
                <w:b/>
              </w:rPr>
              <w:t>детей</w:t>
            </w:r>
            <w:r>
              <w:rPr>
                <w:b/>
              </w:rPr>
              <w:t xml:space="preserve"> и</w:t>
            </w:r>
            <w:r w:rsidRPr="001C5083">
              <w:rPr>
                <w:b/>
              </w:rPr>
              <w:t xml:space="preserve"> подростков</w:t>
            </w:r>
            <w:r>
              <w:rPr>
                <w:b/>
              </w:rPr>
              <w:t xml:space="preserve"> с особыми образовательными потребностями</w:t>
            </w:r>
            <w:r w:rsidRPr="001C5083">
              <w:rPr>
                <w:b/>
              </w:rPr>
              <w:t>»</w:t>
            </w:r>
          </w:p>
          <w:p w14:paraId="7A6A8FDC" w14:textId="77777777" w:rsidR="00276D0E" w:rsidRPr="00AE3599" w:rsidRDefault="00276D0E" w:rsidP="00353A0D">
            <w:pPr>
              <w:jc w:val="center"/>
              <w:rPr>
                <w:i/>
              </w:rPr>
            </w:pPr>
            <w:r w:rsidRPr="00AE3599">
              <w:rPr>
                <w:i/>
              </w:rPr>
              <w:t xml:space="preserve">Место проведения: </w:t>
            </w:r>
            <w:proofErr w:type="spellStart"/>
            <w:r w:rsidRPr="00AE3599">
              <w:rPr>
                <w:i/>
              </w:rPr>
              <w:t>каб</w:t>
            </w:r>
            <w:proofErr w:type="spellEnd"/>
            <w:r w:rsidRPr="00AE3599">
              <w:rPr>
                <w:i/>
              </w:rPr>
              <w:t>. 41</w:t>
            </w:r>
            <w:r w:rsidR="002C7591">
              <w:rPr>
                <w:i/>
              </w:rPr>
              <w:t>3</w:t>
            </w:r>
            <w:r w:rsidRPr="00AE3599">
              <w:rPr>
                <w:i/>
              </w:rPr>
              <w:t xml:space="preserve"> НБ (ул. Герцена, 66)</w:t>
            </w:r>
          </w:p>
          <w:p w14:paraId="651DD565" w14:textId="77777777" w:rsidR="00276D0E" w:rsidRPr="00AE3599" w:rsidRDefault="00276D0E" w:rsidP="00353A0D">
            <w:pPr>
              <w:jc w:val="center"/>
              <w:rPr>
                <w:i/>
              </w:rPr>
            </w:pPr>
            <w:r w:rsidRPr="00AE3599">
              <w:rPr>
                <w:i/>
              </w:rPr>
              <w:t>с 1</w:t>
            </w:r>
            <w:r>
              <w:rPr>
                <w:i/>
              </w:rPr>
              <w:t>3</w:t>
            </w:r>
            <w:r w:rsidRPr="00AE3599">
              <w:rPr>
                <w:i/>
              </w:rPr>
              <w:t>.</w:t>
            </w:r>
            <w:r>
              <w:rPr>
                <w:i/>
              </w:rPr>
              <w:t>3</w:t>
            </w:r>
            <w:r w:rsidRPr="00AE3599">
              <w:rPr>
                <w:i/>
              </w:rPr>
              <w:t>0 до 1</w:t>
            </w:r>
            <w:r>
              <w:rPr>
                <w:i/>
              </w:rPr>
              <w:t>5</w:t>
            </w:r>
            <w:r w:rsidRPr="00AE3599">
              <w:rPr>
                <w:i/>
              </w:rPr>
              <w:t>.</w:t>
            </w:r>
            <w:r>
              <w:rPr>
                <w:i/>
              </w:rPr>
              <w:t>0</w:t>
            </w:r>
            <w:r w:rsidRPr="00AE3599">
              <w:rPr>
                <w:i/>
              </w:rPr>
              <w:t>0</w:t>
            </w:r>
          </w:p>
          <w:p w14:paraId="449061E0" w14:textId="77777777" w:rsidR="000609EE" w:rsidRDefault="000609EE" w:rsidP="00353A0D">
            <w:pPr>
              <w:jc w:val="both"/>
              <w:rPr>
                <w:i/>
              </w:rPr>
            </w:pPr>
            <w:r>
              <w:t>подключение</w:t>
            </w:r>
            <w:r w:rsidRPr="00AE3599">
              <w:t xml:space="preserve"> по ссылке</w:t>
            </w:r>
            <w:r>
              <w:t xml:space="preserve"> </w:t>
            </w:r>
            <w:hyperlink r:id="rId15" w:history="1">
              <w:r w:rsidR="001A7BB7" w:rsidRPr="00CF7713">
                <w:rPr>
                  <w:rStyle w:val="a7"/>
                </w:rPr>
                <w:t>https://bbb.tspu.ru/rooms/ggk-gg7-q2w/join</w:t>
              </w:r>
            </w:hyperlink>
            <w:r w:rsidR="001A7BB7">
              <w:t xml:space="preserve"> </w:t>
            </w:r>
          </w:p>
          <w:p w14:paraId="7207B493" w14:textId="77777777" w:rsidR="00276D0E" w:rsidRPr="001C5083" w:rsidRDefault="00276D0E" w:rsidP="00353A0D">
            <w:pPr>
              <w:jc w:val="both"/>
              <w:rPr>
                <w:b/>
              </w:rPr>
            </w:pPr>
            <w:r w:rsidRPr="00AE3599">
              <w:rPr>
                <w:i/>
              </w:rPr>
              <w:t>Модераторы:</w:t>
            </w:r>
            <w:r w:rsidRPr="00AE3599">
              <w:rPr>
                <w:b/>
                <w:i/>
              </w:rPr>
              <w:t xml:space="preserve"> </w:t>
            </w:r>
            <w:r w:rsidRPr="00AE3599">
              <w:rPr>
                <w:i/>
              </w:rPr>
              <w:t xml:space="preserve">Куратова Евгения Викторовна, </w:t>
            </w:r>
            <w:r>
              <w:rPr>
                <w:i/>
              </w:rPr>
              <w:t>руководитель психологической службы, клинический</w:t>
            </w:r>
            <w:r w:rsidRPr="00AE3599">
              <w:rPr>
                <w:i/>
              </w:rPr>
              <w:t xml:space="preserve"> психолог БФ Меркурия, Шихова Надежда</w:t>
            </w:r>
            <w:r w:rsidRPr="00F8330B">
              <w:rPr>
                <w:i/>
              </w:rPr>
              <w:t xml:space="preserve"> </w:t>
            </w:r>
            <w:r>
              <w:rPr>
                <w:i/>
              </w:rPr>
              <w:t>Михайловна</w:t>
            </w:r>
            <w:r w:rsidRPr="00AE3599">
              <w:rPr>
                <w:i/>
              </w:rPr>
              <w:t xml:space="preserve">, </w:t>
            </w:r>
            <w:r>
              <w:rPr>
                <w:i/>
              </w:rPr>
              <w:t xml:space="preserve">клинический психолог </w:t>
            </w:r>
            <w:r w:rsidRPr="00AE3599">
              <w:rPr>
                <w:i/>
              </w:rPr>
              <w:t>БФ Меркурия</w:t>
            </w:r>
          </w:p>
        </w:tc>
      </w:tr>
      <w:tr w:rsidR="00276D0E" w:rsidRPr="000C2FBB" w14:paraId="70773E32" w14:textId="77777777" w:rsidTr="00276D0E">
        <w:trPr>
          <w:trHeight w:val="513"/>
        </w:trPr>
        <w:tc>
          <w:tcPr>
            <w:tcW w:w="10603" w:type="dxa"/>
            <w:gridSpan w:val="2"/>
          </w:tcPr>
          <w:p w14:paraId="2C737B18" w14:textId="77777777" w:rsidR="00276D0E" w:rsidRDefault="00276D0E" w:rsidP="00353A0D">
            <w:pPr>
              <w:jc w:val="both"/>
            </w:pPr>
            <w:r>
              <w:t>1.</w:t>
            </w:r>
            <w:r w:rsidRPr="00B645C9">
              <w:t>Коротеева Ольга Анатольевна</w:t>
            </w:r>
            <w:r>
              <w:t xml:space="preserve">, воспитатель </w:t>
            </w:r>
            <w:r w:rsidRPr="00B645C9">
              <w:t>ОГ</w:t>
            </w:r>
            <w:r>
              <w:t xml:space="preserve">КСУ РЦ "Надежда" Томской области. </w:t>
            </w:r>
            <w:r w:rsidRPr="00B645C9">
              <w:t>Сюжетно-ролевые игры как средство профилактики развития девиантного поведения у детей с ОВЗ</w:t>
            </w:r>
            <w:r>
              <w:t>.</w:t>
            </w:r>
          </w:p>
          <w:p w14:paraId="65460E00" w14:textId="77777777" w:rsidR="00276D0E" w:rsidRDefault="00276D0E" w:rsidP="00353A0D">
            <w:pPr>
              <w:jc w:val="both"/>
            </w:pPr>
            <w:r>
              <w:t>2.</w:t>
            </w:r>
            <w:r w:rsidRPr="009F0B6F">
              <w:t>Богомолова Анна Сергеевна</w:t>
            </w:r>
            <w:r>
              <w:t xml:space="preserve">, воспитатель </w:t>
            </w:r>
            <w:r w:rsidRPr="009F0B6F">
              <w:t>ОГКУ "Центр помощи детям, оставшимся без попечения родителей, Бакчарского района"</w:t>
            </w:r>
            <w:r>
              <w:t>.</w:t>
            </w:r>
            <w:r w:rsidRPr="009F0B6F">
              <w:t xml:space="preserve"> Профилактика и коррекция девиантного поведения с помощью нейропсихологических игр в работе воспитателя</w:t>
            </w:r>
            <w:r>
              <w:t xml:space="preserve"> </w:t>
            </w:r>
            <w:r w:rsidRPr="009F0B6F">
              <w:rPr>
                <w:i/>
              </w:rPr>
              <w:t>(дистанционно)</w:t>
            </w:r>
            <w:r w:rsidRPr="007A0F78">
              <w:t>.</w:t>
            </w:r>
          </w:p>
          <w:p w14:paraId="4B93FE60" w14:textId="77777777" w:rsidR="00276D0E" w:rsidRDefault="00276D0E" w:rsidP="00353A0D">
            <w:pPr>
              <w:jc w:val="both"/>
            </w:pPr>
            <w:r>
              <w:t>3.</w:t>
            </w:r>
            <w:r w:rsidRPr="0026351D">
              <w:t>Кукушкина Нина Ивановна</w:t>
            </w:r>
            <w:r>
              <w:t>,</w:t>
            </w:r>
            <w:r w:rsidRPr="0026351D">
              <w:t xml:space="preserve"> </w:t>
            </w:r>
            <w:r>
              <w:t xml:space="preserve">воспитатель </w:t>
            </w:r>
            <w:r w:rsidRPr="00B645C9">
              <w:t>ОГ</w:t>
            </w:r>
            <w:r>
              <w:t xml:space="preserve">КСУ РЦ "Надежда" Томской области. </w:t>
            </w:r>
            <w:r w:rsidRPr="0026351D">
              <w:t>Профилактика девиантного поведения у детей с ОВЗ через формирование социальных компетенций</w:t>
            </w:r>
            <w:r>
              <w:t>.</w:t>
            </w:r>
          </w:p>
          <w:p w14:paraId="079283B1" w14:textId="77777777" w:rsidR="00276D0E" w:rsidRDefault="00276D0E" w:rsidP="00353A0D">
            <w:pPr>
              <w:jc w:val="both"/>
            </w:pPr>
            <w:r>
              <w:t>4.</w:t>
            </w:r>
            <w:r w:rsidRPr="006E1084">
              <w:t>Протопопова Юлия Сергеевна</w:t>
            </w:r>
            <w:r>
              <w:t>, у</w:t>
            </w:r>
            <w:r w:rsidRPr="006E1084">
              <w:t>читель труда</w:t>
            </w:r>
            <w:r>
              <w:t xml:space="preserve"> </w:t>
            </w:r>
            <w:r w:rsidRPr="006E1084">
              <w:t>(технологии)</w:t>
            </w:r>
            <w:r>
              <w:t xml:space="preserve"> МБОУ «Белоярская СОШ № 1»</w:t>
            </w:r>
            <w:r w:rsidR="00A54F76" w:rsidRPr="00A54F76">
              <w:t xml:space="preserve"> </w:t>
            </w:r>
            <w:r w:rsidR="00A54F76">
              <w:t>Верхнекетского района Томской области</w:t>
            </w:r>
            <w:r>
              <w:t xml:space="preserve">. </w:t>
            </w:r>
            <w:r w:rsidRPr="006E1084">
              <w:t>Отклоняющееся поведение и психофизиологические механизмы агрессии у детей с ОВЗ</w:t>
            </w:r>
            <w:r>
              <w:t xml:space="preserve"> </w:t>
            </w:r>
            <w:r w:rsidRPr="006E1084">
              <w:rPr>
                <w:i/>
              </w:rPr>
              <w:t>(дистанционно)</w:t>
            </w:r>
            <w:r>
              <w:t>.</w:t>
            </w:r>
          </w:p>
          <w:p w14:paraId="1AD2D679" w14:textId="77777777" w:rsidR="00276D0E" w:rsidRDefault="00276D0E" w:rsidP="00353A0D">
            <w:pPr>
              <w:jc w:val="both"/>
            </w:pPr>
            <w:r>
              <w:t xml:space="preserve">5.Симуткин Алексей Алексеевич, </w:t>
            </w:r>
            <w:r w:rsidRPr="00EA76FA">
              <w:t xml:space="preserve">инструктор </w:t>
            </w:r>
            <w:r>
              <w:t>–</w:t>
            </w:r>
            <w:r w:rsidRPr="00EA76FA">
              <w:t xml:space="preserve"> методист</w:t>
            </w:r>
            <w:r>
              <w:t xml:space="preserve"> </w:t>
            </w:r>
            <w:r w:rsidRPr="00EA76FA">
              <w:t xml:space="preserve">ОГКСУ </w:t>
            </w:r>
            <w:r>
              <w:t>РЦ</w:t>
            </w:r>
            <w:r w:rsidRPr="00EA76FA">
              <w:t xml:space="preserve"> "Надежда"</w:t>
            </w:r>
            <w:r>
              <w:t xml:space="preserve"> Томской области. Об и</w:t>
            </w:r>
            <w:r w:rsidRPr="00EA76FA">
              <w:t>тог</w:t>
            </w:r>
            <w:r>
              <w:t>ах</w:t>
            </w:r>
            <w:r w:rsidRPr="00EA76FA">
              <w:t xml:space="preserve"> проекта по профилактике девиантного поведения детей с ОВЗ</w:t>
            </w:r>
            <w:r>
              <w:t>.</w:t>
            </w:r>
          </w:p>
          <w:p w14:paraId="257AAA23" w14:textId="77777777" w:rsidR="00276D0E" w:rsidRDefault="00276D0E" w:rsidP="00353A0D">
            <w:pPr>
              <w:jc w:val="both"/>
            </w:pPr>
            <w:r>
              <w:lastRenderedPageBreak/>
              <w:t>6.</w:t>
            </w:r>
            <w:r w:rsidRPr="005815CE">
              <w:t>Жигалова Светлана Николаевна</w:t>
            </w:r>
            <w:r>
              <w:t>, воспитатель</w:t>
            </w:r>
            <w:r w:rsidRPr="005815CE">
              <w:t xml:space="preserve"> ОГКУ "Центр помощи детям, оставшимся без попечения родителей, Асиновского района"</w:t>
            </w:r>
            <w:r>
              <w:t>.</w:t>
            </w:r>
            <w:r w:rsidRPr="005815CE">
              <w:t xml:space="preserve"> </w:t>
            </w:r>
            <w:r w:rsidR="00202327">
              <w:t>В</w:t>
            </w:r>
            <w:r w:rsidR="00202327" w:rsidRPr="005815CE">
              <w:t>ечерни</w:t>
            </w:r>
            <w:r w:rsidR="00202327">
              <w:t>е</w:t>
            </w:r>
            <w:r w:rsidR="00202327" w:rsidRPr="005815CE">
              <w:t xml:space="preserve"> огоньк</w:t>
            </w:r>
            <w:r w:rsidR="00202327">
              <w:t>и: п</w:t>
            </w:r>
            <w:r w:rsidRPr="005815CE">
              <w:t>рофилактика девиантного поведения среди детей</w:t>
            </w:r>
            <w:r>
              <w:t>,</w:t>
            </w:r>
            <w:r w:rsidRPr="005815CE">
              <w:t xml:space="preserve"> оставшихся без попечения родителей </w:t>
            </w:r>
            <w:r w:rsidRPr="005815CE">
              <w:rPr>
                <w:i/>
              </w:rPr>
              <w:t>(дистанционно)</w:t>
            </w:r>
            <w:r>
              <w:t>.</w:t>
            </w:r>
          </w:p>
          <w:p w14:paraId="6DDDD3CF" w14:textId="77777777" w:rsidR="00276D0E" w:rsidRDefault="00276D0E" w:rsidP="00FC3402">
            <w:pPr>
              <w:jc w:val="both"/>
            </w:pPr>
            <w:r>
              <w:t>7.</w:t>
            </w:r>
            <w:r w:rsidRPr="0074330D">
              <w:t>Мясникова Нина Михайловна</w:t>
            </w:r>
            <w:r>
              <w:t xml:space="preserve">, старший воспитатель </w:t>
            </w:r>
            <w:r w:rsidRPr="0074330D">
              <w:t>ОГКУ "Центр помощи детям, оставшимся без попечения родителей, Бакч</w:t>
            </w:r>
            <w:r>
              <w:t>а</w:t>
            </w:r>
            <w:r w:rsidRPr="0074330D">
              <w:t>рского района"</w:t>
            </w:r>
            <w:r>
              <w:t>.</w:t>
            </w:r>
            <w:r w:rsidRPr="0074330D">
              <w:t xml:space="preserve"> Профилактика агрессивного поведения подростков в условиях образовательного учреждения</w:t>
            </w:r>
            <w:r>
              <w:t xml:space="preserve"> </w:t>
            </w:r>
            <w:r w:rsidRPr="0074330D">
              <w:rPr>
                <w:i/>
              </w:rPr>
              <w:t>(дистанционно)</w:t>
            </w:r>
            <w:r>
              <w:t>.</w:t>
            </w:r>
          </w:p>
          <w:p w14:paraId="721396E5" w14:textId="77777777" w:rsidR="00FC3402" w:rsidRDefault="00FC3402" w:rsidP="00353A0D">
            <w:pPr>
              <w:jc w:val="both"/>
            </w:pPr>
            <w:r>
              <w:t>8</w:t>
            </w:r>
            <w:r w:rsidR="009116DC">
              <w:t>.</w:t>
            </w:r>
            <w:r w:rsidR="009116DC" w:rsidRPr="005F0A9C">
              <w:t>Грегер Марьяна Юрьевна</w:t>
            </w:r>
            <w:r w:rsidR="009116DC">
              <w:t xml:space="preserve">, магистрант 845М группы ФПСО ТГПУ. </w:t>
            </w:r>
            <w:r w:rsidR="009116DC" w:rsidRPr="005F0A9C">
              <w:t>Профилактика нежелательного поведения у неговорящих детей с расстройством аутистического спектра (РАС) посредством применения прикладного анализа поведения</w:t>
            </w:r>
            <w:r w:rsidR="009116DC">
              <w:t>:</w:t>
            </w:r>
            <w:r w:rsidR="009116DC" w:rsidRPr="005F0A9C">
              <w:t xml:space="preserve"> </w:t>
            </w:r>
            <w:r w:rsidR="009116DC">
              <w:t>о</w:t>
            </w:r>
            <w:r w:rsidR="009116DC" w:rsidRPr="005F0A9C">
              <w:t>бобщение собственного опыта.</w:t>
            </w:r>
            <w:r w:rsidRPr="005815CE">
              <w:t xml:space="preserve"> </w:t>
            </w:r>
          </w:p>
          <w:p w14:paraId="7490C234" w14:textId="77777777" w:rsidR="009116DC" w:rsidRPr="00AE3599" w:rsidRDefault="00FC3402" w:rsidP="00353A0D">
            <w:pPr>
              <w:jc w:val="both"/>
              <w:rPr>
                <w:b/>
              </w:rPr>
            </w:pPr>
            <w:r>
              <w:t xml:space="preserve">9.Мастер-класс </w:t>
            </w:r>
            <w:r w:rsidRPr="005815CE">
              <w:t xml:space="preserve">"Профилактика девиантного поведения </w:t>
            </w:r>
            <w:r>
              <w:t xml:space="preserve">подростков, находящихся в трудной жизненной ситуации, </w:t>
            </w:r>
            <w:r w:rsidRPr="005815CE">
              <w:t>через систему игровых заданий</w:t>
            </w:r>
            <w:r>
              <w:t xml:space="preserve"> в условиях реабилитационного центра</w:t>
            </w:r>
            <w:r w:rsidRPr="005815CE">
              <w:t>"</w:t>
            </w:r>
            <w:r>
              <w:t>.</w:t>
            </w:r>
            <w:r w:rsidRPr="005815CE">
              <w:t xml:space="preserve"> Задорожная Ольга Вячеславовна</w:t>
            </w:r>
            <w:r>
              <w:t>,</w:t>
            </w:r>
            <w:r w:rsidRPr="005815CE">
              <w:t xml:space="preserve"> </w:t>
            </w:r>
            <w:r>
              <w:t xml:space="preserve">педагог-психолог </w:t>
            </w:r>
            <w:r w:rsidRPr="005815CE">
              <w:t xml:space="preserve">ОГКУ </w:t>
            </w:r>
            <w:proofErr w:type="spellStart"/>
            <w:r w:rsidRPr="005815CE">
              <w:t>ЦСПСиД</w:t>
            </w:r>
            <w:proofErr w:type="spellEnd"/>
            <w:r w:rsidRPr="005815CE">
              <w:t xml:space="preserve"> "Огонек"</w:t>
            </w:r>
            <w:r>
              <w:t>.</w:t>
            </w:r>
          </w:p>
        </w:tc>
      </w:tr>
      <w:tr w:rsidR="00276D0E" w:rsidRPr="000C2FBB" w14:paraId="28A653A8" w14:textId="77777777" w:rsidTr="00276D0E">
        <w:trPr>
          <w:trHeight w:val="513"/>
        </w:trPr>
        <w:tc>
          <w:tcPr>
            <w:tcW w:w="10603" w:type="dxa"/>
            <w:gridSpan w:val="2"/>
          </w:tcPr>
          <w:p w14:paraId="299A075D" w14:textId="77777777" w:rsidR="00276D0E" w:rsidRPr="00AE3599" w:rsidRDefault="00276D0E" w:rsidP="00353A0D">
            <w:pPr>
              <w:jc w:val="center"/>
              <w:rPr>
                <w:b/>
              </w:rPr>
            </w:pPr>
            <w:r w:rsidRPr="00AE3599">
              <w:rPr>
                <w:b/>
              </w:rPr>
              <w:lastRenderedPageBreak/>
              <w:t xml:space="preserve">Секция </w:t>
            </w:r>
            <w:r>
              <w:rPr>
                <w:b/>
              </w:rPr>
              <w:t>8</w:t>
            </w:r>
            <w:r w:rsidRPr="00AE3599">
              <w:rPr>
                <w:b/>
              </w:rPr>
              <w:t>. «Обучение служением как основа гражданского воспитания молодежи»</w:t>
            </w:r>
          </w:p>
          <w:p w14:paraId="151956BA" w14:textId="77777777" w:rsidR="00276D0E" w:rsidRDefault="00276D0E" w:rsidP="00353A0D">
            <w:pPr>
              <w:jc w:val="center"/>
              <w:rPr>
                <w:i/>
              </w:rPr>
            </w:pPr>
            <w:r>
              <w:rPr>
                <w:i/>
              </w:rPr>
              <w:t xml:space="preserve">Место проведения: </w:t>
            </w:r>
            <w:proofErr w:type="spellStart"/>
            <w:r>
              <w:rPr>
                <w:i/>
              </w:rPr>
              <w:t>каб</w:t>
            </w:r>
            <w:proofErr w:type="spellEnd"/>
            <w:r>
              <w:rPr>
                <w:i/>
              </w:rPr>
              <w:t>. 312 НБ (ул. Герцена, 66)</w:t>
            </w:r>
          </w:p>
          <w:p w14:paraId="0820CC2E" w14:textId="77777777" w:rsidR="00276D0E" w:rsidRPr="00AE3599" w:rsidRDefault="004E445A" w:rsidP="00353A0D">
            <w:pPr>
              <w:jc w:val="center"/>
              <w:rPr>
                <w:i/>
              </w:rPr>
            </w:pPr>
            <w:r>
              <w:rPr>
                <w:i/>
              </w:rPr>
              <w:t>с 14.0</w:t>
            </w:r>
            <w:r w:rsidR="00276D0E">
              <w:rPr>
                <w:i/>
              </w:rPr>
              <w:t>0 до 15.3</w:t>
            </w:r>
            <w:r w:rsidR="00276D0E" w:rsidRPr="00AE3599">
              <w:rPr>
                <w:i/>
              </w:rPr>
              <w:t>0</w:t>
            </w:r>
          </w:p>
          <w:p w14:paraId="6D45B36F" w14:textId="77777777" w:rsidR="00276D0E" w:rsidRDefault="00276D0E" w:rsidP="00353A0D">
            <w:pPr>
              <w:jc w:val="both"/>
            </w:pPr>
            <w:r>
              <w:t xml:space="preserve">подключение по ссылке </w:t>
            </w:r>
            <w:hyperlink r:id="rId16" w:history="1">
              <w:r w:rsidRPr="001D1C54">
                <w:rPr>
                  <w:rStyle w:val="a7"/>
                </w:rPr>
                <w:t>https://bbb.tspu.ru/rooms/dg9-awj-zvb-3e4/join</w:t>
              </w:r>
            </w:hyperlink>
            <w:r>
              <w:t xml:space="preserve"> </w:t>
            </w:r>
          </w:p>
          <w:p w14:paraId="2601A868" w14:textId="77777777" w:rsidR="00276D0E" w:rsidRPr="00AE3599" w:rsidRDefault="00276D0E" w:rsidP="00435DC2">
            <w:pPr>
              <w:jc w:val="both"/>
              <w:rPr>
                <w:i/>
                <w:shd w:val="clear" w:color="auto" w:fill="FFFFFF"/>
              </w:rPr>
            </w:pPr>
            <w:r w:rsidRPr="00AE3599">
              <w:rPr>
                <w:i/>
              </w:rPr>
              <w:t xml:space="preserve">Модераторы: </w:t>
            </w:r>
            <w:proofErr w:type="spellStart"/>
            <w:r w:rsidRPr="00AE3599">
              <w:rPr>
                <w:i/>
              </w:rPr>
              <w:t>Садиева</w:t>
            </w:r>
            <w:proofErr w:type="spellEnd"/>
            <w:r w:rsidRPr="00AE3599">
              <w:rPr>
                <w:i/>
              </w:rPr>
              <w:t xml:space="preserve"> Марина Станиславовна, </w:t>
            </w:r>
            <w:proofErr w:type="spellStart"/>
            <w:r w:rsidRPr="00AE3599">
              <w:rPr>
                <w:i/>
              </w:rPr>
              <w:t>к.психол.н</w:t>
            </w:r>
            <w:proofErr w:type="spellEnd"/>
            <w:r w:rsidRPr="00AE3599">
              <w:rPr>
                <w:i/>
              </w:rPr>
              <w:t>., доцент кафедры психолого-педагогического образования ТГПУ,</w:t>
            </w:r>
            <w:r w:rsidRPr="00AE3599">
              <w:t xml:space="preserve"> </w:t>
            </w:r>
            <w:r w:rsidRPr="00AE3599">
              <w:rPr>
                <w:i/>
              </w:rPr>
              <w:t>Середа Алена Владимировна, старший преподаватель кафедры социальной</w:t>
            </w:r>
            <w:r w:rsidR="00435DC2">
              <w:rPr>
                <w:i/>
              </w:rPr>
              <w:t xml:space="preserve"> педагогики ТГПУ, аспирант ТГПУ</w:t>
            </w:r>
          </w:p>
        </w:tc>
      </w:tr>
      <w:tr w:rsidR="00276D0E" w:rsidRPr="000C2FBB" w14:paraId="3B97651B" w14:textId="77777777" w:rsidTr="00276D0E">
        <w:trPr>
          <w:trHeight w:val="513"/>
        </w:trPr>
        <w:tc>
          <w:tcPr>
            <w:tcW w:w="10603" w:type="dxa"/>
            <w:gridSpan w:val="2"/>
          </w:tcPr>
          <w:p w14:paraId="0FE41E83" w14:textId="77777777" w:rsidR="00186B7B" w:rsidRDefault="00276D0E" w:rsidP="00186B7B">
            <w:pPr>
              <w:jc w:val="both"/>
            </w:pPr>
            <w:r>
              <w:t>1.</w:t>
            </w:r>
            <w:r w:rsidR="00186B7B" w:rsidRPr="009951DF">
              <w:t>Кузнецова Е</w:t>
            </w:r>
            <w:r w:rsidR="00186B7B">
              <w:t>вгения Юрьевна,</w:t>
            </w:r>
            <w:r w:rsidR="00186B7B" w:rsidRPr="009951DF">
              <w:t xml:space="preserve"> кан</w:t>
            </w:r>
            <w:r w:rsidR="00186B7B">
              <w:t>дидат искусствоведения, доцент</w:t>
            </w:r>
            <w:r w:rsidR="00186B7B" w:rsidRPr="009951DF">
              <w:t xml:space="preserve"> Высше</w:t>
            </w:r>
            <w:r w:rsidR="00A17A24">
              <w:t>й</w:t>
            </w:r>
            <w:r w:rsidR="00186B7B" w:rsidRPr="009951DF">
              <w:t xml:space="preserve"> школы дизайна и искусства</w:t>
            </w:r>
            <w:r w:rsidR="00186B7B">
              <w:t xml:space="preserve"> </w:t>
            </w:r>
            <w:r w:rsidR="00186B7B" w:rsidRPr="009951DF">
              <w:t>ФГБОУ ВО ПВГУС</w:t>
            </w:r>
            <w:r w:rsidR="00186B7B">
              <w:t xml:space="preserve">. </w:t>
            </w:r>
            <w:r w:rsidR="00186B7B" w:rsidRPr="009951DF">
              <w:t>«Интеграция федерально</w:t>
            </w:r>
            <w:r w:rsidR="00A17A24">
              <w:t>й</w:t>
            </w:r>
            <w:r w:rsidR="00186B7B" w:rsidRPr="009951DF">
              <w:t xml:space="preserve"> программы </w:t>
            </w:r>
            <w:r w:rsidR="00A17A24">
              <w:t>«О</w:t>
            </w:r>
            <w:r w:rsidR="00186B7B" w:rsidRPr="009951DF">
              <w:t>бучение служением</w:t>
            </w:r>
            <w:r w:rsidR="00A17A24">
              <w:t>»</w:t>
            </w:r>
            <w:r w:rsidR="00186B7B" w:rsidRPr="009951DF">
              <w:t xml:space="preserve"> в проектную практику студентов Поволжского государственного университета сервиса (на примере студентов направления 54.03.01 Дизайн)</w:t>
            </w:r>
            <w:r w:rsidR="00186B7B">
              <w:t>.</w:t>
            </w:r>
          </w:p>
          <w:p w14:paraId="3D735032" w14:textId="77777777" w:rsidR="00276D0E" w:rsidRDefault="00186B7B" w:rsidP="00353A0D">
            <w:pPr>
              <w:jc w:val="both"/>
            </w:pPr>
            <w:r>
              <w:t>2.</w:t>
            </w:r>
            <w:r w:rsidR="00276D0E" w:rsidRPr="00F7119F">
              <w:t>Уразметова Александра Владимировна</w:t>
            </w:r>
            <w:r w:rsidR="00276D0E">
              <w:t>, з</w:t>
            </w:r>
            <w:r w:rsidR="00276D0E" w:rsidRPr="0079712C">
              <w:t>ам</w:t>
            </w:r>
            <w:r w:rsidR="00276D0E">
              <w:t>.</w:t>
            </w:r>
            <w:r w:rsidR="00276D0E" w:rsidRPr="0079712C">
              <w:t xml:space="preserve"> директора по учебной работе Института гуманитарных и социальных наук </w:t>
            </w:r>
            <w:proofErr w:type="spellStart"/>
            <w:r w:rsidR="00276D0E" w:rsidRPr="0079712C">
              <w:t>УУНиТ</w:t>
            </w:r>
            <w:proofErr w:type="spellEnd"/>
            <w:r w:rsidR="00276D0E" w:rsidRPr="0079712C">
              <w:t xml:space="preserve">, </w:t>
            </w:r>
            <w:proofErr w:type="spellStart"/>
            <w:r w:rsidR="00276D0E" w:rsidRPr="0079712C">
              <w:t>д</w:t>
            </w:r>
            <w:r w:rsidR="00276D0E">
              <w:t>.</w:t>
            </w:r>
            <w:r w:rsidR="00276D0E" w:rsidRPr="0079712C">
              <w:t>филол</w:t>
            </w:r>
            <w:r w:rsidR="00276D0E">
              <w:t>.</w:t>
            </w:r>
            <w:r w:rsidR="00276D0E" w:rsidRPr="0079712C">
              <w:t>н</w:t>
            </w:r>
            <w:proofErr w:type="spellEnd"/>
            <w:r w:rsidR="00276D0E">
              <w:t>.</w:t>
            </w:r>
            <w:r w:rsidR="00276D0E" w:rsidRPr="0079712C">
              <w:t xml:space="preserve">, доцент, профессор кафедры зарубежной лингвистики Высшей школы зарубежной филологии, лингвистики и перевода </w:t>
            </w:r>
            <w:proofErr w:type="spellStart"/>
            <w:r w:rsidR="00276D0E" w:rsidRPr="0079712C">
              <w:t>УУНиТ</w:t>
            </w:r>
            <w:proofErr w:type="spellEnd"/>
            <w:r w:rsidR="00276D0E">
              <w:t xml:space="preserve"> </w:t>
            </w:r>
            <w:r w:rsidR="00276D0E" w:rsidRPr="00F7119F">
              <w:t>ФГБОУ ВО Уфимский университет науки и технологий, г. Уфа</w:t>
            </w:r>
            <w:r w:rsidR="00276D0E">
              <w:t xml:space="preserve">. </w:t>
            </w:r>
            <w:r w:rsidR="00276D0E" w:rsidRPr="00F7119F">
              <w:t>Опыт и результаты внедрения программы «Обучение служением» в Уфимском университете науки и технологий</w:t>
            </w:r>
            <w:r w:rsidR="00276D0E">
              <w:t xml:space="preserve"> </w:t>
            </w:r>
            <w:r w:rsidR="00276D0E" w:rsidRPr="00F7119F">
              <w:rPr>
                <w:i/>
              </w:rPr>
              <w:t>(дистанционно)</w:t>
            </w:r>
            <w:r w:rsidR="00276D0E">
              <w:t>.</w:t>
            </w:r>
          </w:p>
          <w:p w14:paraId="0BD86862" w14:textId="77777777" w:rsidR="00276D0E" w:rsidRDefault="00186B7B" w:rsidP="00353A0D">
            <w:pPr>
              <w:jc w:val="both"/>
            </w:pPr>
            <w:r>
              <w:t>3</w:t>
            </w:r>
            <w:r w:rsidR="00276D0E">
              <w:t>.</w:t>
            </w:r>
            <w:r w:rsidR="00276D0E" w:rsidRPr="00974495">
              <w:t>Денисенко Ольга Борисовна, директор МКУДО "Центр детского творчества" с. Мельниково Шегарского района Томской области</w:t>
            </w:r>
            <w:r w:rsidR="00276D0E">
              <w:t>. Использование ресурсных возможностей проекта «Знание. Вики» Российского общества «Знание» в реализации образовательного подхода «Обучение служением» при профессиональной подготовке будущих педагогов.</w:t>
            </w:r>
          </w:p>
          <w:p w14:paraId="08291F64" w14:textId="77777777" w:rsidR="006217CD" w:rsidRDefault="00186B7B" w:rsidP="006217CD">
            <w:pPr>
              <w:jc w:val="both"/>
            </w:pPr>
            <w:r>
              <w:t>4</w:t>
            </w:r>
            <w:r w:rsidR="006217CD">
              <w:t>.Лушникова Анна</w:t>
            </w:r>
            <w:r w:rsidR="0026191D">
              <w:t xml:space="preserve"> Андреевна</w:t>
            </w:r>
            <w:r w:rsidR="006217CD">
              <w:t>, Деревянкина Ирина</w:t>
            </w:r>
            <w:r w:rsidR="000723DD">
              <w:t xml:space="preserve"> Евгеньевна</w:t>
            </w:r>
            <w:r w:rsidR="006217CD">
              <w:t>, студенты 825 группы ФПСО. Опыт взаимодействия с СО НКО в рамках образовательного модуля «Обучение служением».</w:t>
            </w:r>
            <w:r w:rsidR="00A54F76">
              <w:t xml:space="preserve"> </w:t>
            </w:r>
            <w:r w:rsidR="00A54F76" w:rsidRPr="00A54F76">
              <w:t>Создание бесплатного методического материала для работы с подростками "Копилка ресурсов"</w:t>
            </w:r>
            <w:r w:rsidR="00A54F76">
              <w:t>.</w:t>
            </w:r>
          </w:p>
          <w:p w14:paraId="2CA6041D" w14:textId="77777777" w:rsidR="006217CD" w:rsidRDefault="00186B7B" w:rsidP="006217CD">
            <w:pPr>
              <w:jc w:val="both"/>
            </w:pPr>
            <w:r>
              <w:t>5</w:t>
            </w:r>
            <w:r w:rsidR="006217CD">
              <w:t>.Васютина Арина</w:t>
            </w:r>
            <w:r w:rsidR="009574D3">
              <w:t xml:space="preserve"> Викторовна</w:t>
            </w:r>
            <w:r w:rsidR="006217CD">
              <w:t>, студентка 823 группы ФПСО. Опыт реализации социального проекта в рамках образовательн</w:t>
            </w:r>
            <w:r w:rsidR="009574D3">
              <w:t xml:space="preserve">ого модуля «Обучение служением»: проект </w:t>
            </w:r>
            <w:r w:rsidR="009574D3" w:rsidRPr="009574D3">
              <w:t>“Вместе с ребёнком”</w:t>
            </w:r>
            <w:r w:rsidR="009574D3">
              <w:t>.</w:t>
            </w:r>
          </w:p>
          <w:p w14:paraId="77F89CA1" w14:textId="77777777" w:rsidR="006217CD" w:rsidRDefault="00186B7B" w:rsidP="006217CD">
            <w:pPr>
              <w:jc w:val="both"/>
            </w:pPr>
            <w:r>
              <w:t>6</w:t>
            </w:r>
            <w:r w:rsidR="006217CD">
              <w:t>.</w:t>
            </w:r>
            <w:r w:rsidR="006217CD" w:rsidRPr="0041183A">
              <w:t>Теслова Наталья Юрьевна</w:t>
            </w:r>
            <w:r w:rsidR="006217CD">
              <w:t xml:space="preserve">, учитель математики </w:t>
            </w:r>
            <w:r w:rsidR="006217CD" w:rsidRPr="0041183A">
              <w:t>МАОУ лицей № 1 имени А.С. Пушкина г. Томска</w:t>
            </w:r>
            <w:r w:rsidR="006217CD">
              <w:t>. Опыт взаимодействия с о</w:t>
            </w:r>
            <w:r w:rsidR="006217CD" w:rsidRPr="0041183A">
              <w:t>бщественн</w:t>
            </w:r>
            <w:r w:rsidR="006217CD">
              <w:t>ой</w:t>
            </w:r>
            <w:r w:rsidR="006217CD" w:rsidRPr="0041183A">
              <w:t xml:space="preserve"> организаци</w:t>
            </w:r>
            <w:r w:rsidR="006217CD">
              <w:t>ей</w:t>
            </w:r>
            <w:r w:rsidR="006217CD" w:rsidRPr="0041183A">
              <w:t xml:space="preserve"> «Общее дело»</w:t>
            </w:r>
            <w:r w:rsidR="006217CD">
              <w:t>.</w:t>
            </w:r>
          </w:p>
          <w:p w14:paraId="179DD35D" w14:textId="77777777" w:rsidR="006217CD" w:rsidRDefault="00186B7B" w:rsidP="006217CD">
            <w:pPr>
              <w:jc w:val="both"/>
            </w:pPr>
            <w:r>
              <w:t>7</w:t>
            </w:r>
            <w:r w:rsidR="006217CD">
              <w:t xml:space="preserve">.Чикунов Иван Михайлович, директор </w:t>
            </w:r>
            <w:r w:rsidR="006217CD" w:rsidRPr="0041183A">
              <w:t>Институт</w:t>
            </w:r>
            <w:r w:rsidR="006217CD">
              <w:t>а</w:t>
            </w:r>
            <w:r w:rsidR="006217CD" w:rsidRPr="0041183A">
              <w:t xml:space="preserve"> информационных технологий и цифровой трансформации</w:t>
            </w:r>
            <w:r w:rsidR="006217CD">
              <w:t xml:space="preserve"> </w:t>
            </w:r>
            <w:r w:rsidR="006217CD" w:rsidRPr="001A5F02">
              <w:t>РГУ им. А.Н. Косыгина</w:t>
            </w:r>
            <w:r w:rsidR="006217CD">
              <w:t>, д</w:t>
            </w:r>
            <w:r w:rsidR="006217CD" w:rsidRPr="001A5F02">
              <w:t>оцент</w:t>
            </w:r>
            <w:r w:rsidR="006217CD">
              <w:t xml:space="preserve"> к</w:t>
            </w:r>
            <w:r w:rsidR="006217CD" w:rsidRPr="001A5F02">
              <w:t>афедр</w:t>
            </w:r>
            <w:r w:rsidR="006217CD">
              <w:t>ы</w:t>
            </w:r>
            <w:r w:rsidR="006217CD" w:rsidRPr="001A5F02">
              <w:t xml:space="preserve"> искусственного интеллекта, прикладной математики и программирования</w:t>
            </w:r>
            <w:r w:rsidR="006217CD">
              <w:t xml:space="preserve"> </w:t>
            </w:r>
            <w:r w:rsidR="006217CD" w:rsidRPr="001A5F02">
              <w:t>РГУ им. А.Н. Косыгина</w:t>
            </w:r>
            <w:r w:rsidR="00964BB4">
              <w:t xml:space="preserve"> (г. Москва)</w:t>
            </w:r>
            <w:r w:rsidR="006217CD">
              <w:t>. Опыт реализации федерального проекта «Обучение служением» в университете.</w:t>
            </w:r>
          </w:p>
          <w:p w14:paraId="1CC24877" w14:textId="77777777" w:rsidR="00B42546" w:rsidRDefault="00186B7B" w:rsidP="006217CD">
            <w:pPr>
              <w:jc w:val="both"/>
            </w:pPr>
            <w:r>
              <w:t>8</w:t>
            </w:r>
            <w:r w:rsidR="006217CD">
              <w:t>.</w:t>
            </w:r>
            <w:r w:rsidR="00B42546" w:rsidRPr="00B42546">
              <w:t>Григорьев Максим Викторович</w:t>
            </w:r>
            <w:r w:rsidR="00B42546">
              <w:t>, к</w:t>
            </w:r>
            <w:r w:rsidR="00B42546" w:rsidRPr="00B42546">
              <w:t>оординатор Общероссийской общественной организации «Общее дело» по городу Томску и ТО</w:t>
            </w:r>
            <w:r w:rsidR="00B42546">
              <w:t xml:space="preserve">. </w:t>
            </w:r>
            <w:r w:rsidR="00B42546" w:rsidRPr="00B42546">
              <w:t xml:space="preserve">Добровольческое движение в рамках Всероссийского конкурса социальных проектов в сфере </w:t>
            </w:r>
            <w:proofErr w:type="spellStart"/>
            <w:r w:rsidR="00B42546" w:rsidRPr="00B42546">
              <w:t>здоровьесбережения</w:t>
            </w:r>
            <w:proofErr w:type="spellEnd"/>
            <w:r w:rsidR="00B42546" w:rsidRPr="00B42546">
              <w:t xml:space="preserve"> "Общее дело-ПРО".</w:t>
            </w:r>
          </w:p>
          <w:p w14:paraId="6462C11D" w14:textId="77777777" w:rsidR="00276D0E" w:rsidRPr="00F7119F" w:rsidRDefault="00186B7B" w:rsidP="006217CD">
            <w:pPr>
              <w:jc w:val="both"/>
            </w:pPr>
            <w:r>
              <w:t>9</w:t>
            </w:r>
            <w:r w:rsidR="00B42546">
              <w:t>.</w:t>
            </w:r>
            <w:r w:rsidR="006217CD">
              <w:t xml:space="preserve">Санников Андрей Федорович, </w:t>
            </w:r>
            <w:r w:rsidR="006217CD" w:rsidRPr="001A5F02">
              <w:t>старший преподаватель кафедры социальной педагогики</w:t>
            </w:r>
            <w:r w:rsidR="006217CD">
              <w:t xml:space="preserve"> ТГПУ. Результаты реализации образовательного модуля «Обучение служением» на примере студентов ТГПУ.</w:t>
            </w:r>
          </w:p>
        </w:tc>
      </w:tr>
      <w:tr w:rsidR="00276D0E" w:rsidRPr="000C2FBB" w14:paraId="1879756A" w14:textId="77777777" w:rsidTr="00276D0E">
        <w:trPr>
          <w:trHeight w:val="214"/>
        </w:trPr>
        <w:tc>
          <w:tcPr>
            <w:tcW w:w="10603" w:type="dxa"/>
            <w:gridSpan w:val="2"/>
            <w:tcBorders>
              <w:bottom w:val="single" w:sz="4" w:space="0" w:color="auto"/>
            </w:tcBorders>
          </w:tcPr>
          <w:p w14:paraId="3A0E820B" w14:textId="77777777" w:rsidR="00276D0E" w:rsidRPr="00AE3599" w:rsidRDefault="00276D0E" w:rsidP="00353A0D">
            <w:pPr>
              <w:jc w:val="center"/>
              <w:rPr>
                <w:b/>
              </w:rPr>
            </w:pPr>
            <w:r w:rsidRPr="00AE3599">
              <w:rPr>
                <w:b/>
              </w:rPr>
              <w:t xml:space="preserve">Секция </w:t>
            </w:r>
            <w:r>
              <w:rPr>
                <w:b/>
              </w:rPr>
              <w:t>9</w:t>
            </w:r>
            <w:r w:rsidRPr="00AE3599">
              <w:rPr>
                <w:b/>
              </w:rPr>
              <w:t xml:space="preserve">. «Особенности подготовки специалистов </w:t>
            </w:r>
            <w:r>
              <w:rPr>
                <w:b/>
              </w:rPr>
              <w:t>«помогающих» профессий</w:t>
            </w:r>
            <w:r w:rsidRPr="00AE3599">
              <w:rPr>
                <w:b/>
              </w:rPr>
              <w:t>»</w:t>
            </w:r>
          </w:p>
          <w:p w14:paraId="599FB38A" w14:textId="77777777" w:rsidR="00276D0E" w:rsidRPr="00AE3599" w:rsidRDefault="00276D0E" w:rsidP="00353A0D">
            <w:pPr>
              <w:jc w:val="center"/>
              <w:rPr>
                <w:i/>
              </w:rPr>
            </w:pPr>
            <w:r w:rsidRPr="00AE3599">
              <w:rPr>
                <w:i/>
              </w:rPr>
              <w:t xml:space="preserve">Место проведения: </w:t>
            </w:r>
            <w:proofErr w:type="spellStart"/>
            <w:r w:rsidRPr="00AE3599">
              <w:rPr>
                <w:i/>
              </w:rPr>
              <w:t>каб</w:t>
            </w:r>
            <w:proofErr w:type="spellEnd"/>
            <w:r w:rsidRPr="00AE3599">
              <w:rPr>
                <w:i/>
              </w:rPr>
              <w:t>. 41</w:t>
            </w:r>
            <w:r w:rsidR="002C7591">
              <w:rPr>
                <w:i/>
              </w:rPr>
              <w:t>0</w:t>
            </w:r>
            <w:r w:rsidRPr="00AE3599">
              <w:rPr>
                <w:i/>
              </w:rPr>
              <w:t xml:space="preserve"> НБ (ул. Герцена, 66)</w:t>
            </w:r>
          </w:p>
          <w:p w14:paraId="5EB7A347" w14:textId="77777777" w:rsidR="00276D0E" w:rsidRPr="00AE3599" w:rsidRDefault="00276D0E" w:rsidP="00353A0D">
            <w:pPr>
              <w:jc w:val="center"/>
              <w:rPr>
                <w:i/>
              </w:rPr>
            </w:pPr>
            <w:r w:rsidRPr="00AE3599">
              <w:rPr>
                <w:i/>
              </w:rPr>
              <w:t>с 14.00 до 15.30</w:t>
            </w:r>
          </w:p>
          <w:p w14:paraId="45FFB515" w14:textId="77777777" w:rsidR="00276D0E" w:rsidRPr="00AE3599" w:rsidRDefault="00276D0E" w:rsidP="00353A0D">
            <w:pPr>
              <w:spacing w:line="259" w:lineRule="auto"/>
            </w:pPr>
            <w:r>
              <w:lastRenderedPageBreak/>
              <w:t>подключение</w:t>
            </w:r>
            <w:r w:rsidRPr="00AE3599">
              <w:t xml:space="preserve"> по ссылке </w:t>
            </w:r>
            <w:hyperlink r:id="rId17" w:history="1">
              <w:r w:rsidRPr="001D1C54">
                <w:rPr>
                  <w:rStyle w:val="a7"/>
                </w:rPr>
                <w:t>https://bbb.tspu.ru/rooms/6r6-dzp-jt6-7pv/join</w:t>
              </w:r>
            </w:hyperlink>
            <w:r>
              <w:t xml:space="preserve"> </w:t>
            </w:r>
          </w:p>
          <w:p w14:paraId="7DD2BBBE" w14:textId="77777777" w:rsidR="00276D0E" w:rsidRPr="00AE3599" w:rsidRDefault="00276D0E" w:rsidP="00C32B8B">
            <w:pPr>
              <w:rPr>
                <w:i/>
                <w:highlight w:val="yellow"/>
              </w:rPr>
            </w:pPr>
            <w:r w:rsidRPr="00AE3599">
              <w:rPr>
                <w:i/>
              </w:rPr>
              <w:t xml:space="preserve">Модератор: Демина Людмила Сергеевна, </w:t>
            </w:r>
            <w:proofErr w:type="spellStart"/>
            <w:r w:rsidRPr="00AE3599">
              <w:rPr>
                <w:i/>
              </w:rPr>
              <w:t>к.п.н</w:t>
            </w:r>
            <w:proofErr w:type="spellEnd"/>
            <w:r w:rsidRPr="00AE3599">
              <w:rPr>
                <w:i/>
              </w:rPr>
              <w:t xml:space="preserve">., доцент кафедры социальной педагогики ТГПУ </w:t>
            </w:r>
          </w:p>
        </w:tc>
      </w:tr>
      <w:tr w:rsidR="00276D0E" w:rsidRPr="000C2FBB" w14:paraId="4FEB42C9" w14:textId="77777777" w:rsidTr="00276D0E">
        <w:trPr>
          <w:trHeight w:val="214"/>
        </w:trPr>
        <w:tc>
          <w:tcPr>
            <w:tcW w:w="10603" w:type="dxa"/>
            <w:gridSpan w:val="2"/>
            <w:tcBorders>
              <w:bottom w:val="single" w:sz="4" w:space="0" w:color="auto"/>
            </w:tcBorders>
          </w:tcPr>
          <w:p w14:paraId="069A340F" w14:textId="77777777" w:rsidR="00B24ACB" w:rsidRDefault="00276D0E" w:rsidP="00353A0D">
            <w:pPr>
              <w:jc w:val="both"/>
            </w:pPr>
            <w:r w:rsidRPr="00F076D9">
              <w:lastRenderedPageBreak/>
              <w:t>1</w:t>
            </w:r>
            <w:r>
              <w:t>.</w:t>
            </w:r>
            <w:r w:rsidR="00B24ACB" w:rsidRPr="00F07B33">
              <w:t>Нарожная Лариса Леонидовна, педагог-психолог МАОУ Школа "Перспектива". Профилактика школьной тревожности учащихся посредством применения арт-терапевтических приемов в работе специалиста.</w:t>
            </w:r>
          </w:p>
          <w:p w14:paraId="64CBE10A" w14:textId="77777777" w:rsidR="00276D0E" w:rsidRPr="00F076D9" w:rsidRDefault="00B24ACB" w:rsidP="00353A0D">
            <w:pPr>
              <w:jc w:val="both"/>
            </w:pPr>
            <w:r>
              <w:t>2.</w:t>
            </w:r>
            <w:r w:rsidR="00276D0E">
              <w:t xml:space="preserve">Чесноков Андрей Владимирович, старший преподаватель кафедры социальной педагогики ТГПУ. </w:t>
            </w:r>
            <w:r w:rsidR="00276D0E" w:rsidRPr="00F076D9">
              <w:t>Политинформация как дидактический прием в работе со студентами на занятиях «Социальная политика» для подготовки будущих социальных педагогов</w:t>
            </w:r>
            <w:r w:rsidR="00276D0E">
              <w:t>.</w:t>
            </w:r>
          </w:p>
          <w:p w14:paraId="7C85224F" w14:textId="77777777" w:rsidR="00276D0E" w:rsidRDefault="00B24ACB" w:rsidP="00353A0D">
            <w:pPr>
              <w:jc w:val="both"/>
            </w:pPr>
            <w:r>
              <w:t>3</w:t>
            </w:r>
            <w:r w:rsidR="00276D0E" w:rsidRPr="00F076D9">
              <w:t>.</w:t>
            </w:r>
            <w:r w:rsidR="00276D0E">
              <w:t xml:space="preserve">Самойленко Юлия Михайловна, директор Центра профилактики и социально-психологической поддержки обучающихся ТГПУ. Психологический центр как </w:t>
            </w:r>
            <w:r w:rsidR="00276D0E" w:rsidRPr="00F076D9">
              <w:t>элемент системы профессиональной подготовки будущих педагогов</w:t>
            </w:r>
            <w:r w:rsidR="00276D0E">
              <w:t>.</w:t>
            </w:r>
          </w:p>
          <w:p w14:paraId="1A821D33" w14:textId="77777777" w:rsidR="006622CC" w:rsidRPr="006622CC" w:rsidRDefault="00B24ACB" w:rsidP="00353A0D">
            <w:pPr>
              <w:jc w:val="both"/>
            </w:pPr>
            <w:r>
              <w:t>4</w:t>
            </w:r>
            <w:r w:rsidR="00276D0E">
              <w:t>.</w:t>
            </w:r>
            <w:r w:rsidR="006622CC">
              <w:t xml:space="preserve">Басалаева Наталья Владимировна, </w:t>
            </w:r>
            <w:proofErr w:type="spellStart"/>
            <w:r w:rsidR="006622CC">
              <w:t>к.психол.н</w:t>
            </w:r>
            <w:proofErr w:type="spellEnd"/>
            <w:r w:rsidR="006622CC">
              <w:t>., доцент</w:t>
            </w:r>
            <w:r w:rsidR="007D6AC7">
              <w:t>, зав. кафедрой психологии развития личности</w:t>
            </w:r>
            <w:r w:rsidR="006622CC">
              <w:t xml:space="preserve"> ЛПИ – филиал СФУ г. Лесосибирск </w:t>
            </w:r>
            <w:r w:rsidR="007D6AC7">
              <w:t xml:space="preserve">ГБОУ ВО </w:t>
            </w:r>
            <w:proofErr w:type="spellStart"/>
            <w:r w:rsidR="007D6AC7">
              <w:t>КрасГМУ</w:t>
            </w:r>
            <w:proofErr w:type="spellEnd"/>
            <w:r w:rsidR="007D6AC7">
              <w:t xml:space="preserve"> имени В.Ф. Войно-Ясенецкого Минздрава России </w:t>
            </w:r>
            <w:r w:rsidR="006622CC">
              <w:t xml:space="preserve">(Красноярский край). Особенности подготовки социальных педагогов для работы в системе профилактики девиантного поведения несовершеннолетних </w:t>
            </w:r>
            <w:r w:rsidR="006622CC" w:rsidRPr="006622CC">
              <w:rPr>
                <w:i/>
              </w:rPr>
              <w:t>(дистанционно)</w:t>
            </w:r>
            <w:r w:rsidR="006622CC">
              <w:t>.</w:t>
            </w:r>
          </w:p>
          <w:p w14:paraId="0CA6E19B" w14:textId="77777777" w:rsidR="00276D0E" w:rsidRDefault="006622CC" w:rsidP="00353A0D">
            <w:pPr>
              <w:jc w:val="both"/>
            </w:pPr>
            <w:r w:rsidRPr="006622CC">
              <w:t>5</w:t>
            </w:r>
            <w:r>
              <w:t>.</w:t>
            </w:r>
            <w:r w:rsidR="00276D0E">
              <w:t>Гашилова Олеся Олеговна, педагог-психолог ОГКСУ «</w:t>
            </w:r>
            <w:proofErr w:type="spellStart"/>
            <w:r w:rsidR="00276D0E">
              <w:t>Тунгусовский</w:t>
            </w:r>
            <w:proofErr w:type="spellEnd"/>
            <w:r w:rsidR="00276D0E">
              <w:t xml:space="preserve"> детский дом-интернат» Томского района Томской области. Формирование компетенций, способствующих профилактике выгорания у педагогических работников. </w:t>
            </w:r>
          </w:p>
          <w:p w14:paraId="7929B3FF" w14:textId="77777777" w:rsidR="00B24ACB" w:rsidRPr="008F777E" w:rsidRDefault="006622CC" w:rsidP="00B24ACB">
            <w:pPr>
              <w:jc w:val="both"/>
            </w:pPr>
            <w:r>
              <w:t>6</w:t>
            </w:r>
            <w:r w:rsidR="00276D0E">
              <w:t xml:space="preserve">.Лямина Мария Михайловна, </w:t>
            </w:r>
            <w:r w:rsidR="00C32B8B">
              <w:t>менеджер по персоналу/ подбору</w:t>
            </w:r>
            <w:r w:rsidR="00276D0E">
              <w:t xml:space="preserve"> ООО «</w:t>
            </w:r>
            <w:proofErr w:type="spellStart"/>
            <w:r w:rsidR="00276D0E">
              <w:t>Электрорешени</w:t>
            </w:r>
            <w:r w:rsidR="00276D0E" w:rsidRPr="00D52A96">
              <w:t>я</w:t>
            </w:r>
            <w:proofErr w:type="spellEnd"/>
            <w:r w:rsidR="00276D0E" w:rsidRPr="00D52A96">
              <w:t>» HR-</w:t>
            </w:r>
            <w:proofErr w:type="spellStart"/>
            <w:r w:rsidR="00276D0E" w:rsidRPr="00D52A96">
              <w:t>Generalist</w:t>
            </w:r>
            <w:proofErr w:type="spellEnd"/>
            <w:r w:rsidR="00276D0E">
              <w:t xml:space="preserve">, г. </w:t>
            </w:r>
            <w:r w:rsidR="00C32B8B">
              <w:t>Москва</w:t>
            </w:r>
            <w:r w:rsidR="00276D0E">
              <w:t xml:space="preserve">. Разработка модели сопровождения профессиональной социализации студентов в условиях взаимодействия вуза и работодателя </w:t>
            </w:r>
            <w:r w:rsidR="00276D0E" w:rsidRPr="00DC12CA">
              <w:rPr>
                <w:i/>
              </w:rPr>
              <w:t>(дистанционно)</w:t>
            </w:r>
            <w:r w:rsidR="00276D0E">
              <w:t>.</w:t>
            </w:r>
          </w:p>
        </w:tc>
      </w:tr>
      <w:tr w:rsidR="00276D0E" w:rsidRPr="000C2FBB" w14:paraId="33630A7C" w14:textId="77777777" w:rsidTr="00276D0E">
        <w:trPr>
          <w:trHeight w:val="379"/>
        </w:trPr>
        <w:tc>
          <w:tcPr>
            <w:tcW w:w="106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6DEA52" w14:textId="77777777" w:rsidR="009574D3" w:rsidRDefault="00276D0E" w:rsidP="009574D3">
            <w:pPr>
              <w:jc w:val="center"/>
              <w:rPr>
                <w:b/>
              </w:rPr>
            </w:pPr>
            <w:r w:rsidRPr="00AE3599">
              <w:rPr>
                <w:b/>
              </w:rPr>
              <w:t xml:space="preserve">Секция </w:t>
            </w:r>
            <w:r>
              <w:rPr>
                <w:b/>
              </w:rPr>
              <w:t>10</w:t>
            </w:r>
            <w:r w:rsidRPr="00AE3599">
              <w:rPr>
                <w:b/>
              </w:rPr>
              <w:t xml:space="preserve">. «Школьный театр как форма профилактической работы </w:t>
            </w:r>
          </w:p>
          <w:p w14:paraId="06C30257" w14:textId="77777777" w:rsidR="00276D0E" w:rsidRPr="00AE3599" w:rsidRDefault="009574D3" w:rsidP="009574D3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276D0E" w:rsidRPr="00AE3599">
              <w:rPr>
                <w:b/>
              </w:rPr>
              <w:t xml:space="preserve"> детско-подростковой сред</w:t>
            </w:r>
            <w:r>
              <w:rPr>
                <w:b/>
              </w:rPr>
              <w:t>е</w:t>
            </w:r>
            <w:r w:rsidR="00276D0E" w:rsidRPr="00AE3599">
              <w:rPr>
                <w:b/>
              </w:rPr>
              <w:t>»</w:t>
            </w:r>
          </w:p>
          <w:p w14:paraId="023D8014" w14:textId="77777777" w:rsidR="00276D0E" w:rsidRPr="00AE3599" w:rsidRDefault="00276D0E" w:rsidP="00353A0D">
            <w:pPr>
              <w:jc w:val="center"/>
              <w:rPr>
                <w:i/>
              </w:rPr>
            </w:pPr>
            <w:r w:rsidRPr="00AE3599">
              <w:rPr>
                <w:i/>
              </w:rPr>
              <w:t>Место проведения: конференц-зал НБ (ул. Герцена, 66)</w:t>
            </w:r>
          </w:p>
          <w:p w14:paraId="0C6722C9" w14:textId="77777777" w:rsidR="00276D0E" w:rsidRPr="00AE3599" w:rsidRDefault="00276D0E" w:rsidP="00353A0D">
            <w:pPr>
              <w:jc w:val="center"/>
              <w:rPr>
                <w:i/>
              </w:rPr>
            </w:pPr>
            <w:r w:rsidRPr="00AE3599">
              <w:rPr>
                <w:i/>
              </w:rPr>
              <w:t>с 14.30 до 16.00</w:t>
            </w:r>
          </w:p>
          <w:p w14:paraId="6BAE303E" w14:textId="77777777" w:rsidR="00276D0E" w:rsidRDefault="00276D0E" w:rsidP="00353A0D">
            <w:pPr>
              <w:jc w:val="both"/>
            </w:pPr>
            <w:r>
              <w:t>подключение</w:t>
            </w:r>
            <w:r w:rsidRPr="00AE3599">
              <w:t xml:space="preserve"> по ссылке </w:t>
            </w:r>
            <w:hyperlink r:id="rId18" w:history="1">
              <w:r w:rsidRPr="00CF7713">
                <w:rPr>
                  <w:rStyle w:val="a7"/>
                </w:rPr>
                <w:t>https://bbb.tspu.ru/rooms/ggk-gg7-q2w/join</w:t>
              </w:r>
            </w:hyperlink>
          </w:p>
          <w:p w14:paraId="147DA657" w14:textId="77777777" w:rsidR="00276D0E" w:rsidRPr="00AE3599" w:rsidRDefault="00276D0E" w:rsidP="00C32B8B">
            <w:pPr>
              <w:jc w:val="both"/>
              <w:rPr>
                <w:b/>
              </w:rPr>
            </w:pPr>
            <w:r w:rsidRPr="00AE3599">
              <w:rPr>
                <w:i/>
              </w:rPr>
              <w:t xml:space="preserve">Модератор: </w:t>
            </w:r>
            <w:proofErr w:type="spellStart"/>
            <w:r w:rsidRPr="00AE3599">
              <w:rPr>
                <w:i/>
              </w:rPr>
              <w:t>Лыба</w:t>
            </w:r>
            <w:proofErr w:type="spellEnd"/>
            <w:r w:rsidRPr="00AE3599">
              <w:rPr>
                <w:i/>
              </w:rPr>
              <w:t xml:space="preserve"> Алла Анатольевна, старший преподаватель каф</w:t>
            </w:r>
            <w:r w:rsidR="00C32B8B">
              <w:rPr>
                <w:i/>
              </w:rPr>
              <w:t>едры социальной педагогики ТГПУ</w:t>
            </w:r>
          </w:p>
        </w:tc>
      </w:tr>
      <w:tr w:rsidR="00276D0E" w:rsidRPr="000C2FBB" w14:paraId="520F7C43" w14:textId="77777777" w:rsidTr="00276D0E">
        <w:trPr>
          <w:trHeight w:val="379"/>
        </w:trPr>
        <w:tc>
          <w:tcPr>
            <w:tcW w:w="106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95F755" w14:textId="77777777" w:rsidR="00276D0E" w:rsidRDefault="00276D0E" w:rsidP="00353A0D">
            <w:pPr>
              <w:jc w:val="both"/>
            </w:pPr>
            <w:r>
              <w:t>1.</w:t>
            </w:r>
            <w:r w:rsidRPr="00D3481C">
              <w:t xml:space="preserve">Храмовских Юлия Васильевна, </w:t>
            </w:r>
            <w:r>
              <w:t>р</w:t>
            </w:r>
            <w:r w:rsidRPr="00D3481C">
              <w:t>уководитель театральной студии (учитель русского языка и литературы), Кауров Михаил Константинович, звукорежиссёр, технический специалист, Луговская Дарья Андреевна</w:t>
            </w:r>
            <w:r>
              <w:t>, р</w:t>
            </w:r>
            <w:r w:rsidRPr="00D3481C">
              <w:t>уководитель кукольного театра «Дебют», хореограф</w:t>
            </w:r>
            <w:r>
              <w:t xml:space="preserve"> </w:t>
            </w:r>
            <w:r w:rsidRPr="00D3481C">
              <w:t>МАОУ школа "Открытие"</w:t>
            </w:r>
            <w:r>
              <w:t xml:space="preserve"> г</w:t>
            </w:r>
            <w:r w:rsidRPr="00D3481C">
              <w:t>.</w:t>
            </w:r>
            <w:r>
              <w:t xml:space="preserve"> Томска</w:t>
            </w:r>
            <w:r w:rsidRPr="00D3481C">
              <w:t>. Школьный театр как средство профилактики девиантного поведения через восприятие и оценку классической литературы.</w:t>
            </w:r>
          </w:p>
          <w:p w14:paraId="093E723E" w14:textId="77777777" w:rsidR="00276D0E" w:rsidRDefault="00276D0E" w:rsidP="00353A0D">
            <w:pPr>
              <w:jc w:val="both"/>
            </w:pPr>
            <w:r>
              <w:t>2.</w:t>
            </w:r>
            <w:r w:rsidRPr="007B6CEC">
              <w:t>Андрюшенко Лидия Евгеньевна</w:t>
            </w:r>
            <w:r>
              <w:t xml:space="preserve">, педагог дополнительного образования </w:t>
            </w:r>
            <w:r w:rsidRPr="007B6CEC">
              <w:t>МКУ ДО "Центр детского творчества" с. Мельниково</w:t>
            </w:r>
            <w:r>
              <w:t>.</w:t>
            </w:r>
            <w:r w:rsidRPr="007B6CEC">
              <w:t xml:space="preserve"> "От </w:t>
            </w:r>
            <w:r>
              <w:t>тренинга до социального театра":</w:t>
            </w:r>
            <w:r w:rsidRPr="007B6CEC">
              <w:t xml:space="preserve"> </w:t>
            </w:r>
            <w:r>
              <w:t>воспитание</w:t>
            </w:r>
            <w:r w:rsidRPr="007B6CEC">
              <w:t xml:space="preserve"> в рамках ДООРП "Театральный сундучок"</w:t>
            </w:r>
            <w:r>
              <w:t xml:space="preserve"> </w:t>
            </w:r>
            <w:r w:rsidRPr="007B6CEC">
              <w:rPr>
                <w:i/>
              </w:rPr>
              <w:t>(дистанционно)</w:t>
            </w:r>
            <w:r w:rsidRPr="007B6CEC">
              <w:t>.</w:t>
            </w:r>
          </w:p>
          <w:p w14:paraId="3BB15977" w14:textId="77777777" w:rsidR="00276D0E" w:rsidRDefault="00276D0E" w:rsidP="00353A0D">
            <w:pPr>
              <w:jc w:val="both"/>
            </w:pPr>
            <w:r>
              <w:t>3.</w:t>
            </w:r>
            <w:r w:rsidRPr="008F777E">
              <w:t>Москвичёва Ирина Николаевна</w:t>
            </w:r>
            <w:r>
              <w:t>, социальный педагог</w:t>
            </w:r>
            <w:r w:rsidR="004C13FE">
              <w:t>, Кукушкина Наталья Владимировна, учитель, зам. директора</w:t>
            </w:r>
            <w:r w:rsidRPr="008F777E">
              <w:t xml:space="preserve"> МБОУ "СОШ №5 им. С.Д. Рябова" г. Колпашево</w:t>
            </w:r>
            <w:r>
              <w:t>.</w:t>
            </w:r>
            <w:r w:rsidRPr="008F777E">
              <w:t xml:space="preserve"> Возможности использования современных видов искусства как эффективных методов обучения и воспитания</w:t>
            </w:r>
            <w:r>
              <w:t>.</w:t>
            </w:r>
          </w:p>
          <w:p w14:paraId="1DC1F2C3" w14:textId="77777777" w:rsidR="00276D0E" w:rsidRDefault="00276D0E" w:rsidP="00353A0D">
            <w:pPr>
              <w:jc w:val="both"/>
            </w:pPr>
            <w:r>
              <w:t>4.</w:t>
            </w:r>
            <w:r w:rsidRPr="005046E7">
              <w:t>Данильчук Светлана Александровна</w:t>
            </w:r>
            <w:r>
              <w:t xml:space="preserve">, </w:t>
            </w:r>
            <w:r w:rsidRPr="005046E7">
              <w:t>преподаватель театральных дисциплин</w:t>
            </w:r>
            <w:r>
              <w:t xml:space="preserve">, </w:t>
            </w:r>
            <w:r w:rsidRPr="005046E7">
              <w:t>Кухаренко Анастасия Владимировна</w:t>
            </w:r>
            <w:r>
              <w:t xml:space="preserve">, </w:t>
            </w:r>
            <w:r w:rsidRPr="005046E7">
              <w:t xml:space="preserve">заведующий </w:t>
            </w:r>
            <w:r>
              <w:t>с/п</w:t>
            </w:r>
            <w:r w:rsidRPr="005046E7">
              <w:t xml:space="preserve"> «Детская школа искусств» МАОУ СОШ №40</w:t>
            </w:r>
            <w:r>
              <w:t xml:space="preserve"> г. Томска. </w:t>
            </w:r>
            <w:r w:rsidRPr="005046E7">
              <w:t>Школьный театр как форма профилактической работы с детско-подростковой средой</w:t>
            </w:r>
            <w:r>
              <w:t>.</w:t>
            </w:r>
          </w:p>
          <w:p w14:paraId="348AF616" w14:textId="77777777" w:rsidR="003F6D67" w:rsidRPr="00F7119F" w:rsidRDefault="003F6D67" w:rsidP="00353A0D">
            <w:pPr>
              <w:jc w:val="both"/>
            </w:pPr>
            <w:r>
              <w:t xml:space="preserve">5.Шабалина Лидия Александровна, педагог дополнительного образования МАОУ лицей № 7 г. Томска. </w:t>
            </w:r>
          </w:p>
        </w:tc>
      </w:tr>
      <w:tr w:rsidR="00276D0E" w:rsidRPr="000C2FBB" w14:paraId="74ED2871" w14:textId="77777777" w:rsidTr="00276D0E">
        <w:trPr>
          <w:trHeight w:val="379"/>
        </w:trPr>
        <w:tc>
          <w:tcPr>
            <w:tcW w:w="106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1F011D" w14:textId="77777777" w:rsidR="00276D0E" w:rsidRPr="00AE3599" w:rsidRDefault="00276D0E" w:rsidP="00353A0D">
            <w:pPr>
              <w:jc w:val="center"/>
              <w:rPr>
                <w:b/>
              </w:rPr>
            </w:pPr>
            <w:r w:rsidRPr="00AE3599">
              <w:rPr>
                <w:b/>
              </w:rPr>
              <w:t xml:space="preserve">Секция </w:t>
            </w:r>
            <w:r>
              <w:rPr>
                <w:b/>
              </w:rPr>
              <w:t>11</w:t>
            </w:r>
            <w:r w:rsidRPr="00AE3599">
              <w:rPr>
                <w:b/>
              </w:rPr>
              <w:t>. «Студенческие исследования и проекты в направлении профилактики девиаций»</w:t>
            </w:r>
          </w:p>
          <w:p w14:paraId="3B7A8928" w14:textId="77777777" w:rsidR="00276D0E" w:rsidRDefault="00276D0E" w:rsidP="00353A0D">
            <w:pPr>
              <w:jc w:val="center"/>
              <w:rPr>
                <w:i/>
              </w:rPr>
            </w:pPr>
            <w:r w:rsidRPr="00A549E0">
              <w:rPr>
                <w:i/>
              </w:rPr>
              <w:t xml:space="preserve">Место проведения: </w:t>
            </w:r>
            <w:proofErr w:type="spellStart"/>
            <w:r>
              <w:rPr>
                <w:i/>
              </w:rPr>
              <w:t>каб</w:t>
            </w:r>
            <w:proofErr w:type="spellEnd"/>
            <w:r>
              <w:rPr>
                <w:i/>
              </w:rPr>
              <w:t>. 313 НБ (ул. Герцена, 66)</w:t>
            </w:r>
          </w:p>
          <w:p w14:paraId="66EC9247" w14:textId="77777777" w:rsidR="00276D0E" w:rsidRPr="00AE3599" w:rsidRDefault="00276D0E" w:rsidP="00353A0D">
            <w:pPr>
              <w:jc w:val="center"/>
              <w:rPr>
                <w:i/>
              </w:rPr>
            </w:pPr>
            <w:r w:rsidRPr="00AE3599">
              <w:rPr>
                <w:i/>
              </w:rPr>
              <w:t>с 14.00 до 16.00</w:t>
            </w:r>
          </w:p>
          <w:p w14:paraId="1CB4AA54" w14:textId="77777777" w:rsidR="00276D0E" w:rsidRPr="00AE3599" w:rsidRDefault="00276D0E" w:rsidP="00353A0D">
            <w:pPr>
              <w:shd w:val="clear" w:color="auto" w:fill="FFFFFF"/>
              <w:spacing w:line="259" w:lineRule="auto"/>
              <w:rPr>
                <w:lang w:eastAsia="ru-RU"/>
              </w:rPr>
            </w:pPr>
            <w:r>
              <w:t xml:space="preserve">подключение по ссылке </w:t>
            </w:r>
            <w:hyperlink r:id="rId19" w:history="1">
              <w:r w:rsidRPr="001D1C54">
                <w:rPr>
                  <w:rStyle w:val="a7"/>
                  <w:lang w:eastAsia="ru-RU"/>
                </w:rPr>
                <w:t>https://bbb.tspu.ru/rooms/mhp-3h6-pvr/join</w:t>
              </w:r>
            </w:hyperlink>
            <w:r>
              <w:rPr>
                <w:lang w:eastAsia="ru-RU"/>
              </w:rPr>
              <w:t xml:space="preserve"> </w:t>
            </w:r>
          </w:p>
          <w:p w14:paraId="59F707A5" w14:textId="77777777" w:rsidR="00276D0E" w:rsidRPr="00AE3599" w:rsidRDefault="00276D0E" w:rsidP="00C32B8B">
            <w:r w:rsidRPr="00AE3599">
              <w:rPr>
                <w:i/>
              </w:rPr>
              <w:t xml:space="preserve">Модератор: </w:t>
            </w:r>
            <w:proofErr w:type="spellStart"/>
            <w:r w:rsidRPr="00AE3599">
              <w:rPr>
                <w:i/>
              </w:rPr>
              <w:t>Байгулова</w:t>
            </w:r>
            <w:proofErr w:type="spellEnd"/>
            <w:r w:rsidRPr="00AE3599">
              <w:rPr>
                <w:i/>
              </w:rPr>
              <w:t xml:space="preserve"> Наталия Васильевна, </w:t>
            </w:r>
            <w:proofErr w:type="spellStart"/>
            <w:r w:rsidRPr="00AE3599">
              <w:rPr>
                <w:i/>
              </w:rPr>
              <w:t>к.п.н</w:t>
            </w:r>
            <w:proofErr w:type="spellEnd"/>
            <w:r w:rsidRPr="00AE3599">
              <w:rPr>
                <w:i/>
              </w:rPr>
              <w:t>., доцент, доцент каф</w:t>
            </w:r>
            <w:r w:rsidR="00C32B8B">
              <w:rPr>
                <w:i/>
              </w:rPr>
              <w:t>едры социальной педагогики ТГПУ</w:t>
            </w:r>
          </w:p>
        </w:tc>
      </w:tr>
      <w:tr w:rsidR="00276D0E" w:rsidRPr="000C2FBB" w14:paraId="3A4F7C08" w14:textId="77777777" w:rsidTr="00276D0E">
        <w:trPr>
          <w:trHeight w:val="379"/>
        </w:trPr>
        <w:tc>
          <w:tcPr>
            <w:tcW w:w="106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357FA5" w14:textId="77777777" w:rsidR="00276D0E" w:rsidRDefault="00276D0E" w:rsidP="00353A0D">
            <w:pPr>
              <w:jc w:val="both"/>
            </w:pPr>
            <w:r>
              <w:lastRenderedPageBreak/>
              <w:t>1.</w:t>
            </w:r>
            <w:r w:rsidRPr="007A0F78">
              <w:t>Чернова Валерия Юрьевна</w:t>
            </w:r>
            <w:r>
              <w:t>, магистрант 8301Мппо группы ФПСО ТГПУ</w:t>
            </w:r>
            <w:r w:rsidR="005A4479">
              <w:t>, г. Тюмень</w:t>
            </w:r>
            <w:r>
              <w:t xml:space="preserve">. </w:t>
            </w:r>
            <w:r w:rsidRPr="007A0F78">
              <w:t>Психолого-педагогическая модель профилактики девиантного поведения кадет в условиях школы-интерната</w:t>
            </w:r>
            <w:r>
              <w:t xml:space="preserve"> </w:t>
            </w:r>
            <w:r w:rsidRPr="008F6634">
              <w:rPr>
                <w:i/>
              </w:rPr>
              <w:t>(дистанционно)</w:t>
            </w:r>
            <w:r>
              <w:t>.</w:t>
            </w:r>
          </w:p>
          <w:p w14:paraId="246EBBE1" w14:textId="77777777" w:rsidR="00276D0E" w:rsidRDefault="00276D0E" w:rsidP="00353A0D">
            <w:pPr>
              <w:jc w:val="both"/>
            </w:pPr>
            <w:r>
              <w:t>2.</w:t>
            </w:r>
            <w:r w:rsidRPr="0074330D">
              <w:t>Харина Анастасия Сергеевна</w:t>
            </w:r>
            <w:r>
              <w:t xml:space="preserve">, студентка 845 группы ФПСО ТГПУ. </w:t>
            </w:r>
            <w:r w:rsidRPr="0074330D">
              <w:t>Аутоагрессия у детей младшего школьного возраста</w:t>
            </w:r>
            <w:r>
              <w:t>.</w:t>
            </w:r>
          </w:p>
          <w:p w14:paraId="472A5F89" w14:textId="77777777" w:rsidR="00276D0E" w:rsidRDefault="00276D0E" w:rsidP="00353A0D">
            <w:pPr>
              <w:jc w:val="both"/>
            </w:pPr>
            <w:r>
              <w:t>3.</w:t>
            </w:r>
            <w:r w:rsidRPr="0079712C">
              <w:t>Куликова Ангелина Геннадьевна</w:t>
            </w:r>
            <w:r>
              <w:t xml:space="preserve">, студент </w:t>
            </w:r>
            <w:r w:rsidRPr="0079712C">
              <w:t xml:space="preserve">8.440-Мз1 </w:t>
            </w:r>
            <w:r>
              <w:t>группы ФГБОУ ВО «</w:t>
            </w:r>
            <w:r w:rsidRPr="0079712C">
              <w:t>Алтайский государственный университет</w:t>
            </w:r>
            <w:r>
              <w:t>»,</w:t>
            </w:r>
            <w:r w:rsidRPr="0079712C">
              <w:t xml:space="preserve"> г.</w:t>
            </w:r>
            <w:r>
              <w:t xml:space="preserve"> </w:t>
            </w:r>
            <w:r w:rsidRPr="0079712C">
              <w:t>Барнаул</w:t>
            </w:r>
            <w:r>
              <w:t xml:space="preserve">. </w:t>
            </w:r>
            <w:r w:rsidRPr="0079712C">
              <w:t>Эффективные формы и методы профилактики социальных девиаций детей, подростков и молодежи</w:t>
            </w:r>
            <w:r>
              <w:t xml:space="preserve"> </w:t>
            </w:r>
            <w:r w:rsidRPr="0079712C">
              <w:rPr>
                <w:i/>
              </w:rPr>
              <w:t>(дистанционно)</w:t>
            </w:r>
            <w:r>
              <w:t>.</w:t>
            </w:r>
          </w:p>
          <w:p w14:paraId="3F9FD878" w14:textId="77777777" w:rsidR="00276D0E" w:rsidRDefault="00276D0E" w:rsidP="00353A0D">
            <w:pPr>
              <w:jc w:val="both"/>
            </w:pPr>
            <w:r>
              <w:t>4.</w:t>
            </w:r>
            <w:r w:rsidRPr="002E3BE0">
              <w:t xml:space="preserve">Даржаа </w:t>
            </w:r>
            <w:proofErr w:type="spellStart"/>
            <w:r w:rsidRPr="002E3BE0">
              <w:t>Менги</w:t>
            </w:r>
            <w:proofErr w:type="spellEnd"/>
            <w:r w:rsidRPr="002E3BE0">
              <w:t xml:space="preserve"> </w:t>
            </w:r>
            <w:proofErr w:type="spellStart"/>
            <w:r w:rsidRPr="002E3BE0">
              <w:t>Мергеновна</w:t>
            </w:r>
            <w:proofErr w:type="spellEnd"/>
            <w:r>
              <w:t>, студентка 815 группы ФПСО ТГПУ. П</w:t>
            </w:r>
            <w:r w:rsidRPr="002E3BE0">
              <w:t>рофилактика девиантного поведения подростков посредством формирования адекватной самооценки</w:t>
            </w:r>
            <w:r>
              <w:t>.</w:t>
            </w:r>
          </w:p>
          <w:p w14:paraId="72405B4B" w14:textId="77777777" w:rsidR="00276D0E" w:rsidRDefault="00276D0E" w:rsidP="00353A0D">
            <w:pPr>
              <w:jc w:val="both"/>
            </w:pPr>
            <w:r>
              <w:t>5.</w:t>
            </w:r>
            <w:r w:rsidRPr="00767B11">
              <w:t xml:space="preserve">Хусаинова Венера </w:t>
            </w:r>
            <w:proofErr w:type="spellStart"/>
            <w:r w:rsidRPr="00767B11">
              <w:t>Линуровна</w:t>
            </w:r>
            <w:proofErr w:type="spellEnd"/>
            <w:r>
              <w:t xml:space="preserve">, студентка 845 группы ФПСО ТГПУ. </w:t>
            </w:r>
            <w:r w:rsidRPr="00767B11">
              <w:t xml:space="preserve">Последствия жестокого обращения для ребенка. </w:t>
            </w:r>
            <w:r>
              <w:t>П</w:t>
            </w:r>
            <w:r w:rsidRPr="00767B11">
              <w:t>сихологическая травма и её долгосрочные перспективы</w:t>
            </w:r>
            <w:r>
              <w:t>.</w:t>
            </w:r>
          </w:p>
          <w:p w14:paraId="29FB3513" w14:textId="77777777" w:rsidR="00276D0E" w:rsidRDefault="00276D0E" w:rsidP="00353A0D">
            <w:pPr>
              <w:jc w:val="both"/>
            </w:pPr>
            <w:r>
              <w:t>6.Луговская Елизавета Андреевна, студентка 845 группы ФПСО ТГПУ. Исследование влияния семейных отношений на проявления девиантного поведения.</w:t>
            </w:r>
          </w:p>
          <w:p w14:paraId="252FD1E0" w14:textId="77777777" w:rsidR="00276D0E" w:rsidRDefault="00276D0E" w:rsidP="00353A0D">
            <w:pPr>
              <w:jc w:val="both"/>
            </w:pPr>
            <w:r>
              <w:t>7.</w:t>
            </w:r>
            <w:r w:rsidRPr="005046E7">
              <w:t>Кох Ксения Викторовна</w:t>
            </w:r>
            <w:r>
              <w:t xml:space="preserve">, студентка 805 группы ФПСО ТГПУ. </w:t>
            </w:r>
            <w:r w:rsidRPr="005046E7">
              <w:t>Методы формирования педагогической культуры родителей в условиях центра социальной помощи семье и детям</w:t>
            </w:r>
            <w:r>
              <w:t>.</w:t>
            </w:r>
          </w:p>
          <w:p w14:paraId="36934C27" w14:textId="77777777" w:rsidR="00276D0E" w:rsidRDefault="00276D0E" w:rsidP="00353A0D">
            <w:pPr>
              <w:jc w:val="both"/>
            </w:pPr>
            <w:r>
              <w:t xml:space="preserve">8.Полевщикова Анастасия Сергеевна, студентка 805 группы ФПСО ТГПУ. </w:t>
            </w:r>
            <w:r w:rsidRPr="005046E7">
              <w:t>Особенности осуществления процесса реабилитации в воспитательной колонии для несовершеннолетних правонарушительниц</w:t>
            </w:r>
            <w:r>
              <w:t>.</w:t>
            </w:r>
          </w:p>
          <w:p w14:paraId="4BDD3C79" w14:textId="77777777" w:rsidR="00276D0E" w:rsidRDefault="00276D0E" w:rsidP="00353A0D">
            <w:pPr>
              <w:jc w:val="both"/>
            </w:pPr>
            <w:r>
              <w:t>9.</w:t>
            </w:r>
            <w:r w:rsidRPr="00045A9D">
              <w:t>Корнющенко Лидия Андреевна</w:t>
            </w:r>
            <w:r>
              <w:t xml:space="preserve">, студентка 805 группы ФПСО ТГПУ. </w:t>
            </w:r>
            <w:r w:rsidRPr="00D9414C">
              <w:t>Основные аспекты программы профилактики наркомании среди подростков в условиях системы дополнительного образования</w:t>
            </w:r>
            <w:r>
              <w:t>.</w:t>
            </w:r>
          </w:p>
          <w:p w14:paraId="0165D2AA" w14:textId="77777777" w:rsidR="009574D3" w:rsidRPr="009574D3" w:rsidRDefault="00276D0E" w:rsidP="009574D3">
            <w:pPr>
              <w:jc w:val="both"/>
            </w:pPr>
            <w:r>
              <w:t xml:space="preserve">10.Лобач </w:t>
            </w:r>
            <w:r w:rsidRPr="003236AB">
              <w:rPr>
                <w:color w:val="000000"/>
                <w:lang w:eastAsia="ru-RU"/>
              </w:rPr>
              <w:t xml:space="preserve">Дарья Сергеевна, студентка </w:t>
            </w:r>
            <w:r>
              <w:rPr>
                <w:color w:val="000000"/>
                <w:lang w:eastAsia="ru-RU"/>
              </w:rPr>
              <w:t>815 группы</w:t>
            </w:r>
            <w:r w:rsidRPr="003236AB">
              <w:rPr>
                <w:color w:val="000000"/>
                <w:lang w:eastAsia="ru-RU"/>
              </w:rPr>
              <w:t xml:space="preserve"> ФПСО</w:t>
            </w:r>
            <w:r>
              <w:rPr>
                <w:color w:val="000000"/>
                <w:lang w:eastAsia="ru-RU"/>
              </w:rPr>
              <w:t xml:space="preserve"> </w:t>
            </w:r>
            <w:r>
              <w:t xml:space="preserve">ТГПУ. Воспитательные средства сопровождения </w:t>
            </w:r>
            <w:r w:rsidRPr="009236BF">
              <w:t>семейно-ролевой социализации подростков в условиях общеобразовательной организации</w:t>
            </w:r>
            <w:r w:rsidR="004E445A">
              <w:t>.</w:t>
            </w:r>
            <w:r w:rsidR="009574D3">
              <w:t xml:space="preserve"> </w:t>
            </w:r>
          </w:p>
        </w:tc>
      </w:tr>
      <w:tr w:rsidR="00276D0E" w:rsidRPr="000C2FBB" w14:paraId="0D74F089" w14:textId="77777777" w:rsidTr="00276D0E">
        <w:trPr>
          <w:trHeight w:val="379"/>
        </w:trPr>
        <w:tc>
          <w:tcPr>
            <w:tcW w:w="106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560232" w14:textId="77777777" w:rsidR="00276D0E" w:rsidRPr="00AE3599" w:rsidRDefault="00276D0E" w:rsidP="00353A0D">
            <w:pPr>
              <w:tabs>
                <w:tab w:val="left" w:pos="0"/>
              </w:tabs>
              <w:jc w:val="center"/>
              <w:rPr>
                <w:b/>
              </w:rPr>
            </w:pPr>
            <w:r w:rsidRPr="00AE3599">
              <w:rPr>
                <w:b/>
              </w:rPr>
              <w:t>Практикум «Метафорические карты в профилактической работе»</w:t>
            </w:r>
          </w:p>
          <w:p w14:paraId="7C9EFB72" w14:textId="77777777" w:rsidR="00276D0E" w:rsidRPr="00AE3599" w:rsidRDefault="00276D0E" w:rsidP="00353A0D">
            <w:pPr>
              <w:jc w:val="center"/>
              <w:rPr>
                <w:i/>
              </w:rPr>
            </w:pPr>
            <w:r w:rsidRPr="00AE3599">
              <w:rPr>
                <w:i/>
              </w:rPr>
              <w:t xml:space="preserve">Место проведения: </w:t>
            </w:r>
            <w:proofErr w:type="spellStart"/>
            <w:r w:rsidRPr="00AE3599">
              <w:rPr>
                <w:i/>
              </w:rPr>
              <w:t>каб</w:t>
            </w:r>
            <w:proofErr w:type="spellEnd"/>
            <w:r w:rsidRPr="00AE3599">
              <w:rPr>
                <w:i/>
              </w:rPr>
              <w:t xml:space="preserve">. </w:t>
            </w:r>
            <w:r>
              <w:rPr>
                <w:i/>
              </w:rPr>
              <w:t>41</w:t>
            </w:r>
            <w:r w:rsidR="002C7591">
              <w:rPr>
                <w:i/>
              </w:rPr>
              <w:t>3</w:t>
            </w:r>
            <w:r w:rsidRPr="00AE3599">
              <w:rPr>
                <w:i/>
              </w:rPr>
              <w:t xml:space="preserve"> НБ (ул. Герцена, 66)</w:t>
            </w:r>
          </w:p>
          <w:p w14:paraId="7A2148F6" w14:textId="77777777" w:rsidR="00276D0E" w:rsidRPr="00AE3599" w:rsidRDefault="00276D0E" w:rsidP="00353A0D">
            <w:pPr>
              <w:jc w:val="center"/>
              <w:rPr>
                <w:i/>
              </w:rPr>
            </w:pPr>
            <w:r w:rsidRPr="00AE3599">
              <w:rPr>
                <w:i/>
              </w:rPr>
              <w:t>с 1</w:t>
            </w:r>
            <w:r>
              <w:rPr>
                <w:i/>
              </w:rPr>
              <w:t>5</w:t>
            </w:r>
            <w:r w:rsidRPr="00AE3599">
              <w:rPr>
                <w:i/>
              </w:rPr>
              <w:t>.</w:t>
            </w:r>
            <w:r>
              <w:rPr>
                <w:i/>
              </w:rPr>
              <w:t>0</w:t>
            </w:r>
            <w:r w:rsidRPr="00AE3599">
              <w:rPr>
                <w:i/>
              </w:rPr>
              <w:t>0 до 16.00</w:t>
            </w:r>
          </w:p>
          <w:p w14:paraId="69F8EBA4" w14:textId="77777777" w:rsidR="00276D0E" w:rsidRPr="00AE3599" w:rsidRDefault="00276D0E" w:rsidP="00353A0D">
            <w:pPr>
              <w:jc w:val="both"/>
              <w:rPr>
                <w:b/>
              </w:rPr>
            </w:pPr>
            <w:r w:rsidRPr="00AE3599">
              <w:rPr>
                <w:i/>
              </w:rPr>
              <w:t xml:space="preserve">Модератор: Овчинникова Юлия Валерьевна, </w:t>
            </w:r>
            <w:proofErr w:type="spellStart"/>
            <w:r w:rsidRPr="00AE3599">
              <w:rPr>
                <w:i/>
              </w:rPr>
              <w:t>к.психол.н</w:t>
            </w:r>
            <w:proofErr w:type="spellEnd"/>
            <w:r w:rsidRPr="00AE3599">
              <w:rPr>
                <w:i/>
              </w:rPr>
              <w:t>., доцент кафедры психолого-педагогического образования ТГПУ</w:t>
            </w:r>
          </w:p>
        </w:tc>
      </w:tr>
      <w:tr w:rsidR="00276D0E" w:rsidRPr="000C2FBB" w14:paraId="2B9D8C1F" w14:textId="77777777" w:rsidTr="00276D0E">
        <w:trPr>
          <w:trHeight w:val="379"/>
        </w:trPr>
        <w:tc>
          <w:tcPr>
            <w:tcW w:w="106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3C7835" w14:textId="77777777" w:rsidR="00276D0E" w:rsidRPr="00AE3599" w:rsidRDefault="00276D0E" w:rsidP="00353A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Практикумы от ДОУ</w:t>
            </w:r>
          </w:p>
          <w:p w14:paraId="5CDC6B2F" w14:textId="77777777" w:rsidR="00276D0E" w:rsidRPr="00AE3599" w:rsidRDefault="00276D0E" w:rsidP="00353A0D">
            <w:pPr>
              <w:jc w:val="center"/>
              <w:rPr>
                <w:i/>
              </w:rPr>
            </w:pPr>
            <w:r w:rsidRPr="00AE3599">
              <w:rPr>
                <w:i/>
              </w:rPr>
              <w:t xml:space="preserve">Место проведения: </w:t>
            </w:r>
            <w:proofErr w:type="spellStart"/>
            <w:r>
              <w:rPr>
                <w:i/>
              </w:rPr>
              <w:t>каб</w:t>
            </w:r>
            <w:proofErr w:type="spellEnd"/>
            <w:r>
              <w:rPr>
                <w:i/>
              </w:rPr>
              <w:t>.</w:t>
            </w:r>
            <w:r w:rsidRPr="00E00D76">
              <w:rPr>
                <w:i/>
              </w:rPr>
              <w:t xml:space="preserve"> 302</w:t>
            </w:r>
            <w:r w:rsidRPr="00AE3599">
              <w:rPr>
                <w:i/>
              </w:rPr>
              <w:t xml:space="preserve"> </w:t>
            </w:r>
            <w:r>
              <w:rPr>
                <w:i/>
              </w:rPr>
              <w:t>главного корпуса</w:t>
            </w:r>
            <w:r w:rsidRPr="00AE3599">
              <w:rPr>
                <w:i/>
              </w:rPr>
              <w:t xml:space="preserve"> (ул. </w:t>
            </w:r>
            <w:r>
              <w:rPr>
                <w:i/>
              </w:rPr>
              <w:t>Киевская</w:t>
            </w:r>
            <w:r w:rsidRPr="00AE3599">
              <w:rPr>
                <w:i/>
              </w:rPr>
              <w:t>, 6</w:t>
            </w:r>
            <w:r>
              <w:rPr>
                <w:i/>
              </w:rPr>
              <w:t>0</w:t>
            </w:r>
            <w:r w:rsidRPr="00AE3599">
              <w:rPr>
                <w:i/>
              </w:rPr>
              <w:t>)</w:t>
            </w:r>
          </w:p>
          <w:p w14:paraId="0F08D36D" w14:textId="77777777" w:rsidR="00276D0E" w:rsidRPr="00AE3599" w:rsidRDefault="00276D0E" w:rsidP="00353A0D">
            <w:pPr>
              <w:jc w:val="center"/>
              <w:rPr>
                <w:i/>
              </w:rPr>
            </w:pPr>
            <w:r>
              <w:rPr>
                <w:i/>
              </w:rPr>
              <w:t>с 14.00 до 15.0</w:t>
            </w:r>
            <w:r w:rsidRPr="00AE3599">
              <w:rPr>
                <w:i/>
              </w:rPr>
              <w:t>0</w:t>
            </w:r>
          </w:p>
          <w:p w14:paraId="60A3BEE8" w14:textId="77777777" w:rsidR="00276D0E" w:rsidRPr="005D407F" w:rsidRDefault="00276D0E" w:rsidP="00353A0D">
            <w:pPr>
              <w:tabs>
                <w:tab w:val="left" w:pos="0"/>
              </w:tabs>
              <w:jc w:val="both"/>
            </w:pPr>
            <w:r w:rsidRPr="00085EBE">
              <w:t>1</w:t>
            </w:r>
            <w:r>
              <w:t>.</w:t>
            </w:r>
            <w:r w:rsidRPr="005D407F">
              <w:t xml:space="preserve">Практикум </w:t>
            </w:r>
            <w:r>
              <w:t>«</w:t>
            </w:r>
            <w:r w:rsidRPr="005D407F">
              <w:t>Механизмы психологической защиты у детей с разными видами девиантного поведения</w:t>
            </w:r>
            <w:r>
              <w:t>»</w:t>
            </w:r>
            <w:r w:rsidRPr="005D407F">
              <w:t xml:space="preserve">. </w:t>
            </w:r>
            <w:proofErr w:type="spellStart"/>
            <w:r w:rsidRPr="005D407F">
              <w:t>Голосеева</w:t>
            </w:r>
            <w:proofErr w:type="spellEnd"/>
            <w:r w:rsidRPr="005D407F">
              <w:t xml:space="preserve"> Наталья Александровна, педагог-психолог МБДОУ </w:t>
            </w:r>
            <w:r>
              <w:t>д</w:t>
            </w:r>
            <w:r w:rsidRPr="005D407F">
              <w:t>етский сад № 27 г. Северска</w:t>
            </w:r>
            <w:r>
              <w:t>,</w:t>
            </w:r>
            <w:r w:rsidRPr="005D407F">
              <w:t xml:space="preserve"> </w:t>
            </w:r>
            <w:proofErr w:type="spellStart"/>
            <w:r w:rsidRPr="005D407F">
              <w:t>Мевиус</w:t>
            </w:r>
            <w:proofErr w:type="spellEnd"/>
            <w:r w:rsidRPr="005D407F">
              <w:t xml:space="preserve"> Евгения Николаевна, педагог-психолог </w:t>
            </w:r>
            <w:r w:rsidRPr="00EB7167">
              <w:t>МБДОУ ЦРР</w:t>
            </w:r>
            <w:r>
              <w:t xml:space="preserve"> –</w:t>
            </w:r>
            <w:r w:rsidRPr="00EB7167">
              <w:t xml:space="preserve"> детский сад </w:t>
            </w:r>
            <w:r>
              <w:t xml:space="preserve">№ </w:t>
            </w:r>
            <w:r w:rsidRPr="00EB7167">
              <w:t>59</w:t>
            </w:r>
            <w:r w:rsidRPr="005D407F">
              <w:t xml:space="preserve"> г. Северска</w:t>
            </w:r>
            <w:r>
              <w:t xml:space="preserve">, </w:t>
            </w:r>
            <w:proofErr w:type="spellStart"/>
            <w:r w:rsidRPr="00EB7167">
              <w:t>Машурик</w:t>
            </w:r>
            <w:proofErr w:type="spellEnd"/>
            <w:r w:rsidRPr="00EB7167">
              <w:t xml:space="preserve"> Юлия Викторовна, </w:t>
            </w:r>
            <w:r w:rsidRPr="005D407F">
              <w:t xml:space="preserve">педагог-психолог </w:t>
            </w:r>
            <w:r w:rsidRPr="00EB7167">
              <w:t xml:space="preserve">МБДОУ детский сад </w:t>
            </w:r>
            <w:r>
              <w:t xml:space="preserve">№ </w:t>
            </w:r>
            <w:r w:rsidRPr="00EB7167">
              <w:t>52</w:t>
            </w:r>
            <w:r>
              <w:t xml:space="preserve"> </w:t>
            </w:r>
            <w:r w:rsidRPr="005D407F">
              <w:t>г. Северска</w:t>
            </w:r>
            <w:r>
              <w:t>.</w:t>
            </w:r>
          </w:p>
          <w:p w14:paraId="04DFC0F9" w14:textId="77777777" w:rsidR="00276D0E" w:rsidRDefault="00276D0E" w:rsidP="00353A0D">
            <w:pPr>
              <w:jc w:val="both"/>
            </w:pPr>
            <w:r>
              <w:t>2.Практикум «</w:t>
            </w:r>
            <w:r w:rsidRPr="00C21129">
              <w:t>Технологии разрешения детских конфликтов и ранней профилактики проблемного поведения в ДОУ</w:t>
            </w:r>
            <w:r>
              <w:t>».</w:t>
            </w:r>
            <w:r w:rsidRPr="00C21129">
              <w:t xml:space="preserve"> </w:t>
            </w:r>
          </w:p>
          <w:p w14:paraId="16FAB925" w14:textId="77777777" w:rsidR="00276D0E" w:rsidRPr="00AE3599" w:rsidRDefault="00276D0E" w:rsidP="00353A0D">
            <w:pPr>
              <w:tabs>
                <w:tab w:val="left" w:pos="0"/>
              </w:tabs>
              <w:jc w:val="both"/>
              <w:rPr>
                <w:b/>
              </w:rPr>
            </w:pPr>
            <w:r w:rsidRPr="00C21129">
              <w:t xml:space="preserve">Дмитриева Наталья Викторовна, </w:t>
            </w:r>
            <w:r>
              <w:t xml:space="preserve">воспитатель, </w:t>
            </w:r>
            <w:proofErr w:type="spellStart"/>
            <w:r w:rsidRPr="00C21129">
              <w:t>Папылева</w:t>
            </w:r>
            <w:proofErr w:type="spellEnd"/>
            <w:r w:rsidRPr="00C21129">
              <w:t xml:space="preserve"> Екатерина Юрьевна, </w:t>
            </w:r>
            <w:r>
              <w:t xml:space="preserve">воспитатель, </w:t>
            </w:r>
            <w:r w:rsidRPr="00C21129">
              <w:t>Казанцева Ольга Николаевна</w:t>
            </w:r>
            <w:r>
              <w:t xml:space="preserve">, педагог-психолог </w:t>
            </w:r>
            <w:r w:rsidRPr="0074330D">
              <w:t xml:space="preserve">МАДОУ детский сад </w:t>
            </w:r>
            <w:r>
              <w:t xml:space="preserve">ОВ </w:t>
            </w:r>
            <w:r w:rsidRPr="0074330D">
              <w:t xml:space="preserve">№ </w:t>
            </w:r>
            <w:r>
              <w:t>48</w:t>
            </w:r>
            <w:r w:rsidRPr="0074330D">
              <w:t xml:space="preserve"> г. Томска.</w:t>
            </w:r>
          </w:p>
        </w:tc>
      </w:tr>
      <w:tr w:rsidR="00276D0E" w:rsidRPr="000C2FBB" w14:paraId="28B344F9" w14:textId="77777777" w:rsidTr="00276D0E">
        <w:trPr>
          <w:trHeight w:val="1031"/>
        </w:trPr>
        <w:tc>
          <w:tcPr>
            <w:tcW w:w="10603" w:type="dxa"/>
            <w:gridSpan w:val="2"/>
            <w:tcBorders>
              <w:top w:val="single" w:sz="4" w:space="0" w:color="auto"/>
            </w:tcBorders>
          </w:tcPr>
          <w:p w14:paraId="56154645" w14:textId="77777777" w:rsidR="00276D0E" w:rsidRDefault="00276D0E" w:rsidP="00353A0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Практикум «</w:t>
            </w:r>
            <w:r w:rsidRPr="00801756">
              <w:rPr>
                <w:b/>
                <w:lang w:eastAsia="ru-RU"/>
              </w:rPr>
              <w:t>Использование методиче</w:t>
            </w:r>
            <w:r>
              <w:rPr>
                <w:b/>
                <w:lang w:eastAsia="ru-RU"/>
              </w:rPr>
              <w:t>с</w:t>
            </w:r>
            <w:r w:rsidRPr="00801756">
              <w:rPr>
                <w:b/>
                <w:lang w:eastAsia="ru-RU"/>
              </w:rPr>
              <w:t>кого комплекса</w:t>
            </w:r>
            <w:r>
              <w:rPr>
                <w:b/>
                <w:lang w:eastAsia="ru-RU"/>
              </w:rPr>
              <w:t xml:space="preserve"> </w:t>
            </w:r>
            <w:r w:rsidRPr="00801756">
              <w:rPr>
                <w:b/>
                <w:lang w:eastAsia="ru-RU"/>
              </w:rPr>
              <w:t>"Это не игра"</w:t>
            </w:r>
            <w:r>
              <w:rPr>
                <w:b/>
                <w:lang w:eastAsia="ru-RU"/>
              </w:rPr>
              <w:t>»</w:t>
            </w:r>
          </w:p>
          <w:p w14:paraId="0935AA13" w14:textId="77777777" w:rsidR="00276D0E" w:rsidRPr="00AE3599" w:rsidRDefault="00276D0E" w:rsidP="00353A0D">
            <w:pPr>
              <w:jc w:val="center"/>
              <w:rPr>
                <w:i/>
              </w:rPr>
            </w:pPr>
            <w:r w:rsidRPr="00AE3599">
              <w:rPr>
                <w:i/>
              </w:rPr>
              <w:t xml:space="preserve">Место проведения: </w:t>
            </w:r>
            <w:r>
              <w:rPr>
                <w:i/>
              </w:rPr>
              <w:t>диссертационный зал</w:t>
            </w:r>
            <w:r w:rsidRPr="00AE3599">
              <w:rPr>
                <w:i/>
              </w:rPr>
              <w:t xml:space="preserve"> НБ (ул. Герцена, 66)</w:t>
            </w:r>
          </w:p>
          <w:p w14:paraId="6ACA48AE" w14:textId="77777777" w:rsidR="00276D0E" w:rsidRPr="00AE3599" w:rsidRDefault="00276D0E" w:rsidP="00353A0D">
            <w:pPr>
              <w:jc w:val="center"/>
              <w:rPr>
                <w:i/>
              </w:rPr>
            </w:pPr>
            <w:r w:rsidRPr="00AE3599">
              <w:rPr>
                <w:i/>
              </w:rPr>
              <w:t>с 1</w:t>
            </w:r>
            <w:r>
              <w:rPr>
                <w:i/>
              </w:rPr>
              <w:t>6</w:t>
            </w:r>
            <w:r w:rsidRPr="00AE3599">
              <w:rPr>
                <w:i/>
              </w:rPr>
              <w:t>.</w:t>
            </w:r>
            <w:r>
              <w:rPr>
                <w:i/>
              </w:rPr>
              <w:t>0</w:t>
            </w:r>
            <w:r w:rsidRPr="00AE3599">
              <w:rPr>
                <w:i/>
              </w:rPr>
              <w:t>0 до 1</w:t>
            </w:r>
            <w:r>
              <w:rPr>
                <w:i/>
              </w:rPr>
              <w:t>7</w:t>
            </w:r>
            <w:r w:rsidRPr="00AE3599">
              <w:rPr>
                <w:i/>
              </w:rPr>
              <w:t>.</w:t>
            </w:r>
            <w:r>
              <w:rPr>
                <w:i/>
              </w:rPr>
              <w:t>3</w:t>
            </w:r>
            <w:r w:rsidRPr="00AE3599">
              <w:rPr>
                <w:i/>
              </w:rPr>
              <w:t>0</w:t>
            </w:r>
          </w:p>
          <w:p w14:paraId="6D533ABD" w14:textId="77777777" w:rsidR="00276D0E" w:rsidRDefault="00276D0E" w:rsidP="00353A0D">
            <w:pPr>
              <w:jc w:val="both"/>
              <w:rPr>
                <w:i/>
              </w:rPr>
            </w:pPr>
            <w:r w:rsidRPr="007A0F78">
              <w:rPr>
                <w:i/>
              </w:rPr>
              <w:t>Модератор</w:t>
            </w:r>
            <w:r>
              <w:rPr>
                <w:i/>
              </w:rPr>
              <w:t xml:space="preserve">: </w:t>
            </w:r>
            <w:proofErr w:type="spellStart"/>
            <w:r w:rsidRPr="0026351D">
              <w:rPr>
                <w:i/>
              </w:rPr>
              <w:t>Цегельникова</w:t>
            </w:r>
            <w:proofErr w:type="spellEnd"/>
            <w:r w:rsidRPr="0026351D">
              <w:rPr>
                <w:i/>
              </w:rPr>
              <w:t xml:space="preserve"> Анна Николаевна</w:t>
            </w:r>
            <w:r>
              <w:rPr>
                <w:i/>
              </w:rPr>
              <w:t>,</w:t>
            </w:r>
            <w:r w:rsidRPr="0026351D">
              <w:rPr>
                <w:i/>
              </w:rPr>
              <w:t xml:space="preserve"> заведующий центром</w:t>
            </w:r>
            <w:r>
              <w:rPr>
                <w:i/>
              </w:rPr>
              <w:t xml:space="preserve"> ТОИПКРО.</w:t>
            </w:r>
          </w:p>
          <w:p w14:paraId="2D014458" w14:textId="77777777" w:rsidR="00276D0E" w:rsidRDefault="00276D0E" w:rsidP="00353A0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Практикум-</w:t>
            </w:r>
            <w:r w:rsidRPr="00FA04CC">
              <w:rPr>
                <w:b/>
                <w:lang w:eastAsia="ru-RU"/>
              </w:rPr>
              <w:t xml:space="preserve">презентация образовательной настольной игры "Миссия </w:t>
            </w:r>
            <w:r>
              <w:rPr>
                <w:b/>
                <w:lang w:eastAsia="ru-RU"/>
              </w:rPr>
              <w:t>–</w:t>
            </w:r>
            <w:r w:rsidRPr="00FA04CC">
              <w:rPr>
                <w:b/>
                <w:lang w:eastAsia="ru-RU"/>
              </w:rPr>
              <w:t xml:space="preserve"> договориться"</w:t>
            </w:r>
          </w:p>
          <w:p w14:paraId="24A7BC29" w14:textId="77777777" w:rsidR="00276D0E" w:rsidRPr="00AE3599" w:rsidRDefault="00276D0E" w:rsidP="00353A0D">
            <w:pPr>
              <w:jc w:val="center"/>
              <w:rPr>
                <w:i/>
              </w:rPr>
            </w:pPr>
            <w:r w:rsidRPr="00AE3599">
              <w:rPr>
                <w:i/>
              </w:rPr>
              <w:t xml:space="preserve">Место проведения: </w:t>
            </w:r>
            <w:r>
              <w:rPr>
                <w:i/>
              </w:rPr>
              <w:t>диссертационный зал</w:t>
            </w:r>
            <w:r w:rsidRPr="00AE3599">
              <w:rPr>
                <w:i/>
              </w:rPr>
              <w:t xml:space="preserve"> НБ (ул. Герцена, 66)</w:t>
            </w:r>
          </w:p>
          <w:p w14:paraId="51EA42B7" w14:textId="77777777" w:rsidR="00276D0E" w:rsidRPr="00AE3599" w:rsidRDefault="00276D0E" w:rsidP="00353A0D">
            <w:pPr>
              <w:jc w:val="center"/>
              <w:rPr>
                <w:i/>
              </w:rPr>
            </w:pPr>
            <w:r w:rsidRPr="00AE3599">
              <w:rPr>
                <w:i/>
              </w:rPr>
              <w:t>с 1</w:t>
            </w:r>
            <w:r>
              <w:rPr>
                <w:i/>
              </w:rPr>
              <w:t>6</w:t>
            </w:r>
            <w:r w:rsidRPr="00AE3599">
              <w:rPr>
                <w:i/>
              </w:rPr>
              <w:t>.</w:t>
            </w:r>
            <w:r>
              <w:rPr>
                <w:i/>
              </w:rPr>
              <w:t>0</w:t>
            </w:r>
            <w:r w:rsidRPr="00AE3599">
              <w:rPr>
                <w:i/>
              </w:rPr>
              <w:t>0 до 1</w:t>
            </w:r>
            <w:r>
              <w:rPr>
                <w:i/>
              </w:rPr>
              <w:t>7.3</w:t>
            </w:r>
            <w:r w:rsidRPr="00AE3599">
              <w:rPr>
                <w:i/>
              </w:rPr>
              <w:t>0</w:t>
            </w:r>
          </w:p>
          <w:p w14:paraId="230E4DCF" w14:textId="77777777" w:rsidR="00276D0E" w:rsidRDefault="00276D0E" w:rsidP="00353A0D">
            <w:pPr>
              <w:jc w:val="both"/>
              <w:rPr>
                <w:i/>
              </w:rPr>
            </w:pPr>
            <w:r w:rsidRPr="007A0F78">
              <w:rPr>
                <w:i/>
              </w:rPr>
              <w:t>Модератор</w:t>
            </w:r>
            <w:r>
              <w:rPr>
                <w:i/>
              </w:rPr>
              <w:t xml:space="preserve">ы: </w:t>
            </w:r>
            <w:r w:rsidRPr="00EC3B0F">
              <w:rPr>
                <w:i/>
              </w:rPr>
              <w:t>Кузьмина Татьяна, учащаяся Педагогического класса</w:t>
            </w:r>
            <w:r>
              <w:rPr>
                <w:i/>
              </w:rPr>
              <w:t xml:space="preserve">, Денисенко Ольга Борисовна, директор МКУДО </w:t>
            </w:r>
            <w:r w:rsidRPr="00FA04CC">
              <w:rPr>
                <w:i/>
              </w:rPr>
              <w:t>"Центр детского творчества"</w:t>
            </w:r>
            <w:r>
              <w:rPr>
                <w:i/>
              </w:rPr>
              <w:t xml:space="preserve"> с. Мельниково Шегарского района Томской области.</w:t>
            </w:r>
          </w:p>
          <w:p w14:paraId="76CBC42E" w14:textId="77777777" w:rsidR="00276D0E" w:rsidRDefault="00276D0E" w:rsidP="00353A0D">
            <w:pPr>
              <w:jc w:val="center"/>
              <w:rPr>
                <w:b/>
                <w:lang w:eastAsia="ru-RU"/>
              </w:rPr>
            </w:pPr>
            <w:r w:rsidRPr="00C43017">
              <w:rPr>
                <w:b/>
                <w:lang w:eastAsia="ru-RU"/>
              </w:rPr>
              <w:t>Профориентационная настольная игра "</w:t>
            </w:r>
            <w:proofErr w:type="spellStart"/>
            <w:r w:rsidRPr="00C43017">
              <w:rPr>
                <w:b/>
                <w:lang w:eastAsia="ru-RU"/>
              </w:rPr>
              <w:t>КейсКруг</w:t>
            </w:r>
            <w:proofErr w:type="spellEnd"/>
            <w:r w:rsidRPr="00C43017">
              <w:rPr>
                <w:b/>
                <w:lang w:eastAsia="ru-RU"/>
              </w:rPr>
              <w:t>"</w:t>
            </w:r>
          </w:p>
          <w:p w14:paraId="02320B95" w14:textId="77777777" w:rsidR="00276D0E" w:rsidRPr="00AE3599" w:rsidRDefault="00276D0E" w:rsidP="00353A0D">
            <w:pPr>
              <w:jc w:val="center"/>
              <w:rPr>
                <w:i/>
              </w:rPr>
            </w:pPr>
            <w:r w:rsidRPr="00AE3599">
              <w:rPr>
                <w:i/>
              </w:rPr>
              <w:t xml:space="preserve">Место проведения: </w:t>
            </w:r>
            <w:r>
              <w:rPr>
                <w:i/>
              </w:rPr>
              <w:t>диссертационный зал</w:t>
            </w:r>
            <w:r w:rsidRPr="00AE3599">
              <w:rPr>
                <w:i/>
              </w:rPr>
              <w:t xml:space="preserve"> НБ (ул. Герцена, 66)</w:t>
            </w:r>
          </w:p>
          <w:p w14:paraId="54F2F1C6" w14:textId="77777777" w:rsidR="00276D0E" w:rsidRPr="00AE3599" w:rsidRDefault="00276D0E" w:rsidP="00353A0D">
            <w:pPr>
              <w:jc w:val="center"/>
              <w:rPr>
                <w:i/>
              </w:rPr>
            </w:pPr>
            <w:r w:rsidRPr="00AE3599">
              <w:rPr>
                <w:i/>
              </w:rPr>
              <w:lastRenderedPageBreak/>
              <w:t>с 1</w:t>
            </w:r>
            <w:r>
              <w:rPr>
                <w:i/>
              </w:rPr>
              <w:t>6</w:t>
            </w:r>
            <w:r w:rsidRPr="00AE3599">
              <w:rPr>
                <w:i/>
              </w:rPr>
              <w:t>.</w:t>
            </w:r>
            <w:r>
              <w:rPr>
                <w:i/>
              </w:rPr>
              <w:t>0</w:t>
            </w:r>
            <w:r w:rsidRPr="00AE3599">
              <w:rPr>
                <w:i/>
              </w:rPr>
              <w:t>0 до 1</w:t>
            </w:r>
            <w:r>
              <w:rPr>
                <w:i/>
              </w:rPr>
              <w:t>7.3</w:t>
            </w:r>
            <w:r w:rsidRPr="00AE3599">
              <w:rPr>
                <w:i/>
              </w:rPr>
              <w:t>0</w:t>
            </w:r>
          </w:p>
          <w:p w14:paraId="07321DF0" w14:textId="77777777" w:rsidR="00276D0E" w:rsidRPr="00AE3599" w:rsidRDefault="00276D0E" w:rsidP="00353A0D">
            <w:pPr>
              <w:jc w:val="both"/>
              <w:rPr>
                <w:b/>
                <w:lang w:eastAsia="ru-RU"/>
              </w:rPr>
            </w:pPr>
            <w:r w:rsidRPr="007A0F78">
              <w:rPr>
                <w:i/>
              </w:rPr>
              <w:t>Модератор</w:t>
            </w:r>
            <w:r>
              <w:rPr>
                <w:i/>
              </w:rPr>
              <w:t>:</w:t>
            </w:r>
            <w:r>
              <w:t xml:space="preserve"> </w:t>
            </w:r>
            <w:r w:rsidRPr="00C43017">
              <w:rPr>
                <w:i/>
              </w:rPr>
              <w:t>Драница Ольга Александровна</w:t>
            </w:r>
            <w:r>
              <w:rPr>
                <w:i/>
              </w:rPr>
              <w:t>, педагог дополнительного образования МАОУ «Планирование карьеры»</w:t>
            </w:r>
          </w:p>
        </w:tc>
      </w:tr>
      <w:tr w:rsidR="00276D0E" w:rsidRPr="000C2FBB" w14:paraId="64E198A4" w14:textId="77777777" w:rsidTr="00276D0E">
        <w:trPr>
          <w:trHeight w:val="1390"/>
        </w:trPr>
        <w:tc>
          <w:tcPr>
            <w:tcW w:w="10603" w:type="dxa"/>
            <w:gridSpan w:val="2"/>
            <w:tcBorders>
              <w:top w:val="single" w:sz="4" w:space="0" w:color="auto"/>
            </w:tcBorders>
          </w:tcPr>
          <w:p w14:paraId="0069D48F" w14:textId="77777777" w:rsidR="00276D0E" w:rsidRPr="00AE3599" w:rsidRDefault="00276D0E" w:rsidP="00353A0D">
            <w:pPr>
              <w:jc w:val="center"/>
              <w:rPr>
                <w:b/>
              </w:rPr>
            </w:pPr>
            <w:r w:rsidRPr="00AE3599">
              <w:rPr>
                <w:b/>
                <w:lang w:eastAsia="ru-RU"/>
              </w:rPr>
              <w:lastRenderedPageBreak/>
              <w:t xml:space="preserve">Парк </w:t>
            </w:r>
            <w:r w:rsidRPr="00AE3599">
              <w:rPr>
                <w:b/>
              </w:rPr>
              <w:t>настольных социально-ориентированных игр</w:t>
            </w:r>
          </w:p>
          <w:p w14:paraId="770C2C17" w14:textId="77777777" w:rsidR="002C7591" w:rsidRPr="00AE3599" w:rsidRDefault="002C7591" w:rsidP="002C7591">
            <w:pPr>
              <w:jc w:val="center"/>
              <w:rPr>
                <w:lang w:eastAsia="ru-RU"/>
              </w:rPr>
            </w:pPr>
            <w:r w:rsidRPr="00AE3599">
              <w:rPr>
                <w:i/>
              </w:rPr>
              <w:t xml:space="preserve">Место проведения: </w:t>
            </w:r>
            <w:proofErr w:type="spellStart"/>
            <w:r>
              <w:t>каб</w:t>
            </w:r>
            <w:proofErr w:type="spellEnd"/>
            <w:r>
              <w:t>. 313, 312, холл 3 этажа НБ</w:t>
            </w:r>
          </w:p>
          <w:p w14:paraId="29046CC3" w14:textId="77777777" w:rsidR="002C7591" w:rsidRDefault="002C7591" w:rsidP="00353A0D">
            <w:pPr>
              <w:jc w:val="center"/>
            </w:pPr>
            <w:r>
              <w:t>с 16.00 до 17.30</w:t>
            </w:r>
          </w:p>
          <w:p w14:paraId="29CD470A" w14:textId="77777777" w:rsidR="00276D0E" w:rsidRPr="00AE3599" w:rsidRDefault="00276D0E" w:rsidP="00353A0D">
            <w:r w:rsidRPr="00AE3599">
              <w:t>"Слабое звено", "</w:t>
            </w:r>
            <w:proofErr w:type="spellStart"/>
            <w:r w:rsidRPr="00AE3599">
              <w:t>Антибулинговая</w:t>
            </w:r>
            <w:proofErr w:type="spellEnd"/>
            <w:r w:rsidRPr="00AE3599">
              <w:t xml:space="preserve"> команда", "Лепёшка", "</w:t>
            </w:r>
            <w:proofErr w:type="spellStart"/>
            <w:r w:rsidRPr="00AE3599">
              <w:t>Бенг</w:t>
            </w:r>
            <w:proofErr w:type="spellEnd"/>
            <w:r w:rsidRPr="00AE3599">
              <w:t>!", "</w:t>
            </w:r>
            <w:proofErr w:type="spellStart"/>
            <w:r w:rsidRPr="00AE3599">
              <w:t>Имаджинаримум</w:t>
            </w:r>
            <w:proofErr w:type="spellEnd"/>
            <w:r w:rsidRPr="00AE3599">
              <w:t>", "</w:t>
            </w:r>
            <w:proofErr w:type="spellStart"/>
            <w:r w:rsidRPr="00AE3599">
              <w:t>Кескифе</w:t>
            </w:r>
            <w:proofErr w:type="spellEnd"/>
            <w:r w:rsidRPr="00AE3599">
              <w:t xml:space="preserve">", </w:t>
            </w:r>
          </w:p>
          <w:p w14:paraId="432B0813" w14:textId="77777777" w:rsidR="00276D0E" w:rsidRPr="00AE3599" w:rsidRDefault="00276D0E" w:rsidP="00353A0D">
            <w:pPr>
              <w:rPr>
                <w:lang w:eastAsia="ru-RU"/>
              </w:rPr>
            </w:pPr>
            <w:r w:rsidRPr="00AE3599">
              <w:t>"Забытые боги", "Эмоциональный интеллект", "Опасные слова", "Находка для шпиона", "Не игра"</w:t>
            </w:r>
            <w:r>
              <w:t xml:space="preserve">, </w:t>
            </w:r>
            <w:r w:rsidRPr="00AE3599">
              <w:t>"</w:t>
            </w:r>
            <w:r>
              <w:t>Гражданский кодекс</w:t>
            </w:r>
            <w:r w:rsidRPr="00AE3599">
              <w:t>" и другие</w:t>
            </w:r>
          </w:p>
        </w:tc>
      </w:tr>
    </w:tbl>
    <w:p w14:paraId="3DA9C051" w14:textId="77777777" w:rsidR="00DD49C1" w:rsidRDefault="00902041" w:rsidP="00DD49C1">
      <w:pPr>
        <w:pStyle w:val="Standard"/>
        <w:ind w:left="-567"/>
        <w:jc w:val="center"/>
        <w:rPr>
          <w:rFonts w:ascii="Times New Roman" w:hAnsi="Times New Roman" w:cs="Times New Roman"/>
          <w:b/>
          <w:bCs/>
        </w:rPr>
      </w:pPr>
      <w:r>
        <w:br w:type="page"/>
      </w:r>
      <w:r w:rsidR="00DD49C1" w:rsidRPr="000153C2">
        <w:rPr>
          <w:rFonts w:ascii="Times New Roman" w:hAnsi="Times New Roman" w:cs="Times New Roman"/>
          <w:b/>
        </w:rPr>
        <w:lastRenderedPageBreak/>
        <w:t>ПРОГРАММА</w:t>
      </w:r>
      <w:r w:rsidR="00DD49C1" w:rsidRPr="000C2FBB">
        <w:rPr>
          <w:rFonts w:ascii="Times New Roman" w:hAnsi="Times New Roman" w:cs="Times New Roman"/>
        </w:rPr>
        <w:t xml:space="preserve"> </w:t>
      </w:r>
      <w:r w:rsidR="00DD49C1">
        <w:rPr>
          <w:rFonts w:ascii="Times New Roman" w:hAnsi="Times New Roman" w:cs="Times New Roman"/>
          <w:b/>
          <w:bCs/>
        </w:rPr>
        <w:t>ВСЕРОССИЙСКОЙ НАУЧНО-ПРАКТИЧЕСКОЙ КОНФЕРЕНЦИИ</w:t>
      </w:r>
    </w:p>
    <w:p w14:paraId="3443BD1E" w14:textId="77777777" w:rsidR="00DD49C1" w:rsidRDefault="00DD49C1" w:rsidP="00DD49C1">
      <w:pPr>
        <w:pStyle w:val="Standard"/>
        <w:ind w:left="-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«РАЗВИТИЕ СИСТЕМЫ ПРОФИЛАКТИКИ ДЕВИАНТНОГО ПОВЕДЕНИЯ </w:t>
      </w:r>
    </w:p>
    <w:p w14:paraId="25BAEBA3" w14:textId="77777777" w:rsidR="00DD49C1" w:rsidRDefault="00DD49C1" w:rsidP="00DD49C1">
      <w:pPr>
        <w:pStyle w:val="Standard"/>
        <w:ind w:left="-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ДЕТЕЙ, ПОДРОСТКОВ И МОЛОДЕЖИ»</w:t>
      </w:r>
    </w:p>
    <w:p w14:paraId="0EEE877D" w14:textId="77777777" w:rsidR="00DD49C1" w:rsidRPr="000C2FBB" w:rsidRDefault="00DD49C1" w:rsidP="00DD49C1">
      <w:pPr>
        <w:jc w:val="center"/>
        <w:rPr>
          <w:b/>
        </w:rPr>
      </w:pPr>
      <w:r>
        <w:rPr>
          <w:b/>
        </w:rPr>
        <w:t>27-28</w:t>
      </w:r>
      <w:r w:rsidRPr="000C2FBB">
        <w:rPr>
          <w:b/>
        </w:rPr>
        <w:t xml:space="preserve"> февраля 202</w:t>
      </w:r>
      <w:r>
        <w:rPr>
          <w:b/>
        </w:rPr>
        <w:t>5</w:t>
      </w:r>
      <w:r w:rsidRPr="000C2FBB">
        <w:rPr>
          <w:b/>
        </w:rPr>
        <w:t xml:space="preserve"> года</w:t>
      </w:r>
    </w:p>
    <w:p w14:paraId="6FD06D85" w14:textId="77777777" w:rsidR="00902041" w:rsidRDefault="00902041"/>
    <w:tbl>
      <w:tblPr>
        <w:tblW w:w="1060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3"/>
      </w:tblGrid>
      <w:tr w:rsidR="00276D0E" w:rsidRPr="000C2FBB" w14:paraId="690DC007" w14:textId="77777777" w:rsidTr="00276D0E">
        <w:trPr>
          <w:trHeight w:val="214"/>
        </w:trPr>
        <w:tc>
          <w:tcPr>
            <w:tcW w:w="10603" w:type="dxa"/>
          </w:tcPr>
          <w:p w14:paraId="2A06807A" w14:textId="77777777" w:rsidR="00276D0E" w:rsidRPr="00902041" w:rsidRDefault="00276D0E" w:rsidP="00353A0D">
            <w:pPr>
              <w:jc w:val="center"/>
              <w:rPr>
                <w:b/>
                <w:sz w:val="28"/>
                <w:szCs w:val="28"/>
              </w:rPr>
            </w:pPr>
            <w:r w:rsidRPr="00902041">
              <w:rPr>
                <w:b/>
                <w:sz w:val="28"/>
                <w:szCs w:val="28"/>
              </w:rPr>
              <w:t>28 февраля 2025 года</w:t>
            </w:r>
          </w:p>
          <w:p w14:paraId="567B9738" w14:textId="77777777" w:rsidR="00276D0E" w:rsidRPr="00902041" w:rsidRDefault="00276D0E" w:rsidP="00353A0D">
            <w:pPr>
              <w:jc w:val="center"/>
              <w:rPr>
                <w:b/>
                <w:sz w:val="28"/>
                <w:szCs w:val="28"/>
              </w:rPr>
            </w:pPr>
            <w:r w:rsidRPr="00902041">
              <w:rPr>
                <w:b/>
                <w:sz w:val="28"/>
                <w:szCs w:val="28"/>
              </w:rPr>
              <w:t>Интерактивные площадки</w:t>
            </w:r>
          </w:p>
          <w:p w14:paraId="5E652372" w14:textId="77777777" w:rsidR="00276D0E" w:rsidRPr="00AE3599" w:rsidRDefault="00276D0E" w:rsidP="00353A0D">
            <w:pPr>
              <w:jc w:val="center"/>
            </w:pPr>
            <w:r w:rsidRPr="00A549E0">
              <w:rPr>
                <w:i/>
              </w:rPr>
              <w:t xml:space="preserve">Место проведения: </w:t>
            </w:r>
            <w:r>
              <w:rPr>
                <w:i/>
              </w:rPr>
              <w:t>учебный корпус № 1 (пр. Комсомольский, 75)</w:t>
            </w:r>
          </w:p>
        </w:tc>
      </w:tr>
      <w:tr w:rsidR="00276D0E" w:rsidRPr="000C2FBB" w14:paraId="4B1E97B3" w14:textId="77777777" w:rsidTr="00276D0E">
        <w:trPr>
          <w:trHeight w:val="214"/>
        </w:trPr>
        <w:tc>
          <w:tcPr>
            <w:tcW w:w="10603" w:type="dxa"/>
          </w:tcPr>
          <w:p w14:paraId="4F8CB0CC" w14:textId="77777777" w:rsidR="00276D0E" w:rsidRDefault="00276D0E" w:rsidP="00353A0D">
            <w:pPr>
              <w:jc w:val="both"/>
            </w:pPr>
            <w:r>
              <w:t>10.00-13.30 Ауд. 148 (Технопарк)</w:t>
            </w:r>
          </w:p>
          <w:p w14:paraId="63675D4C" w14:textId="77777777" w:rsidR="00276D0E" w:rsidRDefault="00276D0E" w:rsidP="00353A0D">
            <w:pPr>
              <w:jc w:val="both"/>
            </w:pPr>
            <w:r w:rsidRPr="00B13C47">
              <w:t>Практикум «Технологии формирования благоприятного социально-психологического климата в работе образовательных организаци</w:t>
            </w:r>
            <w:r>
              <w:t>й</w:t>
            </w:r>
            <w:r w:rsidRPr="00B13C47">
              <w:t>»</w:t>
            </w:r>
            <w:r w:rsidR="00335173">
              <w:t>.</w:t>
            </w:r>
          </w:p>
          <w:p w14:paraId="0F7308A0" w14:textId="77777777" w:rsidR="00276D0E" w:rsidRPr="00B13C47" w:rsidRDefault="00276D0E" w:rsidP="00353A0D">
            <w:pPr>
              <w:jc w:val="both"/>
            </w:pPr>
            <w:r>
              <w:t xml:space="preserve">Специалисты отдела </w:t>
            </w:r>
            <w:r w:rsidRPr="00B13C47">
              <w:t>психолого-педагогического сопровождения образовательных организаций МАУ ИМЦ г.</w:t>
            </w:r>
            <w:r>
              <w:t xml:space="preserve"> </w:t>
            </w:r>
            <w:r w:rsidRPr="00B13C47">
              <w:t>Томска</w:t>
            </w:r>
          </w:p>
        </w:tc>
      </w:tr>
      <w:tr w:rsidR="00276D0E" w:rsidRPr="000C2FBB" w14:paraId="6C57D5A0" w14:textId="77777777" w:rsidTr="00276D0E">
        <w:trPr>
          <w:trHeight w:val="214"/>
        </w:trPr>
        <w:tc>
          <w:tcPr>
            <w:tcW w:w="10603" w:type="dxa"/>
          </w:tcPr>
          <w:p w14:paraId="6FAE82FE" w14:textId="77777777" w:rsidR="00276D0E" w:rsidRDefault="00276D0E" w:rsidP="00353A0D">
            <w:pPr>
              <w:jc w:val="both"/>
            </w:pPr>
            <w:r>
              <w:t xml:space="preserve">10.20-10.50 Ауд. 312 </w:t>
            </w:r>
          </w:p>
          <w:p w14:paraId="14E449BB" w14:textId="77777777" w:rsidR="00276D0E" w:rsidRDefault="00276D0E" w:rsidP="00353A0D">
            <w:pPr>
              <w:jc w:val="both"/>
            </w:pPr>
            <w:r>
              <w:t xml:space="preserve">Практикум </w:t>
            </w:r>
            <w:r w:rsidRPr="006919B8">
              <w:t>"Развитие эмоционального интеллекта детей и подростков средствами арт-терапии (</w:t>
            </w:r>
            <w:proofErr w:type="spellStart"/>
            <w:r w:rsidRPr="006919B8">
              <w:t>камнетерапия</w:t>
            </w:r>
            <w:proofErr w:type="spellEnd"/>
            <w:r w:rsidRPr="006919B8">
              <w:t>)"</w:t>
            </w:r>
            <w:r w:rsidR="00335173">
              <w:t>.</w:t>
            </w:r>
          </w:p>
          <w:p w14:paraId="14ED3D5D" w14:textId="77777777" w:rsidR="00276D0E" w:rsidRPr="00AE3599" w:rsidRDefault="00276D0E" w:rsidP="00353A0D">
            <w:pPr>
              <w:jc w:val="both"/>
            </w:pPr>
            <w:r>
              <w:t xml:space="preserve">Лебедева Ольга Александровна, социальный педагог Центра профилактики девиантного поведения подростков «Альтернатива», с/п МАОУ </w:t>
            </w:r>
            <w:proofErr w:type="spellStart"/>
            <w:r>
              <w:t>ДДиЮ</w:t>
            </w:r>
            <w:proofErr w:type="spellEnd"/>
            <w:r>
              <w:t xml:space="preserve"> «Факел» г. Томска</w:t>
            </w:r>
          </w:p>
        </w:tc>
      </w:tr>
      <w:tr w:rsidR="00276D0E" w:rsidRPr="000C2FBB" w14:paraId="03E0A4E1" w14:textId="77777777" w:rsidTr="00276D0E">
        <w:trPr>
          <w:trHeight w:val="214"/>
        </w:trPr>
        <w:tc>
          <w:tcPr>
            <w:tcW w:w="10603" w:type="dxa"/>
          </w:tcPr>
          <w:p w14:paraId="00AB47DA" w14:textId="77777777" w:rsidR="00276D0E" w:rsidRDefault="00276D0E" w:rsidP="00353A0D">
            <w:pPr>
              <w:jc w:val="both"/>
            </w:pPr>
            <w:r>
              <w:t xml:space="preserve">11.00-11.30 Ауд. 312 </w:t>
            </w:r>
          </w:p>
          <w:p w14:paraId="45F018E3" w14:textId="77777777" w:rsidR="00276D0E" w:rsidRDefault="00276D0E" w:rsidP="00353A0D">
            <w:pPr>
              <w:jc w:val="both"/>
            </w:pPr>
            <w:r>
              <w:t xml:space="preserve">Практикум </w:t>
            </w:r>
            <w:r w:rsidRPr="006919B8">
              <w:t xml:space="preserve">"Эффективные формы организации профилактической работы на примере реализации городской антинаркотической акции "Здоровы мы </w:t>
            </w:r>
            <w:r>
              <w:t>–</w:t>
            </w:r>
            <w:r w:rsidRPr="006919B8">
              <w:t xml:space="preserve"> здоров</w:t>
            </w:r>
            <w:r>
              <w:t>а</w:t>
            </w:r>
            <w:r w:rsidR="00335173">
              <w:t xml:space="preserve"> Россия".</w:t>
            </w:r>
          </w:p>
          <w:p w14:paraId="26F79A21" w14:textId="77777777" w:rsidR="00276D0E" w:rsidRPr="00AE3599" w:rsidRDefault="00276D0E" w:rsidP="00353A0D">
            <w:pPr>
              <w:jc w:val="both"/>
            </w:pPr>
            <w:r>
              <w:t xml:space="preserve">Медведева Ксения Николаевна, Дудко Екатерина Анатольевна, педагоги-психологи Центра профилактики девиантного поведения подростков «Альтернатива», с/п МАОУ </w:t>
            </w:r>
            <w:proofErr w:type="spellStart"/>
            <w:r>
              <w:t>ДДиЮ</w:t>
            </w:r>
            <w:proofErr w:type="spellEnd"/>
            <w:r>
              <w:t xml:space="preserve"> «Факел» г. Томска</w:t>
            </w:r>
          </w:p>
        </w:tc>
      </w:tr>
      <w:tr w:rsidR="00276D0E" w:rsidRPr="000C2FBB" w14:paraId="1C776EE7" w14:textId="77777777" w:rsidTr="00276D0E">
        <w:trPr>
          <w:trHeight w:val="214"/>
        </w:trPr>
        <w:tc>
          <w:tcPr>
            <w:tcW w:w="10603" w:type="dxa"/>
          </w:tcPr>
          <w:p w14:paraId="5C220AC0" w14:textId="77777777" w:rsidR="00276D0E" w:rsidRDefault="00276D0E" w:rsidP="00353A0D">
            <w:pPr>
              <w:jc w:val="both"/>
            </w:pPr>
            <w:r>
              <w:t xml:space="preserve">11.40-12.10 Ауд. 312 </w:t>
            </w:r>
          </w:p>
          <w:p w14:paraId="21035EBD" w14:textId="77777777" w:rsidR="00276D0E" w:rsidRDefault="00276D0E" w:rsidP="00353A0D">
            <w:pPr>
              <w:jc w:val="both"/>
            </w:pPr>
            <w:r>
              <w:t>Практикум</w:t>
            </w:r>
            <w:r w:rsidRPr="00BA464A">
              <w:t xml:space="preserve"> "Актуальные техники и практики по фор</w:t>
            </w:r>
            <w:r w:rsidR="00335173">
              <w:t>мированию основ жизнестойкости".</w:t>
            </w:r>
          </w:p>
          <w:p w14:paraId="19563D39" w14:textId="77777777" w:rsidR="00276D0E" w:rsidRDefault="00276D0E" w:rsidP="00353A0D">
            <w:pPr>
              <w:jc w:val="both"/>
            </w:pPr>
            <w:r w:rsidRPr="00BA464A">
              <w:t>Ярославцева Л</w:t>
            </w:r>
            <w:r>
              <w:t>юбовь</w:t>
            </w:r>
            <w:r w:rsidRPr="00BA464A">
              <w:t xml:space="preserve"> Р</w:t>
            </w:r>
            <w:r>
              <w:t>юриковна</w:t>
            </w:r>
            <w:r w:rsidRPr="00BA464A">
              <w:t xml:space="preserve">, </w:t>
            </w:r>
            <w:r>
              <w:t xml:space="preserve">педагог-психолог Центра профилактики девиантного поведения подростков «Альтернатива», с/п МАОУ </w:t>
            </w:r>
            <w:proofErr w:type="spellStart"/>
            <w:r>
              <w:t>ДДиЮ</w:t>
            </w:r>
            <w:proofErr w:type="spellEnd"/>
            <w:r>
              <w:t xml:space="preserve"> «Факел» г. Томска</w:t>
            </w:r>
          </w:p>
        </w:tc>
      </w:tr>
      <w:tr w:rsidR="00276D0E" w:rsidRPr="000C2FBB" w14:paraId="786A1C13" w14:textId="77777777" w:rsidTr="00276D0E">
        <w:trPr>
          <w:trHeight w:val="214"/>
        </w:trPr>
        <w:tc>
          <w:tcPr>
            <w:tcW w:w="10603" w:type="dxa"/>
          </w:tcPr>
          <w:p w14:paraId="2CE65A6D" w14:textId="77777777" w:rsidR="00276D0E" w:rsidRDefault="00276D0E" w:rsidP="00353A0D">
            <w:pPr>
              <w:jc w:val="both"/>
            </w:pPr>
            <w:r>
              <w:t>1</w:t>
            </w:r>
            <w:r w:rsidRPr="00B13C47">
              <w:t>2</w:t>
            </w:r>
            <w:r>
              <w:t>.30-13.00 Ауд. 3</w:t>
            </w:r>
            <w:r w:rsidRPr="00B13C47">
              <w:t>1</w:t>
            </w:r>
            <w:r>
              <w:t xml:space="preserve">2 </w:t>
            </w:r>
          </w:p>
          <w:p w14:paraId="1C27DE84" w14:textId="77777777" w:rsidR="00276D0E" w:rsidRDefault="00276D0E" w:rsidP="00353A0D">
            <w:pPr>
              <w:jc w:val="both"/>
            </w:pPr>
            <w:r>
              <w:t>Практикум</w:t>
            </w:r>
            <w:r w:rsidRPr="006838CF">
              <w:t xml:space="preserve"> "</w:t>
            </w:r>
            <w:r>
              <w:t>Личные границы. Я и другие</w:t>
            </w:r>
            <w:r w:rsidRPr="006838CF">
              <w:t>"</w:t>
            </w:r>
            <w:r w:rsidR="00335173">
              <w:t>.</w:t>
            </w:r>
          </w:p>
          <w:p w14:paraId="40903C67" w14:textId="77777777" w:rsidR="00276D0E" w:rsidRDefault="00276D0E" w:rsidP="00353A0D">
            <w:pPr>
              <w:jc w:val="both"/>
            </w:pPr>
            <w:proofErr w:type="spellStart"/>
            <w:r w:rsidRPr="00FA3C50">
              <w:t>Недайводина</w:t>
            </w:r>
            <w:proofErr w:type="spellEnd"/>
            <w:r w:rsidRPr="00FA3C50">
              <w:t xml:space="preserve"> Ирина Вячеславовна</w:t>
            </w:r>
            <w:r>
              <w:t xml:space="preserve">, педагог-психолог Центра профилактики девиантного поведения подростков «Альтернатива», с/п МАОУ </w:t>
            </w:r>
            <w:proofErr w:type="spellStart"/>
            <w:r>
              <w:t>ДДиЮ</w:t>
            </w:r>
            <w:proofErr w:type="spellEnd"/>
            <w:r>
              <w:t xml:space="preserve"> «Факел» г. Томска</w:t>
            </w:r>
          </w:p>
        </w:tc>
      </w:tr>
      <w:tr w:rsidR="00276D0E" w:rsidRPr="000C2FBB" w14:paraId="6030300C" w14:textId="77777777" w:rsidTr="00276D0E">
        <w:trPr>
          <w:trHeight w:val="214"/>
        </w:trPr>
        <w:tc>
          <w:tcPr>
            <w:tcW w:w="10603" w:type="dxa"/>
          </w:tcPr>
          <w:p w14:paraId="19C3EAE2" w14:textId="77777777" w:rsidR="00276D0E" w:rsidRDefault="00276D0E" w:rsidP="00353A0D">
            <w:pPr>
              <w:jc w:val="both"/>
            </w:pPr>
            <w:r w:rsidRPr="00B942C4">
              <w:t>13</w:t>
            </w:r>
            <w:r>
              <w:t>.1</w:t>
            </w:r>
            <w:r w:rsidRPr="00B942C4">
              <w:t>0</w:t>
            </w:r>
            <w:r>
              <w:t>-13.40 Ауд. 312</w:t>
            </w:r>
          </w:p>
          <w:p w14:paraId="0C169BD3" w14:textId="77777777" w:rsidR="00276D0E" w:rsidRDefault="00276D0E" w:rsidP="00353A0D">
            <w:pPr>
              <w:jc w:val="both"/>
            </w:pPr>
            <w:r>
              <w:t>Практикум</w:t>
            </w:r>
            <w:r w:rsidRPr="00BA464A">
              <w:t xml:space="preserve"> "</w:t>
            </w:r>
            <w:r w:rsidRPr="00B942C4">
              <w:t>Применение проективных технологий в формировании стрессоустойчивости у детей и подростков"</w:t>
            </w:r>
            <w:r w:rsidR="00335173">
              <w:t>.</w:t>
            </w:r>
          </w:p>
          <w:p w14:paraId="5A649836" w14:textId="77777777" w:rsidR="00276D0E" w:rsidRPr="00B942C4" w:rsidRDefault="00276D0E" w:rsidP="00353A0D">
            <w:pPr>
              <w:jc w:val="both"/>
            </w:pPr>
            <w:proofErr w:type="spellStart"/>
            <w:r w:rsidRPr="00BA464A">
              <w:t>Мытницкая</w:t>
            </w:r>
            <w:proofErr w:type="spellEnd"/>
            <w:r w:rsidRPr="00BA464A">
              <w:t xml:space="preserve"> Ю</w:t>
            </w:r>
            <w:r>
              <w:t>лия</w:t>
            </w:r>
            <w:r w:rsidRPr="00BA464A">
              <w:t xml:space="preserve"> О</w:t>
            </w:r>
            <w:r>
              <w:t xml:space="preserve">леговна, педагог-психолог Центра профилактики девиантного поведения подростков «Альтернатива», с/п МАОУ </w:t>
            </w:r>
            <w:proofErr w:type="spellStart"/>
            <w:r>
              <w:t>ДДиЮ</w:t>
            </w:r>
            <w:proofErr w:type="spellEnd"/>
            <w:r>
              <w:t xml:space="preserve"> «Факел» г. Томска</w:t>
            </w:r>
          </w:p>
        </w:tc>
      </w:tr>
      <w:tr w:rsidR="00276D0E" w:rsidRPr="000C2FBB" w14:paraId="30BE42B1" w14:textId="77777777" w:rsidTr="00276D0E">
        <w:trPr>
          <w:trHeight w:val="214"/>
        </w:trPr>
        <w:tc>
          <w:tcPr>
            <w:tcW w:w="10603" w:type="dxa"/>
          </w:tcPr>
          <w:p w14:paraId="33B033CC" w14:textId="77777777" w:rsidR="00276D0E" w:rsidRDefault="00276D0E" w:rsidP="00353A0D">
            <w:pPr>
              <w:jc w:val="both"/>
            </w:pPr>
            <w:r>
              <w:t xml:space="preserve">10.20-10.50 Ауд. 324 </w:t>
            </w:r>
          </w:p>
          <w:p w14:paraId="09BFE11E" w14:textId="77777777" w:rsidR="00276D0E" w:rsidRDefault="00276D0E" w:rsidP="00353A0D">
            <w:pPr>
              <w:jc w:val="both"/>
            </w:pPr>
            <w:r>
              <w:t xml:space="preserve">Мастер-класс </w:t>
            </w:r>
            <w:r w:rsidRPr="006919B8">
              <w:t>"</w:t>
            </w:r>
            <w:r>
              <w:t>Метод симуляции как средство профилактики правонарушений несовершеннолетних. Экономическая игра «Дорога к мечте»</w:t>
            </w:r>
            <w:r w:rsidRPr="006919B8">
              <w:t>"</w:t>
            </w:r>
          </w:p>
          <w:p w14:paraId="212C04BB" w14:textId="77777777" w:rsidR="00276D0E" w:rsidRDefault="00276D0E" w:rsidP="00353A0D">
            <w:pPr>
              <w:jc w:val="both"/>
            </w:pPr>
            <w:proofErr w:type="spellStart"/>
            <w:r w:rsidRPr="006838CF">
              <w:t>Советова</w:t>
            </w:r>
            <w:proofErr w:type="spellEnd"/>
            <w:r w:rsidRPr="006838CF">
              <w:t xml:space="preserve"> Виктория Евгеньевна, социальный педагог </w:t>
            </w:r>
            <w:r>
              <w:t>МАОУ ООШ для учащихся с ОВЗ</w:t>
            </w:r>
            <w:r w:rsidRPr="006838CF">
              <w:t xml:space="preserve"> № 45 г. Томска</w:t>
            </w:r>
            <w:r>
              <w:t>,</w:t>
            </w:r>
            <w:r w:rsidRPr="006838CF">
              <w:t xml:space="preserve"> Мысливцева Анастасия Денисовна, студентка 5 курса ФПСО</w:t>
            </w:r>
            <w:r>
              <w:t xml:space="preserve"> ТГПУ</w:t>
            </w:r>
          </w:p>
        </w:tc>
      </w:tr>
      <w:tr w:rsidR="00276D0E" w:rsidRPr="000C2FBB" w14:paraId="03EB8D38" w14:textId="77777777" w:rsidTr="00276D0E">
        <w:trPr>
          <w:trHeight w:val="214"/>
        </w:trPr>
        <w:tc>
          <w:tcPr>
            <w:tcW w:w="10603" w:type="dxa"/>
          </w:tcPr>
          <w:p w14:paraId="0E114217" w14:textId="77777777" w:rsidR="00276D0E" w:rsidRDefault="00276D0E" w:rsidP="00353A0D">
            <w:pPr>
              <w:jc w:val="both"/>
            </w:pPr>
            <w:r>
              <w:t xml:space="preserve">11.00-11.30 Ауд. 324 </w:t>
            </w:r>
          </w:p>
          <w:p w14:paraId="47213243" w14:textId="77777777" w:rsidR="00276D0E" w:rsidRDefault="00276D0E" w:rsidP="00353A0D">
            <w:pPr>
              <w:jc w:val="both"/>
            </w:pPr>
            <w:r>
              <w:t xml:space="preserve">Мастер-класс </w:t>
            </w:r>
            <w:r w:rsidRPr="006838CF">
              <w:t>"</w:t>
            </w:r>
            <w:r w:rsidRPr="005158E9">
              <w:t>К</w:t>
            </w:r>
            <w:r>
              <w:t>ак говорить, чтобы дети учились</w:t>
            </w:r>
            <w:r w:rsidRPr="006838CF">
              <w:t>"</w:t>
            </w:r>
            <w:r w:rsidR="00335173">
              <w:t>.</w:t>
            </w:r>
          </w:p>
          <w:p w14:paraId="5F92203C" w14:textId="77777777" w:rsidR="00276D0E" w:rsidRDefault="00276D0E" w:rsidP="00353A0D">
            <w:pPr>
              <w:jc w:val="both"/>
            </w:pPr>
            <w:proofErr w:type="spellStart"/>
            <w:r w:rsidRPr="006838CF">
              <w:t>Бузимова</w:t>
            </w:r>
            <w:proofErr w:type="spellEnd"/>
            <w:r w:rsidRPr="006838CF">
              <w:t xml:space="preserve"> Анастасия Андреевна, социальный педагог </w:t>
            </w:r>
            <w:r>
              <w:t xml:space="preserve">МАОУ </w:t>
            </w:r>
            <w:r w:rsidRPr="006838CF">
              <w:t>Гимнази</w:t>
            </w:r>
            <w:r>
              <w:t>я</w:t>
            </w:r>
            <w:r w:rsidRPr="006838CF">
              <w:t xml:space="preserve"> № 55 г. Томска</w:t>
            </w:r>
          </w:p>
        </w:tc>
      </w:tr>
      <w:tr w:rsidR="00276D0E" w:rsidRPr="000C2FBB" w14:paraId="1388B9EB" w14:textId="77777777" w:rsidTr="00276D0E">
        <w:trPr>
          <w:trHeight w:val="214"/>
        </w:trPr>
        <w:tc>
          <w:tcPr>
            <w:tcW w:w="10603" w:type="dxa"/>
          </w:tcPr>
          <w:p w14:paraId="7E9554A3" w14:textId="77777777" w:rsidR="00492210" w:rsidRDefault="00492210" w:rsidP="00492210">
            <w:pPr>
              <w:jc w:val="both"/>
            </w:pPr>
            <w:r>
              <w:t>11.40-12.10 Ауд. 324</w:t>
            </w:r>
          </w:p>
          <w:p w14:paraId="41DCF35E" w14:textId="77777777" w:rsidR="00492210" w:rsidRDefault="00492210" w:rsidP="00492210">
            <w:pPr>
              <w:jc w:val="both"/>
            </w:pPr>
            <w:r>
              <w:t xml:space="preserve">Мастер-класс </w:t>
            </w:r>
            <w:r w:rsidRPr="006838CF">
              <w:t>"</w:t>
            </w:r>
            <w:r>
              <w:t>Приемы привлечения и удержания внимания</w:t>
            </w:r>
            <w:r w:rsidRPr="006838CF">
              <w:t>"</w:t>
            </w:r>
            <w:r w:rsidR="00335173">
              <w:t>.</w:t>
            </w:r>
          </w:p>
          <w:p w14:paraId="54712441" w14:textId="77777777" w:rsidR="00276D0E" w:rsidRDefault="00492210" w:rsidP="008C5151">
            <w:pPr>
              <w:jc w:val="both"/>
            </w:pPr>
            <w:r w:rsidRPr="00492210">
              <w:t>Иванова Екатерина Ивановна</w:t>
            </w:r>
            <w:r>
              <w:t xml:space="preserve">, </w:t>
            </w:r>
            <w:r w:rsidRPr="006838CF">
              <w:t xml:space="preserve">социальный педагог </w:t>
            </w:r>
            <w:r w:rsidRPr="00492210">
              <w:t>МАОУ гимназия № 13 г. Томска</w:t>
            </w:r>
            <w:r>
              <w:t>,</w:t>
            </w:r>
            <w:r w:rsidRPr="00492210">
              <w:t xml:space="preserve"> </w:t>
            </w:r>
            <w:r>
              <w:t>Дурова Елизавета Борисовна, студентка 5</w:t>
            </w:r>
            <w:r w:rsidRPr="006838CF">
              <w:t xml:space="preserve"> курса ФПСО</w:t>
            </w:r>
            <w:r>
              <w:t xml:space="preserve"> ТГПУ</w:t>
            </w:r>
          </w:p>
        </w:tc>
      </w:tr>
      <w:tr w:rsidR="00492210" w:rsidRPr="000C2FBB" w14:paraId="17A6529F" w14:textId="77777777" w:rsidTr="00276D0E">
        <w:trPr>
          <w:trHeight w:val="214"/>
        </w:trPr>
        <w:tc>
          <w:tcPr>
            <w:tcW w:w="10603" w:type="dxa"/>
          </w:tcPr>
          <w:p w14:paraId="7F5119D9" w14:textId="77777777" w:rsidR="00492210" w:rsidRDefault="00492210" w:rsidP="00492210">
            <w:pPr>
              <w:jc w:val="both"/>
            </w:pPr>
            <w:r>
              <w:t xml:space="preserve">10.20-11.05 Ауд. 326 </w:t>
            </w:r>
          </w:p>
          <w:p w14:paraId="6559A3D9" w14:textId="77777777" w:rsidR="00492210" w:rsidRDefault="00492210" w:rsidP="00353A0D">
            <w:pPr>
              <w:jc w:val="both"/>
            </w:pPr>
            <w:r>
              <w:t xml:space="preserve">Практикум </w:t>
            </w:r>
            <w:r w:rsidRPr="006838CF">
              <w:t>"</w:t>
            </w:r>
            <w:r w:rsidRPr="00492210">
              <w:t>Межведомствен</w:t>
            </w:r>
            <w:r w:rsidR="00187CFC">
              <w:t>н</w:t>
            </w:r>
            <w:r w:rsidRPr="00492210">
              <w:t>ое взаимодействие при оказании помощи семье: разбор кейсов</w:t>
            </w:r>
            <w:r w:rsidR="00C71D87" w:rsidRPr="006838CF">
              <w:t>"</w:t>
            </w:r>
            <w:r>
              <w:t>.</w:t>
            </w:r>
          </w:p>
          <w:p w14:paraId="3AEFAC00" w14:textId="77777777" w:rsidR="00492210" w:rsidRDefault="00492210" w:rsidP="008C62D9">
            <w:pPr>
              <w:jc w:val="both"/>
            </w:pPr>
            <w:r>
              <w:lastRenderedPageBreak/>
              <w:t>Богданова Наталья Никола</w:t>
            </w:r>
            <w:r w:rsidR="00187CFC">
              <w:t xml:space="preserve">евна, </w:t>
            </w:r>
            <w:r w:rsidR="008C62D9" w:rsidRPr="008C62D9">
              <w:t xml:space="preserve">начальник </w:t>
            </w:r>
            <w:r w:rsidR="008C62D9">
              <w:t>о</w:t>
            </w:r>
            <w:r w:rsidR="008C62D9" w:rsidRPr="008C62D9">
              <w:t xml:space="preserve">тдела социально-психологической помощи населению и реабилитации женщин, подвергшихся семейному насилию, психолог </w:t>
            </w:r>
            <w:r w:rsidR="00187CFC">
              <w:t>МАУ Центр Семья г. Томска</w:t>
            </w:r>
          </w:p>
        </w:tc>
      </w:tr>
      <w:tr w:rsidR="00492210" w:rsidRPr="000C2FBB" w14:paraId="0D05B770" w14:textId="77777777" w:rsidTr="00276D0E">
        <w:trPr>
          <w:trHeight w:val="214"/>
        </w:trPr>
        <w:tc>
          <w:tcPr>
            <w:tcW w:w="10603" w:type="dxa"/>
          </w:tcPr>
          <w:p w14:paraId="62BC5056" w14:textId="77777777" w:rsidR="00492210" w:rsidRDefault="00C71D87" w:rsidP="00492210">
            <w:pPr>
              <w:jc w:val="both"/>
            </w:pPr>
            <w:r>
              <w:lastRenderedPageBreak/>
              <w:t>11.15</w:t>
            </w:r>
            <w:r w:rsidR="00492210">
              <w:t>-1</w:t>
            </w:r>
            <w:r>
              <w:t>1</w:t>
            </w:r>
            <w:r w:rsidR="00492210">
              <w:t>.</w:t>
            </w:r>
            <w:r>
              <w:t>45</w:t>
            </w:r>
            <w:r w:rsidR="00492210">
              <w:t xml:space="preserve"> Ауд. 326</w:t>
            </w:r>
          </w:p>
          <w:p w14:paraId="6D62E462" w14:textId="77777777" w:rsidR="00492210" w:rsidRDefault="00C71D87" w:rsidP="00492210">
            <w:pPr>
              <w:jc w:val="both"/>
            </w:pPr>
            <w:r>
              <w:t xml:space="preserve">Практикум </w:t>
            </w:r>
            <w:r w:rsidRPr="006838CF">
              <w:t>"</w:t>
            </w:r>
            <w:r w:rsidR="00492210" w:rsidRPr="00B645C9">
              <w:t>Развитие активного словаря и навыков публичного выступления как направление профилактики девиантного поведения по</w:t>
            </w:r>
            <w:r w:rsidR="00335173">
              <w:t>дростков</w:t>
            </w:r>
            <w:r w:rsidRPr="006838CF">
              <w:t>"</w:t>
            </w:r>
            <w:r w:rsidR="00335173">
              <w:t>.</w:t>
            </w:r>
          </w:p>
          <w:p w14:paraId="05E06816" w14:textId="77777777" w:rsidR="00492210" w:rsidRDefault="00492210" w:rsidP="00492210">
            <w:pPr>
              <w:jc w:val="both"/>
            </w:pPr>
            <w:r w:rsidRPr="00B645C9">
              <w:t>Степанова Елена Дмитриевна</w:t>
            </w:r>
            <w:r>
              <w:t xml:space="preserve">, педагог-психолог </w:t>
            </w:r>
            <w:r w:rsidRPr="00B645C9">
              <w:t>МАОУ СОШ №40 г. Томска</w:t>
            </w:r>
          </w:p>
        </w:tc>
      </w:tr>
      <w:tr w:rsidR="00276D0E" w:rsidRPr="000C2FBB" w14:paraId="75D966B3" w14:textId="77777777" w:rsidTr="00276D0E">
        <w:trPr>
          <w:trHeight w:val="214"/>
        </w:trPr>
        <w:tc>
          <w:tcPr>
            <w:tcW w:w="10603" w:type="dxa"/>
          </w:tcPr>
          <w:p w14:paraId="2F5AF3F1" w14:textId="77777777" w:rsidR="00276D0E" w:rsidRDefault="00276D0E" w:rsidP="00353A0D">
            <w:pPr>
              <w:jc w:val="both"/>
            </w:pPr>
            <w:r>
              <w:t xml:space="preserve">10.20-10.50 Ауд. 330 </w:t>
            </w:r>
          </w:p>
          <w:p w14:paraId="4F4D3D7D" w14:textId="77777777" w:rsidR="00276D0E" w:rsidRDefault="00276D0E" w:rsidP="00353A0D">
            <w:pPr>
              <w:jc w:val="both"/>
            </w:pPr>
            <w:r>
              <w:t xml:space="preserve">Мастер-класс </w:t>
            </w:r>
            <w:r w:rsidRPr="006838CF">
              <w:t>"Семейные ценности: строим мосты, а не стены!"</w:t>
            </w:r>
            <w:r w:rsidR="00335173">
              <w:t>.</w:t>
            </w:r>
          </w:p>
          <w:p w14:paraId="613CD58D" w14:textId="77777777" w:rsidR="00276D0E" w:rsidRPr="00AE3599" w:rsidRDefault="00276D0E" w:rsidP="00353A0D">
            <w:pPr>
              <w:jc w:val="both"/>
            </w:pPr>
            <w:r w:rsidRPr="006838CF">
              <w:t>Глинская Маргарита Сергеевна, социальный педагог Томского техникума информационных технологий, Лазарева Александра Александровна, студентка 4 курса ФПСО</w:t>
            </w:r>
            <w:r>
              <w:t xml:space="preserve"> ТГПУ</w:t>
            </w:r>
          </w:p>
        </w:tc>
      </w:tr>
      <w:tr w:rsidR="00276D0E" w:rsidRPr="000C2FBB" w14:paraId="020A5E2A" w14:textId="77777777" w:rsidTr="00276D0E">
        <w:trPr>
          <w:trHeight w:val="214"/>
        </w:trPr>
        <w:tc>
          <w:tcPr>
            <w:tcW w:w="10603" w:type="dxa"/>
          </w:tcPr>
          <w:p w14:paraId="3045D11F" w14:textId="77777777" w:rsidR="00276D0E" w:rsidRDefault="00276D0E" w:rsidP="00353A0D">
            <w:pPr>
              <w:jc w:val="both"/>
            </w:pPr>
            <w:r>
              <w:t xml:space="preserve">11.00-11.30 Ауд. 330 </w:t>
            </w:r>
          </w:p>
          <w:p w14:paraId="017461EA" w14:textId="77777777" w:rsidR="00276D0E" w:rsidRDefault="00276D0E" w:rsidP="00353A0D">
            <w:pPr>
              <w:jc w:val="both"/>
              <w:rPr>
                <w:color w:val="000000"/>
                <w:lang w:eastAsia="ru-RU"/>
              </w:rPr>
            </w:pPr>
            <w:r>
              <w:t xml:space="preserve">Мастер-класс </w:t>
            </w:r>
            <w:r w:rsidRPr="006838CF">
              <w:t>"</w:t>
            </w:r>
            <w:r w:rsidRPr="00920129">
              <w:t>Технология "Педагогический тур" работы с родителями в формате лектория"</w:t>
            </w:r>
            <w:r w:rsidR="00335173">
              <w:t>.</w:t>
            </w:r>
          </w:p>
          <w:p w14:paraId="68DD04B4" w14:textId="77777777" w:rsidR="00276D0E" w:rsidRDefault="00276D0E" w:rsidP="00353A0D">
            <w:pPr>
              <w:jc w:val="both"/>
            </w:pPr>
            <w:r w:rsidRPr="003236AB">
              <w:rPr>
                <w:color w:val="000000"/>
                <w:lang w:eastAsia="ru-RU"/>
              </w:rPr>
              <w:t xml:space="preserve">Криволапова Яна Евгеньевна, социальный педагог </w:t>
            </w:r>
            <w:r>
              <w:rPr>
                <w:color w:val="000000"/>
                <w:lang w:eastAsia="ru-RU"/>
              </w:rPr>
              <w:t xml:space="preserve">МАОУ </w:t>
            </w:r>
            <w:r w:rsidRPr="003236AB">
              <w:rPr>
                <w:color w:val="000000"/>
                <w:lang w:eastAsia="ru-RU"/>
              </w:rPr>
              <w:t>Лице</w:t>
            </w:r>
            <w:r>
              <w:rPr>
                <w:color w:val="000000"/>
                <w:lang w:eastAsia="ru-RU"/>
              </w:rPr>
              <w:t>й</w:t>
            </w:r>
            <w:r w:rsidRPr="003236AB">
              <w:rPr>
                <w:color w:val="000000"/>
                <w:lang w:eastAsia="ru-RU"/>
              </w:rPr>
              <w:t xml:space="preserve"> № 8 г. Томска</w:t>
            </w:r>
            <w:r>
              <w:rPr>
                <w:color w:val="000000"/>
                <w:lang w:eastAsia="ru-RU"/>
              </w:rPr>
              <w:t>,</w:t>
            </w:r>
            <w:r w:rsidRPr="003236AB">
              <w:rPr>
                <w:color w:val="000000"/>
                <w:lang w:eastAsia="ru-RU"/>
              </w:rPr>
              <w:t xml:space="preserve"> </w:t>
            </w:r>
            <w:proofErr w:type="spellStart"/>
            <w:r w:rsidRPr="003236AB">
              <w:rPr>
                <w:color w:val="000000"/>
                <w:lang w:eastAsia="ru-RU"/>
              </w:rPr>
              <w:t>Лобач</w:t>
            </w:r>
            <w:proofErr w:type="spellEnd"/>
            <w:r w:rsidRPr="003236AB">
              <w:rPr>
                <w:color w:val="000000"/>
                <w:lang w:eastAsia="ru-RU"/>
              </w:rPr>
              <w:t xml:space="preserve"> Дарья Сергеевна, студентка 4 курса ФПСО</w:t>
            </w:r>
            <w:r>
              <w:rPr>
                <w:color w:val="000000"/>
                <w:lang w:eastAsia="ru-RU"/>
              </w:rPr>
              <w:t xml:space="preserve"> </w:t>
            </w:r>
            <w:r>
              <w:t>ТГПУ</w:t>
            </w:r>
          </w:p>
        </w:tc>
      </w:tr>
      <w:tr w:rsidR="00276D0E" w:rsidRPr="000C2FBB" w14:paraId="62910919" w14:textId="77777777" w:rsidTr="00276D0E">
        <w:trPr>
          <w:trHeight w:val="214"/>
        </w:trPr>
        <w:tc>
          <w:tcPr>
            <w:tcW w:w="10603" w:type="dxa"/>
          </w:tcPr>
          <w:p w14:paraId="62CB17FE" w14:textId="77777777" w:rsidR="00276D0E" w:rsidRDefault="00276D0E" w:rsidP="00353A0D">
            <w:pPr>
              <w:jc w:val="both"/>
            </w:pPr>
            <w:r>
              <w:t xml:space="preserve">11.40-12.10 Ауд. 330 </w:t>
            </w:r>
          </w:p>
          <w:p w14:paraId="246467F5" w14:textId="77777777" w:rsidR="00276D0E" w:rsidRDefault="00276D0E" w:rsidP="00353A0D">
            <w:pPr>
              <w:jc w:val="both"/>
            </w:pPr>
            <w:r>
              <w:t xml:space="preserve">Мастер-класс </w:t>
            </w:r>
            <w:r w:rsidRPr="006838CF">
              <w:t>"Как поддержка родителей (семьи) влияет на самооценку и психологическое здоровье подростка"</w:t>
            </w:r>
            <w:r w:rsidR="00335173">
              <w:t>.</w:t>
            </w:r>
          </w:p>
          <w:p w14:paraId="3AF4F613" w14:textId="77777777" w:rsidR="00276D0E" w:rsidRPr="00AE3599" w:rsidRDefault="00276D0E" w:rsidP="00353A0D">
            <w:pPr>
              <w:jc w:val="both"/>
            </w:pPr>
            <w:proofErr w:type="spellStart"/>
            <w:r w:rsidRPr="006838CF">
              <w:t>Лужевская</w:t>
            </w:r>
            <w:proofErr w:type="spellEnd"/>
            <w:r w:rsidRPr="006838CF">
              <w:t xml:space="preserve"> Мария Сергеевна, социальный педагог </w:t>
            </w:r>
            <w:r>
              <w:t xml:space="preserve">МАОУ СОШ № </w:t>
            </w:r>
            <w:r w:rsidRPr="006838CF">
              <w:t>14 г. Томска</w:t>
            </w:r>
            <w:r>
              <w:t>,</w:t>
            </w:r>
            <w:r w:rsidRPr="006838CF">
              <w:t xml:space="preserve"> Расторгуева Анастасия Владимировна, студентка 5 курса ФПСО</w:t>
            </w:r>
            <w:r>
              <w:t xml:space="preserve"> ТГПУ</w:t>
            </w:r>
          </w:p>
        </w:tc>
      </w:tr>
      <w:tr w:rsidR="008C5151" w:rsidRPr="000C2FBB" w14:paraId="192C7C0D" w14:textId="77777777" w:rsidTr="00276D0E">
        <w:trPr>
          <w:trHeight w:val="214"/>
        </w:trPr>
        <w:tc>
          <w:tcPr>
            <w:tcW w:w="10603" w:type="dxa"/>
          </w:tcPr>
          <w:p w14:paraId="7116E7E2" w14:textId="77777777" w:rsidR="008C5151" w:rsidRDefault="008C5151" w:rsidP="008C5151">
            <w:pPr>
              <w:jc w:val="both"/>
            </w:pPr>
            <w:r>
              <w:t xml:space="preserve">12.30-13.00 Ауд. 330 </w:t>
            </w:r>
          </w:p>
          <w:p w14:paraId="16CAC735" w14:textId="77777777" w:rsidR="008C5151" w:rsidRDefault="008C5151" w:rsidP="00353A0D">
            <w:pPr>
              <w:jc w:val="both"/>
            </w:pPr>
            <w:r>
              <w:t xml:space="preserve">Мастер-класс </w:t>
            </w:r>
            <w:r w:rsidRPr="006838CF">
              <w:t>"</w:t>
            </w:r>
            <w:r w:rsidRPr="008C5151">
              <w:t xml:space="preserve">Развитие логического мышления у подростков посредством методики "Машина </w:t>
            </w:r>
            <w:proofErr w:type="spellStart"/>
            <w:r w:rsidRPr="008C5151">
              <w:t>Голдберга</w:t>
            </w:r>
            <w:proofErr w:type="spellEnd"/>
            <w:r w:rsidRPr="008C5151">
              <w:t>"</w:t>
            </w:r>
            <w:r>
              <w:t>.</w:t>
            </w:r>
          </w:p>
          <w:p w14:paraId="7C490AB3" w14:textId="77777777" w:rsidR="008C5151" w:rsidRDefault="008C5151" w:rsidP="006B7D98">
            <w:pPr>
              <w:jc w:val="both"/>
            </w:pPr>
            <w:proofErr w:type="spellStart"/>
            <w:r w:rsidRPr="008C5151">
              <w:t>Азарная</w:t>
            </w:r>
            <w:proofErr w:type="spellEnd"/>
            <w:r w:rsidRPr="008C5151">
              <w:t xml:space="preserve"> Валерия Сергеевна</w:t>
            </w:r>
            <w:r>
              <w:t xml:space="preserve">, </w:t>
            </w:r>
            <w:r w:rsidR="006B7D98" w:rsidRPr="006B7D98">
              <w:t>советник директора по воспитанию и взаимодействию с детскими общественными объединениями</w:t>
            </w:r>
            <w:r w:rsidR="006B7D98">
              <w:t xml:space="preserve"> </w:t>
            </w:r>
            <w:r w:rsidR="006B7D98" w:rsidRPr="006B7D98">
              <w:t>ОГБПОУ "Томский аграрный колледж"</w:t>
            </w:r>
          </w:p>
        </w:tc>
      </w:tr>
      <w:tr w:rsidR="008C5151" w:rsidRPr="000C2FBB" w14:paraId="38D74F72" w14:textId="77777777" w:rsidTr="00276D0E">
        <w:trPr>
          <w:trHeight w:val="214"/>
        </w:trPr>
        <w:tc>
          <w:tcPr>
            <w:tcW w:w="10603" w:type="dxa"/>
          </w:tcPr>
          <w:p w14:paraId="5A9FBE56" w14:textId="77777777" w:rsidR="00335173" w:rsidRDefault="00335173" w:rsidP="00335173">
            <w:pPr>
              <w:jc w:val="both"/>
            </w:pPr>
            <w:r w:rsidRPr="00B942C4">
              <w:t>13</w:t>
            </w:r>
            <w:r>
              <w:t>.1</w:t>
            </w:r>
            <w:r w:rsidRPr="00B942C4">
              <w:t>0</w:t>
            </w:r>
            <w:r>
              <w:t>-13.40 Ауд. 330</w:t>
            </w:r>
          </w:p>
          <w:p w14:paraId="3D55CB40" w14:textId="77777777" w:rsidR="001F0FD7" w:rsidRDefault="001F0FD7" w:rsidP="001F0FD7">
            <w:pPr>
              <w:jc w:val="both"/>
            </w:pPr>
            <w:r>
              <w:t xml:space="preserve">Мастер-класс </w:t>
            </w:r>
            <w:r w:rsidRPr="006838CF">
              <w:t>"</w:t>
            </w:r>
            <w:r>
              <w:t>Справимся вместе</w:t>
            </w:r>
            <w:r w:rsidRPr="006838CF">
              <w:t>"</w:t>
            </w:r>
            <w:r>
              <w:t>.</w:t>
            </w:r>
          </w:p>
          <w:p w14:paraId="1F632035" w14:textId="77777777" w:rsidR="008C5151" w:rsidRDefault="001F0FD7" w:rsidP="001F0FD7">
            <w:pPr>
              <w:jc w:val="both"/>
            </w:pPr>
            <w:proofErr w:type="spellStart"/>
            <w:r>
              <w:t>Шитина</w:t>
            </w:r>
            <w:proofErr w:type="spellEnd"/>
            <w:r>
              <w:t xml:space="preserve"> Оксана Валерьевна, Костина Мария Григорьевна, педагоги-психологи МАОУ "СОШ №2 им. Ф.А. Трифонова" г. Колпашево</w:t>
            </w:r>
          </w:p>
        </w:tc>
      </w:tr>
    </w:tbl>
    <w:p w14:paraId="370F991D" w14:textId="77777777" w:rsidR="00276D0E" w:rsidRDefault="00276D0E" w:rsidP="00276D0E"/>
    <w:p w14:paraId="6C71B90F" w14:textId="77777777" w:rsidR="00C23528" w:rsidRPr="000C2FBB" w:rsidRDefault="00C23528" w:rsidP="00276D0E">
      <w:pPr>
        <w:pStyle w:val="ConsPlusNonformat"/>
        <w:widowControl/>
        <w:spacing w:line="240" w:lineRule="auto"/>
        <w:jc w:val="center"/>
      </w:pPr>
    </w:p>
    <w:sectPr w:rsidR="00C23528" w:rsidRPr="000C2FBB" w:rsidSect="00A65BA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B943A" w14:textId="77777777" w:rsidR="00D41238" w:rsidRDefault="00D41238" w:rsidP="00594213">
      <w:r>
        <w:separator/>
      </w:r>
    </w:p>
  </w:endnote>
  <w:endnote w:type="continuationSeparator" w:id="0">
    <w:p w14:paraId="0F1D6A51" w14:textId="77777777" w:rsidR="00D41238" w:rsidRDefault="00D41238" w:rsidP="0059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lbany AMT">
    <w:altName w:val="Arial"/>
    <w:charset w:val="00"/>
    <w:family w:val="swiss"/>
    <w:pitch w:val="variable"/>
  </w:font>
  <w:font w:name="Lohit Hindi">
    <w:altName w:val="MS Gothic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C08C" w14:textId="77777777" w:rsidR="003F36F8" w:rsidRDefault="003F36F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BA903" w14:textId="77777777" w:rsidR="00F46246" w:rsidRPr="00014AC3" w:rsidRDefault="00F46246">
    <w:pPr>
      <w:pStyle w:val="ab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9FAAB" w14:textId="77777777" w:rsidR="004C0E5A" w:rsidRPr="003F7ACF" w:rsidRDefault="004C0E5A" w:rsidP="003F7AC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B6A83" w14:textId="77777777" w:rsidR="00D41238" w:rsidRDefault="00D41238" w:rsidP="00594213">
      <w:r>
        <w:separator/>
      </w:r>
    </w:p>
  </w:footnote>
  <w:footnote w:type="continuationSeparator" w:id="0">
    <w:p w14:paraId="1BF1D325" w14:textId="77777777" w:rsidR="00D41238" w:rsidRDefault="00D41238" w:rsidP="00594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251A" w14:textId="77777777" w:rsidR="003F36F8" w:rsidRDefault="003F36F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95CB9" w14:textId="77777777" w:rsidR="00594213" w:rsidRPr="002C1456" w:rsidRDefault="00594213">
    <w:pPr>
      <w:pStyle w:val="a9"/>
      <w:jc w:val="center"/>
      <w:rPr>
        <w:lang w:val="ru-RU"/>
      </w:rPr>
    </w:pPr>
  </w:p>
  <w:p w14:paraId="1C07050B" w14:textId="77777777" w:rsidR="00594213" w:rsidRDefault="0059421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3BCC7" w14:textId="77777777" w:rsidR="003F36F8" w:rsidRDefault="003F36F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358005D"/>
    <w:multiLevelType w:val="hybridMultilevel"/>
    <w:tmpl w:val="BDBEA34A"/>
    <w:lvl w:ilvl="0" w:tplc="48F6958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E05D7"/>
    <w:multiLevelType w:val="hybridMultilevel"/>
    <w:tmpl w:val="7E5AA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94A68"/>
    <w:multiLevelType w:val="hybridMultilevel"/>
    <w:tmpl w:val="25906110"/>
    <w:lvl w:ilvl="0" w:tplc="138E7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046F75"/>
    <w:multiLevelType w:val="hybridMultilevel"/>
    <w:tmpl w:val="4538E75C"/>
    <w:lvl w:ilvl="0" w:tplc="16D2D65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435357"/>
    <w:multiLevelType w:val="hybridMultilevel"/>
    <w:tmpl w:val="CA221D66"/>
    <w:lvl w:ilvl="0" w:tplc="C1AEB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4657C"/>
    <w:multiLevelType w:val="hybridMultilevel"/>
    <w:tmpl w:val="2160CE36"/>
    <w:lvl w:ilvl="0" w:tplc="ACB8BBE0">
      <w:start w:val="1"/>
      <w:numFmt w:val="bullet"/>
      <w:lvlText w:val="̶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20DCF"/>
    <w:multiLevelType w:val="hybridMultilevel"/>
    <w:tmpl w:val="E02C86DA"/>
    <w:lvl w:ilvl="0" w:tplc="1EE80F6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D3F49"/>
    <w:multiLevelType w:val="hybridMultilevel"/>
    <w:tmpl w:val="0B02AE82"/>
    <w:lvl w:ilvl="0" w:tplc="3796E852">
      <w:start w:val="1"/>
      <w:numFmt w:val="bullet"/>
      <w:lvlText w:val="̶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A657A"/>
    <w:multiLevelType w:val="hybridMultilevel"/>
    <w:tmpl w:val="25B0375C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>
      <w:start w:val="1"/>
      <w:numFmt w:val="lowerLetter"/>
      <w:lvlText w:val="%2."/>
      <w:lvlJc w:val="left"/>
      <w:pPr>
        <w:ind w:left="1475" w:hanging="360"/>
      </w:pPr>
    </w:lvl>
    <w:lvl w:ilvl="2" w:tplc="0419001B">
      <w:start w:val="1"/>
      <w:numFmt w:val="lowerRoman"/>
      <w:lvlText w:val="%3."/>
      <w:lvlJc w:val="right"/>
      <w:pPr>
        <w:ind w:left="2195" w:hanging="180"/>
      </w:pPr>
    </w:lvl>
    <w:lvl w:ilvl="3" w:tplc="0419000F">
      <w:start w:val="1"/>
      <w:numFmt w:val="decimal"/>
      <w:lvlText w:val="%4."/>
      <w:lvlJc w:val="left"/>
      <w:pPr>
        <w:ind w:left="2915" w:hanging="360"/>
      </w:pPr>
    </w:lvl>
    <w:lvl w:ilvl="4" w:tplc="04190019">
      <w:start w:val="1"/>
      <w:numFmt w:val="lowerLetter"/>
      <w:lvlText w:val="%5."/>
      <w:lvlJc w:val="left"/>
      <w:pPr>
        <w:ind w:left="3635" w:hanging="360"/>
      </w:pPr>
    </w:lvl>
    <w:lvl w:ilvl="5" w:tplc="0419001B">
      <w:start w:val="1"/>
      <w:numFmt w:val="lowerRoman"/>
      <w:lvlText w:val="%6."/>
      <w:lvlJc w:val="right"/>
      <w:pPr>
        <w:ind w:left="4355" w:hanging="180"/>
      </w:pPr>
    </w:lvl>
    <w:lvl w:ilvl="6" w:tplc="0419000F">
      <w:start w:val="1"/>
      <w:numFmt w:val="decimal"/>
      <w:lvlText w:val="%7."/>
      <w:lvlJc w:val="left"/>
      <w:pPr>
        <w:ind w:left="5075" w:hanging="360"/>
      </w:pPr>
    </w:lvl>
    <w:lvl w:ilvl="7" w:tplc="04190019">
      <w:start w:val="1"/>
      <w:numFmt w:val="lowerLetter"/>
      <w:lvlText w:val="%8."/>
      <w:lvlJc w:val="left"/>
      <w:pPr>
        <w:ind w:left="5795" w:hanging="360"/>
      </w:pPr>
    </w:lvl>
    <w:lvl w:ilvl="8" w:tplc="0419001B">
      <w:start w:val="1"/>
      <w:numFmt w:val="lowerRoman"/>
      <w:lvlText w:val="%9."/>
      <w:lvlJc w:val="right"/>
      <w:pPr>
        <w:ind w:left="6515" w:hanging="180"/>
      </w:pPr>
    </w:lvl>
  </w:abstractNum>
  <w:abstractNum w:abstractNumId="11" w15:restartNumberingAfterBreak="0">
    <w:nsid w:val="3F4A3D79"/>
    <w:multiLevelType w:val="hybridMultilevel"/>
    <w:tmpl w:val="F7C2636C"/>
    <w:lvl w:ilvl="0" w:tplc="A6FA35BC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08B43A7"/>
    <w:multiLevelType w:val="hybridMultilevel"/>
    <w:tmpl w:val="3F26FE0E"/>
    <w:lvl w:ilvl="0" w:tplc="A84CF54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749088A"/>
    <w:multiLevelType w:val="hybridMultilevel"/>
    <w:tmpl w:val="7CA08346"/>
    <w:lvl w:ilvl="0" w:tplc="3AF406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C1096"/>
    <w:multiLevelType w:val="hybridMultilevel"/>
    <w:tmpl w:val="130ADEB0"/>
    <w:lvl w:ilvl="0" w:tplc="262A63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10C9D"/>
    <w:multiLevelType w:val="hybridMultilevel"/>
    <w:tmpl w:val="3566FBD0"/>
    <w:lvl w:ilvl="0" w:tplc="ACB8BBE0">
      <w:start w:val="1"/>
      <w:numFmt w:val="bullet"/>
      <w:lvlText w:val="̶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D0938"/>
    <w:multiLevelType w:val="hybridMultilevel"/>
    <w:tmpl w:val="9F2E4E80"/>
    <w:lvl w:ilvl="0" w:tplc="262A63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57C0E"/>
    <w:multiLevelType w:val="hybridMultilevel"/>
    <w:tmpl w:val="DAC08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5"/>
  </w:num>
  <w:num w:numId="5">
    <w:abstractNumId w:val="8"/>
  </w:num>
  <w:num w:numId="6">
    <w:abstractNumId w:val="2"/>
  </w:num>
  <w:num w:numId="7">
    <w:abstractNumId w:val="12"/>
  </w:num>
  <w:num w:numId="8">
    <w:abstractNumId w:val="4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4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D3"/>
    <w:rsid w:val="00002772"/>
    <w:rsid w:val="00007993"/>
    <w:rsid w:val="00007C34"/>
    <w:rsid w:val="00014AC3"/>
    <w:rsid w:val="000153C2"/>
    <w:rsid w:val="00016D9F"/>
    <w:rsid w:val="000173A0"/>
    <w:rsid w:val="00022958"/>
    <w:rsid w:val="00023E6D"/>
    <w:rsid w:val="00030692"/>
    <w:rsid w:val="000319D9"/>
    <w:rsid w:val="00036C21"/>
    <w:rsid w:val="00050D90"/>
    <w:rsid w:val="0005209F"/>
    <w:rsid w:val="00056A17"/>
    <w:rsid w:val="00057024"/>
    <w:rsid w:val="000609EE"/>
    <w:rsid w:val="000639BC"/>
    <w:rsid w:val="000661AF"/>
    <w:rsid w:val="00066EE2"/>
    <w:rsid w:val="0007051E"/>
    <w:rsid w:val="000720D8"/>
    <w:rsid w:val="000723DD"/>
    <w:rsid w:val="000753C7"/>
    <w:rsid w:val="00080F4B"/>
    <w:rsid w:val="00082EAD"/>
    <w:rsid w:val="00087828"/>
    <w:rsid w:val="00092B19"/>
    <w:rsid w:val="000941AB"/>
    <w:rsid w:val="000A6ACD"/>
    <w:rsid w:val="000B2083"/>
    <w:rsid w:val="000B28B1"/>
    <w:rsid w:val="000B793D"/>
    <w:rsid w:val="000C0C8C"/>
    <w:rsid w:val="000C1AEE"/>
    <w:rsid w:val="000C2FBB"/>
    <w:rsid w:val="000C34CA"/>
    <w:rsid w:val="000C5D7E"/>
    <w:rsid w:val="000C6F38"/>
    <w:rsid w:val="000D07E3"/>
    <w:rsid w:val="000D0F29"/>
    <w:rsid w:val="000D34A5"/>
    <w:rsid w:val="000F1D1B"/>
    <w:rsid w:val="000F2008"/>
    <w:rsid w:val="000F223C"/>
    <w:rsid w:val="000F40A4"/>
    <w:rsid w:val="000F651A"/>
    <w:rsid w:val="000F7137"/>
    <w:rsid w:val="001021EC"/>
    <w:rsid w:val="001025BD"/>
    <w:rsid w:val="001042CF"/>
    <w:rsid w:val="00107372"/>
    <w:rsid w:val="00110820"/>
    <w:rsid w:val="00110F7D"/>
    <w:rsid w:val="00114E16"/>
    <w:rsid w:val="00114F00"/>
    <w:rsid w:val="001156A9"/>
    <w:rsid w:val="00124C92"/>
    <w:rsid w:val="00133FBB"/>
    <w:rsid w:val="00137ED0"/>
    <w:rsid w:val="001424A0"/>
    <w:rsid w:val="00142683"/>
    <w:rsid w:val="00144B5F"/>
    <w:rsid w:val="00146D72"/>
    <w:rsid w:val="00146ECF"/>
    <w:rsid w:val="0015062B"/>
    <w:rsid w:val="00152E4C"/>
    <w:rsid w:val="00154344"/>
    <w:rsid w:val="0015435A"/>
    <w:rsid w:val="001563CE"/>
    <w:rsid w:val="00156EED"/>
    <w:rsid w:val="00163DBF"/>
    <w:rsid w:val="00165F08"/>
    <w:rsid w:val="00166C30"/>
    <w:rsid w:val="001675AC"/>
    <w:rsid w:val="001704AB"/>
    <w:rsid w:val="00171110"/>
    <w:rsid w:val="00181AF4"/>
    <w:rsid w:val="00181D99"/>
    <w:rsid w:val="001860FD"/>
    <w:rsid w:val="00186B7B"/>
    <w:rsid w:val="00186F38"/>
    <w:rsid w:val="00187CFC"/>
    <w:rsid w:val="00191183"/>
    <w:rsid w:val="0019157A"/>
    <w:rsid w:val="00192E22"/>
    <w:rsid w:val="001934A7"/>
    <w:rsid w:val="00195C85"/>
    <w:rsid w:val="001A30D4"/>
    <w:rsid w:val="001A4E56"/>
    <w:rsid w:val="001A67A4"/>
    <w:rsid w:val="001A7BB7"/>
    <w:rsid w:val="001B6632"/>
    <w:rsid w:val="001C3CF5"/>
    <w:rsid w:val="001C3E51"/>
    <w:rsid w:val="001C613B"/>
    <w:rsid w:val="001D035D"/>
    <w:rsid w:val="001D6025"/>
    <w:rsid w:val="001E1AAC"/>
    <w:rsid w:val="001E442A"/>
    <w:rsid w:val="001E5848"/>
    <w:rsid w:val="001F0FD7"/>
    <w:rsid w:val="001F67B2"/>
    <w:rsid w:val="001F6EFA"/>
    <w:rsid w:val="001F7B73"/>
    <w:rsid w:val="00202327"/>
    <w:rsid w:val="002028F8"/>
    <w:rsid w:val="00203000"/>
    <w:rsid w:val="0021694A"/>
    <w:rsid w:val="00217AB6"/>
    <w:rsid w:val="00217FEA"/>
    <w:rsid w:val="0022572E"/>
    <w:rsid w:val="002322A3"/>
    <w:rsid w:val="00240291"/>
    <w:rsid w:val="00240C27"/>
    <w:rsid w:val="002425AE"/>
    <w:rsid w:val="00244054"/>
    <w:rsid w:val="0024667D"/>
    <w:rsid w:val="002505DE"/>
    <w:rsid w:val="00251A6B"/>
    <w:rsid w:val="0025254D"/>
    <w:rsid w:val="00260CA6"/>
    <w:rsid w:val="0026191D"/>
    <w:rsid w:val="00261D3B"/>
    <w:rsid w:val="002748AD"/>
    <w:rsid w:val="00276291"/>
    <w:rsid w:val="00276970"/>
    <w:rsid w:val="00276D0E"/>
    <w:rsid w:val="002777B7"/>
    <w:rsid w:val="00284275"/>
    <w:rsid w:val="002843B9"/>
    <w:rsid w:val="0028533B"/>
    <w:rsid w:val="00287219"/>
    <w:rsid w:val="00291D58"/>
    <w:rsid w:val="0029286A"/>
    <w:rsid w:val="002946FA"/>
    <w:rsid w:val="002A1C9C"/>
    <w:rsid w:val="002A2658"/>
    <w:rsid w:val="002A3B0F"/>
    <w:rsid w:val="002A3E86"/>
    <w:rsid w:val="002A61A0"/>
    <w:rsid w:val="002A70AE"/>
    <w:rsid w:val="002B3E47"/>
    <w:rsid w:val="002B532A"/>
    <w:rsid w:val="002C1456"/>
    <w:rsid w:val="002C6641"/>
    <w:rsid w:val="002C7591"/>
    <w:rsid w:val="002D37D3"/>
    <w:rsid w:val="002D67AF"/>
    <w:rsid w:val="002E2E99"/>
    <w:rsid w:val="002E4C71"/>
    <w:rsid w:val="002E6C19"/>
    <w:rsid w:val="002F5861"/>
    <w:rsid w:val="002F670B"/>
    <w:rsid w:val="00302E7A"/>
    <w:rsid w:val="00303420"/>
    <w:rsid w:val="00303CB6"/>
    <w:rsid w:val="00304403"/>
    <w:rsid w:val="00304F60"/>
    <w:rsid w:val="003068FF"/>
    <w:rsid w:val="00306A39"/>
    <w:rsid w:val="00306A49"/>
    <w:rsid w:val="00314C88"/>
    <w:rsid w:val="003224D8"/>
    <w:rsid w:val="00323C52"/>
    <w:rsid w:val="00324D46"/>
    <w:rsid w:val="00327355"/>
    <w:rsid w:val="0033028D"/>
    <w:rsid w:val="00330452"/>
    <w:rsid w:val="003314B0"/>
    <w:rsid w:val="00335173"/>
    <w:rsid w:val="00341E95"/>
    <w:rsid w:val="00342572"/>
    <w:rsid w:val="003430A6"/>
    <w:rsid w:val="00343530"/>
    <w:rsid w:val="00345E58"/>
    <w:rsid w:val="00350543"/>
    <w:rsid w:val="00353A0D"/>
    <w:rsid w:val="003669DF"/>
    <w:rsid w:val="00367015"/>
    <w:rsid w:val="003670EA"/>
    <w:rsid w:val="00377789"/>
    <w:rsid w:val="00377D30"/>
    <w:rsid w:val="00383617"/>
    <w:rsid w:val="003A0BD3"/>
    <w:rsid w:val="003A1855"/>
    <w:rsid w:val="003A2C2B"/>
    <w:rsid w:val="003A7697"/>
    <w:rsid w:val="003B0230"/>
    <w:rsid w:val="003C3B24"/>
    <w:rsid w:val="003D58F8"/>
    <w:rsid w:val="003D5913"/>
    <w:rsid w:val="003D6144"/>
    <w:rsid w:val="003D622A"/>
    <w:rsid w:val="003D7617"/>
    <w:rsid w:val="003E1A02"/>
    <w:rsid w:val="003E692D"/>
    <w:rsid w:val="003F36F8"/>
    <w:rsid w:val="003F60F1"/>
    <w:rsid w:val="003F6D67"/>
    <w:rsid w:val="003F717E"/>
    <w:rsid w:val="003F72E1"/>
    <w:rsid w:val="003F76FC"/>
    <w:rsid w:val="003F7ACF"/>
    <w:rsid w:val="00400F29"/>
    <w:rsid w:val="004079AA"/>
    <w:rsid w:val="00414973"/>
    <w:rsid w:val="0042614A"/>
    <w:rsid w:val="004270C0"/>
    <w:rsid w:val="00434530"/>
    <w:rsid w:val="00435DC2"/>
    <w:rsid w:val="0043615A"/>
    <w:rsid w:val="0043624F"/>
    <w:rsid w:val="00436FC9"/>
    <w:rsid w:val="004434FB"/>
    <w:rsid w:val="00443EFB"/>
    <w:rsid w:val="00444865"/>
    <w:rsid w:val="004462BC"/>
    <w:rsid w:val="0045511B"/>
    <w:rsid w:val="00460A8C"/>
    <w:rsid w:val="0046101D"/>
    <w:rsid w:val="004677EC"/>
    <w:rsid w:val="00470DC4"/>
    <w:rsid w:val="004741A0"/>
    <w:rsid w:val="0047643A"/>
    <w:rsid w:val="0048115B"/>
    <w:rsid w:val="0048120F"/>
    <w:rsid w:val="0048204E"/>
    <w:rsid w:val="00483BBF"/>
    <w:rsid w:val="004847B6"/>
    <w:rsid w:val="00484987"/>
    <w:rsid w:val="00484F70"/>
    <w:rsid w:val="004902F6"/>
    <w:rsid w:val="00491E20"/>
    <w:rsid w:val="00491F16"/>
    <w:rsid w:val="00492210"/>
    <w:rsid w:val="00492FB2"/>
    <w:rsid w:val="004947FB"/>
    <w:rsid w:val="0049767C"/>
    <w:rsid w:val="00497A2E"/>
    <w:rsid w:val="00497CA9"/>
    <w:rsid w:val="004B1EE8"/>
    <w:rsid w:val="004B39B6"/>
    <w:rsid w:val="004B3DBA"/>
    <w:rsid w:val="004B7290"/>
    <w:rsid w:val="004C0D16"/>
    <w:rsid w:val="004C0E5A"/>
    <w:rsid w:val="004C13FE"/>
    <w:rsid w:val="004C15E7"/>
    <w:rsid w:val="004D13B7"/>
    <w:rsid w:val="004D2FE1"/>
    <w:rsid w:val="004D48F1"/>
    <w:rsid w:val="004D797F"/>
    <w:rsid w:val="004E2425"/>
    <w:rsid w:val="004E2485"/>
    <w:rsid w:val="004E445A"/>
    <w:rsid w:val="004E7A1B"/>
    <w:rsid w:val="004F265E"/>
    <w:rsid w:val="004F704C"/>
    <w:rsid w:val="00512750"/>
    <w:rsid w:val="005157F2"/>
    <w:rsid w:val="00515BA7"/>
    <w:rsid w:val="00520EDE"/>
    <w:rsid w:val="00521984"/>
    <w:rsid w:val="005268E6"/>
    <w:rsid w:val="005275E0"/>
    <w:rsid w:val="00527B9F"/>
    <w:rsid w:val="00545FA9"/>
    <w:rsid w:val="00554176"/>
    <w:rsid w:val="0056159C"/>
    <w:rsid w:val="00564810"/>
    <w:rsid w:val="00564A8D"/>
    <w:rsid w:val="00565B32"/>
    <w:rsid w:val="00566DD5"/>
    <w:rsid w:val="005714E9"/>
    <w:rsid w:val="005775FC"/>
    <w:rsid w:val="0058068B"/>
    <w:rsid w:val="005822C3"/>
    <w:rsid w:val="00583620"/>
    <w:rsid w:val="00583B99"/>
    <w:rsid w:val="00584BC6"/>
    <w:rsid w:val="00586BE9"/>
    <w:rsid w:val="0059064C"/>
    <w:rsid w:val="005922E7"/>
    <w:rsid w:val="00593B5B"/>
    <w:rsid w:val="00593C51"/>
    <w:rsid w:val="00594213"/>
    <w:rsid w:val="00597658"/>
    <w:rsid w:val="005A2CE3"/>
    <w:rsid w:val="005A4479"/>
    <w:rsid w:val="005A63EB"/>
    <w:rsid w:val="005A6422"/>
    <w:rsid w:val="005A6D71"/>
    <w:rsid w:val="005B64B4"/>
    <w:rsid w:val="005C2607"/>
    <w:rsid w:val="005C2CAA"/>
    <w:rsid w:val="005C64A2"/>
    <w:rsid w:val="005C7777"/>
    <w:rsid w:val="005D45A9"/>
    <w:rsid w:val="005D776B"/>
    <w:rsid w:val="005E0366"/>
    <w:rsid w:val="005E1983"/>
    <w:rsid w:val="005E2E12"/>
    <w:rsid w:val="005E4E49"/>
    <w:rsid w:val="005F1A59"/>
    <w:rsid w:val="005F2D21"/>
    <w:rsid w:val="005F48E5"/>
    <w:rsid w:val="005F76DB"/>
    <w:rsid w:val="0060711C"/>
    <w:rsid w:val="00613673"/>
    <w:rsid w:val="00615504"/>
    <w:rsid w:val="00616C84"/>
    <w:rsid w:val="006217CD"/>
    <w:rsid w:val="0062546A"/>
    <w:rsid w:val="00625F00"/>
    <w:rsid w:val="00627978"/>
    <w:rsid w:val="00631214"/>
    <w:rsid w:val="00631B11"/>
    <w:rsid w:val="00633C91"/>
    <w:rsid w:val="00634C0A"/>
    <w:rsid w:val="00635773"/>
    <w:rsid w:val="00635A91"/>
    <w:rsid w:val="00637D8C"/>
    <w:rsid w:val="00640A3C"/>
    <w:rsid w:val="00642F4A"/>
    <w:rsid w:val="00644459"/>
    <w:rsid w:val="006451B4"/>
    <w:rsid w:val="0064612E"/>
    <w:rsid w:val="0065102A"/>
    <w:rsid w:val="00651B61"/>
    <w:rsid w:val="006540C8"/>
    <w:rsid w:val="00654CDE"/>
    <w:rsid w:val="006606E1"/>
    <w:rsid w:val="00660E7B"/>
    <w:rsid w:val="006611D1"/>
    <w:rsid w:val="006622CC"/>
    <w:rsid w:val="00662621"/>
    <w:rsid w:val="00663EA7"/>
    <w:rsid w:val="00667740"/>
    <w:rsid w:val="006726F6"/>
    <w:rsid w:val="006744E1"/>
    <w:rsid w:val="006745F6"/>
    <w:rsid w:val="0067484A"/>
    <w:rsid w:val="00676E19"/>
    <w:rsid w:val="00677567"/>
    <w:rsid w:val="00686894"/>
    <w:rsid w:val="00687AE4"/>
    <w:rsid w:val="00687B71"/>
    <w:rsid w:val="006931D8"/>
    <w:rsid w:val="0069519F"/>
    <w:rsid w:val="006969E5"/>
    <w:rsid w:val="0069798B"/>
    <w:rsid w:val="00697CAB"/>
    <w:rsid w:val="006A1BB4"/>
    <w:rsid w:val="006A373B"/>
    <w:rsid w:val="006A3C3B"/>
    <w:rsid w:val="006A4533"/>
    <w:rsid w:val="006A72A5"/>
    <w:rsid w:val="006B047B"/>
    <w:rsid w:val="006B0B22"/>
    <w:rsid w:val="006B19B7"/>
    <w:rsid w:val="006B39BA"/>
    <w:rsid w:val="006B5D83"/>
    <w:rsid w:val="006B6DCD"/>
    <w:rsid w:val="006B7374"/>
    <w:rsid w:val="006B7D98"/>
    <w:rsid w:val="006D6CC3"/>
    <w:rsid w:val="006E2A1B"/>
    <w:rsid w:val="006E54CF"/>
    <w:rsid w:val="006E6B88"/>
    <w:rsid w:val="006F10A1"/>
    <w:rsid w:val="006F232A"/>
    <w:rsid w:val="006F539C"/>
    <w:rsid w:val="006F71E4"/>
    <w:rsid w:val="0070207A"/>
    <w:rsid w:val="00715FA6"/>
    <w:rsid w:val="00717C5A"/>
    <w:rsid w:val="0072159D"/>
    <w:rsid w:val="00721CF4"/>
    <w:rsid w:val="00724D4E"/>
    <w:rsid w:val="00725038"/>
    <w:rsid w:val="00727F55"/>
    <w:rsid w:val="007308A4"/>
    <w:rsid w:val="007308ED"/>
    <w:rsid w:val="0073791D"/>
    <w:rsid w:val="00743D8E"/>
    <w:rsid w:val="00744FC4"/>
    <w:rsid w:val="007468DD"/>
    <w:rsid w:val="00750D01"/>
    <w:rsid w:val="0075228C"/>
    <w:rsid w:val="0076482E"/>
    <w:rsid w:val="007803F9"/>
    <w:rsid w:val="00781734"/>
    <w:rsid w:val="007829CF"/>
    <w:rsid w:val="00785F2F"/>
    <w:rsid w:val="00793663"/>
    <w:rsid w:val="00793D5D"/>
    <w:rsid w:val="00796546"/>
    <w:rsid w:val="007A132A"/>
    <w:rsid w:val="007A19FC"/>
    <w:rsid w:val="007A1A7A"/>
    <w:rsid w:val="007A3BF5"/>
    <w:rsid w:val="007A4175"/>
    <w:rsid w:val="007A43CC"/>
    <w:rsid w:val="007A5718"/>
    <w:rsid w:val="007B719D"/>
    <w:rsid w:val="007C26B7"/>
    <w:rsid w:val="007C37CB"/>
    <w:rsid w:val="007C484A"/>
    <w:rsid w:val="007C4A4E"/>
    <w:rsid w:val="007C7BC3"/>
    <w:rsid w:val="007D2EBC"/>
    <w:rsid w:val="007D2EE5"/>
    <w:rsid w:val="007D6AC7"/>
    <w:rsid w:val="007E244C"/>
    <w:rsid w:val="007E5A63"/>
    <w:rsid w:val="007E788F"/>
    <w:rsid w:val="00805356"/>
    <w:rsid w:val="00806CB8"/>
    <w:rsid w:val="00811DED"/>
    <w:rsid w:val="0081511C"/>
    <w:rsid w:val="008152EC"/>
    <w:rsid w:val="00822602"/>
    <w:rsid w:val="00825C06"/>
    <w:rsid w:val="00840A0C"/>
    <w:rsid w:val="008417F0"/>
    <w:rsid w:val="008419B4"/>
    <w:rsid w:val="00844021"/>
    <w:rsid w:val="008462A4"/>
    <w:rsid w:val="008469BA"/>
    <w:rsid w:val="008472AF"/>
    <w:rsid w:val="0085042B"/>
    <w:rsid w:val="00851FCB"/>
    <w:rsid w:val="008529B9"/>
    <w:rsid w:val="0085511D"/>
    <w:rsid w:val="00863B2D"/>
    <w:rsid w:val="00865265"/>
    <w:rsid w:val="00866301"/>
    <w:rsid w:val="00870EC8"/>
    <w:rsid w:val="00885A89"/>
    <w:rsid w:val="0089397F"/>
    <w:rsid w:val="00896699"/>
    <w:rsid w:val="0089687F"/>
    <w:rsid w:val="008A3E2D"/>
    <w:rsid w:val="008A7FB2"/>
    <w:rsid w:val="008B63D6"/>
    <w:rsid w:val="008C2052"/>
    <w:rsid w:val="008C3069"/>
    <w:rsid w:val="008C448B"/>
    <w:rsid w:val="008C5151"/>
    <w:rsid w:val="008C62D9"/>
    <w:rsid w:val="008C6B9D"/>
    <w:rsid w:val="008C7476"/>
    <w:rsid w:val="008D48A4"/>
    <w:rsid w:val="008D51EC"/>
    <w:rsid w:val="008D5735"/>
    <w:rsid w:val="008E2C51"/>
    <w:rsid w:val="008E60B8"/>
    <w:rsid w:val="008E6124"/>
    <w:rsid w:val="008F0E07"/>
    <w:rsid w:val="008F225F"/>
    <w:rsid w:val="008F5A17"/>
    <w:rsid w:val="008F6468"/>
    <w:rsid w:val="00902041"/>
    <w:rsid w:val="00902762"/>
    <w:rsid w:val="00907820"/>
    <w:rsid w:val="009116DC"/>
    <w:rsid w:val="00917B4F"/>
    <w:rsid w:val="00917D02"/>
    <w:rsid w:val="0092284B"/>
    <w:rsid w:val="009264B3"/>
    <w:rsid w:val="009475F2"/>
    <w:rsid w:val="00947BDF"/>
    <w:rsid w:val="009505C9"/>
    <w:rsid w:val="009526A7"/>
    <w:rsid w:val="00952F85"/>
    <w:rsid w:val="0095373C"/>
    <w:rsid w:val="00953BF1"/>
    <w:rsid w:val="009574D3"/>
    <w:rsid w:val="00964BB4"/>
    <w:rsid w:val="00967742"/>
    <w:rsid w:val="00967BB0"/>
    <w:rsid w:val="00973274"/>
    <w:rsid w:val="00976FD6"/>
    <w:rsid w:val="009814E9"/>
    <w:rsid w:val="00983313"/>
    <w:rsid w:val="009903C5"/>
    <w:rsid w:val="00994E31"/>
    <w:rsid w:val="00994F72"/>
    <w:rsid w:val="009955F2"/>
    <w:rsid w:val="009A2A42"/>
    <w:rsid w:val="009A312A"/>
    <w:rsid w:val="009A6581"/>
    <w:rsid w:val="009A7A40"/>
    <w:rsid w:val="009B1097"/>
    <w:rsid w:val="009B1EC1"/>
    <w:rsid w:val="009B5D4D"/>
    <w:rsid w:val="009C186C"/>
    <w:rsid w:val="009C2147"/>
    <w:rsid w:val="009C420A"/>
    <w:rsid w:val="009D1D4B"/>
    <w:rsid w:val="009D2F0F"/>
    <w:rsid w:val="009D407B"/>
    <w:rsid w:val="009D4570"/>
    <w:rsid w:val="009D5986"/>
    <w:rsid w:val="009D7545"/>
    <w:rsid w:val="009E242C"/>
    <w:rsid w:val="009E28B0"/>
    <w:rsid w:val="009E40AE"/>
    <w:rsid w:val="009E558F"/>
    <w:rsid w:val="00A058F4"/>
    <w:rsid w:val="00A05C1D"/>
    <w:rsid w:val="00A06FF3"/>
    <w:rsid w:val="00A1173E"/>
    <w:rsid w:val="00A1383E"/>
    <w:rsid w:val="00A1495A"/>
    <w:rsid w:val="00A14B43"/>
    <w:rsid w:val="00A17A24"/>
    <w:rsid w:val="00A20513"/>
    <w:rsid w:val="00A22099"/>
    <w:rsid w:val="00A22B32"/>
    <w:rsid w:val="00A23055"/>
    <w:rsid w:val="00A2483A"/>
    <w:rsid w:val="00A248FD"/>
    <w:rsid w:val="00A25770"/>
    <w:rsid w:val="00A30984"/>
    <w:rsid w:val="00A32512"/>
    <w:rsid w:val="00A34496"/>
    <w:rsid w:val="00A40058"/>
    <w:rsid w:val="00A406DF"/>
    <w:rsid w:val="00A40761"/>
    <w:rsid w:val="00A40FE7"/>
    <w:rsid w:val="00A452F7"/>
    <w:rsid w:val="00A460B8"/>
    <w:rsid w:val="00A50441"/>
    <w:rsid w:val="00A5289F"/>
    <w:rsid w:val="00A549E0"/>
    <w:rsid w:val="00A54F76"/>
    <w:rsid w:val="00A54F8D"/>
    <w:rsid w:val="00A63033"/>
    <w:rsid w:val="00A649E3"/>
    <w:rsid w:val="00A65BA8"/>
    <w:rsid w:val="00A74F0E"/>
    <w:rsid w:val="00A7755A"/>
    <w:rsid w:val="00A81336"/>
    <w:rsid w:val="00A81F8A"/>
    <w:rsid w:val="00A85DB4"/>
    <w:rsid w:val="00A8634D"/>
    <w:rsid w:val="00A87AAB"/>
    <w:rsid w:val="00A9361B"/>
    <w:rsid w:val="00A978B2"/>
    <w:rsid w:val="00AA2949"/>
    <w:rsid w:val="00AA3D78"/>
    <w:rsid w:val="00AA3E34"/>
    <w:rsid w:val="00AA553A"/>
    <w:rsid w:val="00AA59AE"/>
    <w:rsid w:val="00AA65B1"/>
    <w:rsid w:val="00AB0125"/>
    <w:rsid w:val="00AB2396"/>
    <w:rsid w:val="00AB79EC"/>
    <w:rsid w:val="00AB7CDD"/>
    <w:rsid w:val="00AD01F3"/>
    <w:rsid w:val="00AD324C"/>
    <w:rsid w:val="00AF2CD1"/>
    <w:rsid w:val="00AF5E9D"/>
    <w:rsid w:val="00AF6EDC"/>
    <w:rsid w:val="00AF7AD4"/>
    <w:rsid w:val="00B02E57"/>
    <w:rsid w:val="00B06199"/>
    <w:rsid w:val="00B06BB9"/>
    <w:rsid w:val="00B07FC4"/>
    <w:rsid w:val="00B11C0F"/>
    <w:rsid w:val="00B12B8F"/>
    <w:rsid w:val="00B15502"/>
    <w:rsid w:val="00B24ACB"/>
    <w:rsid w:val="00B264B3"/>
    <w:rsid w:val="00B3432D"/>
    <w:rsid w:val="00B4138F"/>
    <w:rsid w:val="00B42546"/>
    <w:rsid w:val="00B43449"/>
    <w:rsid w:val="00B43D69"/>
    <w:rsid w:val="00B44296"/>
    <w:rsid w:val="00B444BB"/>
    <w:rsid w:val="00B44AAB"/>
    <w:rsid w:val="00B47600"/>
    <w:rsid w:val="00B51200"/>
    <w:rsid w:val="00B51A74"/>
    <w:rsid w:val="00B51BCE"/>
    <w:rsid w:val="00B547F6"/>
    <w:rsid w:val="00B55177"/>
    <w:rsid w:val="00B56F3F"/>
    <w:rsid w:val="00B57618"/>
    <w:rsid w:val="00B63057"/>
    <w:rsid w:val="00B65F51"/>
    <w:rsid w:val="00B70256"/>
    <w:rsid w:val="00B70643"/>
    <w:rsid w:val="00B71BBD"/>
    <w:rsid w:val="00B7256B"/>
    <w:rsid w:val="00B726F9"/>
    <w:rsid w:val="00B7396E"/>
    <w:rsid w:val="00B773A4"/>
    <w:rsid w:val="00B814FF"/>
    <w:rsid w:val="00B83007"/>
    <w:rsid w:val="00B91104"/>
    <w:rsid w:val="00B915FF"/>
    <w:rsid w:val="00B91B47"/>
    <w:rsid w:val="00B94B91"/>
    <w:rsid w:val="00BA111B"/>
    <w:rsid w:val="00BA4B1C"/>
    <w:rsid w:val="00BB69EE"/>
    <w:rsid w:val="00BC4A17"/>
    <w:rsid w:val="00BC78F1"/>
    <w:rsid w:val="00BD282A"/>
    <w:rsid w:val="00BD37E1"/>
    <w:rsid w:val="00BE51A1"/>
    <w:rsid w:val="00BE78C1"/>
    <w:rsid w:val="00BF5423"/>
    <w:rsid w:val="00C00F07"/>
    <w:rsid w:val="00C0489F"/>
    <w:rsid w:val="00C136A3"/>
    <w:rsid w:val="00C13DE3"/>
    <w:rsid w:val="00C178C8"/>
    <w:rsid w:val="00C23528"/>
    <w:rsid w:val="00C2774F"/>
    <w:rsid w:val="00C27E45"/>
    <w:rsid w:val="00C31C16"/>
    <w:rsid w:val="00C322B2"/>
    <w:rsid w:val="00C32B8B"/>
    <w:rsid w:val="00C33F48"/>
    <w:rsid w:val="00C35D21"/>
    <w:rsid w:val="00C41386"/>
    <w:rsid w:val="00C44B17"/>
    <w:rsid w:val="00C47AFA"/>
    <w:rsid w:val="00C519A0"/>
    <w:rsid w:val="00C540D9"/>
    <w:rsid w:val="00C5523A"/>
    <w:rsid w:val="00C55460"/>
    <w:rsid w:val="00C622D3"/>
    <w:rsid w:val="00C63383"/>
    <w:rsid w:val="00C652F7"/>
    <w:rsid w:val="00C660B3"/>
    <w:rsid w:val="00C70AA0"/>
    <w:rsid w:val="00C71D87"/>
    <w:rsid w:val="00C72585"/>
    <w:rsid w:val="00C76937"/>
    <w:rsid w:val="00C76C9E"/>
    <w:rsid w:val="00C81BE9"/>
    <w:rsid w:val="00C8398C"/>
    <w:rsid w:val="00C853D0"/>
    <w:rsid w:val="00C8635C"/>
    <w:rsid w:val="00C91DBC"/>
    <w:rsid w:val="00CA25B1"/>
    <w:rsid w:val="00CA36CF"/>
    <w:rsid w:val="00CA5C5E"/>
    <w:rsid w:val="00CA643F"/>
    <w:rsid w:val="00CB05B5"/>
    <w:rsid w:val="00CB16FB"/>
    <w:rsid w:val="00CB6322"/>
    <w:rsid w:val="00CC157D"/>
    <w:rsid w:val="00CC22E2"/>
    <w:rsid w:val="00CC257B"/>
    <w:rsid w:val="00CC30BF"/>
    <w:rsid w:val="00CC5B50"/>
    <w:rsid w:val="00CC61E2"/>
    <w:rsid w:val="00CD24D3"/>
    <w:rsid w:val="00CD2A80"/>
    <w:rsid w:val="00CD3161"/>
    <w:rsid w:val="00CD3348"/>
    <w:rsid w:val="00CD497A"/>
    <w:rsid w:val="00CE58C4"/>
    <w:rsid w:val="00CE6A26"/>
    <w:rsid w:val="00CF0E01"/>
    <w:rsid w:val="00CF10CF"/>
    <w:rsid w:val="00CF4D62"/>
    <w:rsid w:val="00CF4E3D"/>
    <w:rsid w:val="00CF6722"/>
    <w:rsid w:val="00D00D50"/>
    <w:rsid w:val="00D04A15"/>
    <w:rsid w:val="00D143E6"/>
    <w:rsid w:val="00D168AF"/>
    <w:rsid w:val="00D2010E"/>
    <w:rsid w:val="00D237BA"/>
    <w:rsid w:val="00D23BBF"/>
    <w:rsid w:val="00D32C2C"/>
    <w:rsid w:val="00D33309"/>
    <w:rsid w:val="00D33D02"/>
    <w:rsid w:val="00D3409B"/>
    <w:rsid w:val="00D36846"/>
    <w:rsid w:val="00D37408"/>
    <w:rsid w:val="00D41238"/>
    <w:rsid w:val="00D41D6C"/>
    <w:rsid w:val="00D42AFA"/>
    <w:rsid w:val="00D444C7"/>
    <w:rsid w:val="00D52152"/>
    <w:rsid w:val="00D527C9"/>
    <w:rsid w:val="00D543FA"/>
    <w:rsid w:val="00D664FC"/>
    <w:rsid w:val="00D674E9"/>
    <w:rsid w:val="00D67C69"/>
    <w:rsid w:val="00D7216D"/>
    <w:rsid w:val="00D72A28"/>
    <w:rsid w:val="00D72C20"/>
    <w:rsid w:val="00D74C3F"/>
    <w:rsid w:val="00D8369A"/>
    <w:rsid w:val="00D866AD"/>
    <w:rsid w:val="00D87E28"/>
    <w:rsid w:val="00D93CFA"/>
    <w:rsid w:val="00D96BB0"/>
    <w:rsid w:val="00D975A3"/>
    <w:rsid w:val="00DA08EF"/>
    <w:rsid w:val="00DA0FBA"/>
    <w:rsid w:val="00DA7172"/>
    <w:rsid w:val="00DB04C1"/>
    <w:rsid w:val="00DB1A07"/>
    <w:rsid w:val="00DB2CBC"/>
    <w:rsid w:val="00DB2E1A"/>
    <w:rsid w:val="00DB3206"/>
    <w:rsid w:val="00DB34EE"/>
    <w:rsid w:val="00DB6114"/>
    <w:rsid w:val="00DB7FFD"/>
    <w:rsid w:val="00DC00A4"/>
    <w:rsid w:val="00DC0152"/>
    <w:rsid w:val="00DC09FF"/>
    <w:rsid w:val="00DC6C62"/>
    <w:rsid w:val="00DD49C1"/>
    <w:rsid w:val="00DD5254"/>
    <w:rsid w:val="00DD7C1C"/>
    <w:rsid w:val="00DE06AA"/>
    <w:rsid w:val="00DE373E"/>
    <w:rsid w:val="00DE75D2"/>
    <w:rsid w:val="00DF24F7"/>
    <w:rsid w:val="00DF2941"/>
    <w:rsid w:val="00DF3255"/>
    <w:rsid w:val="00DF3694"/>
    <w:rsid w:val="00DF77B6"/>
    <w:rsid w:val="00E04634"/>
    <w:rsid w:val="00E059B9"/>
    <w:rsid w:val="00E07B61"/>
    <w:rsid w:val="00E22158"/>
    <w:rsid w:val="00E27877"/>
    <w:rsid w:val="00E30CCD"/>
    <w:rsid w:val="00E324F4"/>
    <w:rsid w:val="00E35A64"/>
    <w:rsid w:val="00E537C8"/>
    <w:rsid w:val="00E550A7"/>
    <w:rsid w:val="00E550F2"/>
    <w:rsid w:val="00E62E14"/>
    <w:rsid w:val="00E62F32"/>
    <w:rsid w:val="00E67012"/>
    <w:rsid w:val="00E72939"/>
    <w:rsid w:val="00E756E1"/>
    <w:rsid w:val="00E85278"/>
    <w:rsid w:val="00E856AF"/>
    <w:rsid w:val="00E939AD"/>
    <w:rsid w:val="00E96E17"/>
    <w:rsid w:val="00EA0064"/>
    <w:rsid w:val="00EA0519"/>
    <w:rsid w:val="00EA185B"/>
    <w:rsid w:val="00EA1B8B"/>
    <w:rsid w:val="00EA674E"/>
    <w:rsid w:val="00EA6CC9"/>
    <w:rsid w:val="00EB39D9"/>
    <w:rsid w:val="00EB4E99"/>
    <w:rsid w:val="00EB5E44"/>
    <w:rsid w:val="00EC32CA"/>
    <w:rsid w:val="00EC4004"/>
    <w:rsid w:val="00EC4B1C"/>
    <w:rsid w:val="00EC5A27"/>
    <w:rsid w:val="00EC5DE8"/>
    <w:rsid w:val="00EC672D"/>
    <w:rsid w:val="00EC7661"/>
    <w:rsid w:val="00ED2ECA"/>
    <w:rsid w:val="00EE0769"/>
    <w:rsid w:val="00EE099C"/>
    <w:rsid w:val="00EE1108"/>
    <w:rsid w:val="00EE247C"/>
    <w:rsid w:val="00EE2CE5"/>
    <w:rsid w:val="00EE7086"/>
    <w:rsid w:val="00EE7D0D"/>
    <w:rsid w:val="00EF03C5"/>
    <w:rsid w:val="00EF2C6D"/>
    <w:rsid w:val="00EF7725"/>
    <w:rsid w:val="00F06C35"/>
    <w:rsid w:val="00F116D4"/>
    <w:rsid w:val="00F136D9"/>
    <w:rsid w:val="00F1647B"/>
    <w:rsid w:val="00F2231D"/>
    <w:rsid w:val="00F2498F"/>
    <w:rsid w:val="00F266C6"/>
    <w:rsid w:val="00F26A7B"/>
    <w:rsid w:val="00F31754"/>
    <w:rsid w:val="00F329BD"/>
    <w:rsid w:val="00F33408"/>
    <w:rsid w:val="00F33F18"/>
    <w:rsid w:val="00F356CD"/>
    <w:rsid w:val="00F376A7"/>
    <w:rsid w:val="00F41B48"/>
    <w:rsid w:val="00F42726"/>
    <w:rsid w:val="00F44672"/>
    <w:rsid w:val="00F447E8"/>
    <w:rsid w:val="00F46246"/>
    <w:rsid w:val="00F469C3"/>
    <w:rsid w:val="00F50DFA"/>
    <w:rsid w:val="00F53B6E"/>
    <w:rsid w:val="00F57096"/>
    <w:rsid w:val="00F62457"/>
    <w:rsid w:val="00F733CF"/>
    <w:rsid w:val="00F73A2D"/>
    <w:rsid w:val="00F75E1F"/>
    <w:rsid w:val="00F7645D"/>
    <w:rsid w:val="00F77FF9"/>
    <w:rsid w:val="00F8687B"/>
    <w:rsid w:val="00F925F0"/>
    <w:rsid w:val="00F97CAA"/>
    <w:rsid w:val="00FA09F9"/>
    <w:rsid w:val="00FB22A3"/>
    <w:rsid w:val="00FB256B"/>
    <w:rsid w:val="00FB2C26"/>
    <w:rsid w:val="00FB6AE9"/>
    <w:rsid w:val="00FC2F07"/>
    <w:rsid w:val="00FC3402"/>
    <w:rsid w:val="00FC657E"/>
    <w:rsid w:val="00FD55EE"/>
    <w:rsid w:val="00FE6FDA"/>
    <w:rsid w:val="00FF1795"/>
    <w:rsid w:val="00F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629E1"/>
  <w15:chartTrackingRefBased/>
  <w15:docId w15:val="{53E6DD34-7D2C-154D-B41D-535E8EDB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213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6D0E"/>
    <w:pPr>
      <w:keepNext/>
      <w:widowControl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zh-CN"/>
    </w:rPr>
  </w:style>
  <w:style w:type="paragraph" w:styleId="2">
    <w:name w:val="heading 2"/>
    <w:basedOn w:val="a0"/>
    <w:next w:val="a1"/>
    <w:link w:val="20"/>
    <w:qFormat/>
    <w:rsid w:val="00276D0E"/>
    <w:pPr>
      <w:keepNext/>
      <w:widowControl w:val="0"/>
      <w:numPr>
        <w:ilvl w:val="1"/>
        <w:numId w:val="1"/>
      </w:numPr>
      <w:spacing w:after="120"/>
      <w:jc w:val="left"/>
      <w:outlineLvl w:val="1"/>
    </w:pPr>
    <w:rPr>
      <w:rFonts w:ascii="Times New Roman" w:eastAsia="DejaVu Sans" w:hAnsi="Times New Roman" w:cs="DejaVu Sans"/>
      <w:kern w:val="1"/>
      <w:sz w:val="36"/>
      <w:szCs w:val="36"/>
      <w:lang w:eastAsia="zh-CN"/>
    </w:rPr>
  </w:style>
  <w:style w:type="paragraph" w:styleId="3">
    <w:name w:val="heading 3"/>
    <w:basedOn w:val="a"/>
    <w:link w:val="30"/>
    <w:uiPriority w:val="9"/>
    <w:qFormat/>
    <w:rsid w:val="00907820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rsid w:val="00594213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594213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rsid w:val="00594213"/>
    <w:rPr>
      <w:color w:val="0000FF"/>
      <w:u w:val="single"/>
    </w:rPr>
  </w:style>
  <w:style w:type="table" w:styleId="a8">
    <w:name w:val="Table Grid"/>
    <w:basedOn w:val="a3"/>
    <w:uiPriority w:val="39"/>
    <w:rsid w:val="005942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594213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a">
    <w:name w:val="Верхний колонтитул Знак"/>
    <w:link w:val="a9"/>
    <w:uiPriority w:val="99"/>
    <w:rsid w:val="00594213"/>
    <w:rPr>
      <w:rFonts w:eastAsia="Times New Roman"/>
      <w:sz w:val="24"/>
      <w:lang w:eastAsia="ar-SA"/>
    </w:rPr>
  </w:style>
  <w:style w:type="paragraph" w:styleId="ab">
    <w:name w:val="footer"/>
    <w:basedOn w:val="a"/>
    <w:link w:val="ac"/>
    <w:uiPriority w:val="99"/>
    <w:unhideWhenUsed/>
    <w:rsid w:val="00594213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c">
    <w:name w:val="Нижний колонтитул Знак"/>
    <w:link w:val="ab"/>
    <w:uiPriority w:val="99"/>
    <w:rsid w:val="00594213"/>
    <w:rPr>
      <w:rFonts w:eastAsia="Times New Roman"/>
      <w:sz w:val="24"/>
      <w:lang w:eastAsia="ar-SA"/>
    </w:rPr>
  </w:style>
  <w:style w:type="paragraph" w:styleId="ad">
    <w:name w:val="Body Text Indent"/>
    <w:basedOn w:val="a"/>
    <w:link w:val="ae"/>
    <w:uiPriority w:val="99"/>
    <w:rsid w:val="007A1A7A"/>
    <w:pPr>
      <w:suppressAutoHyphens w:val="0"/>
      <w:ind w:hanging="142"/>
      <w:jc w:val="center"/>
    </w:pPr>
    <w:rPr>
      <w:sz w:val="28"/>
      <w:szCs w:val="20"/>
      <w:lang w:val="x-none" w:eastAsia="x-none"/>
    </w:rPr>
  </w:style>
  <w:style w:type="character" w:customStyle="1" w:styleId="ae">
    <w:name w:val="Основной текст с отступом Знак"/>
    <w:link w:val="ad"/>
    <w:uiPriority w:val="99"/>
    <w:rsid w:val="007A1A7A"/>
    <w:rPr>
      <w:rFonts w:eastAsia="Times New Roman"/>
      <w:sz w:val="28"/>
    </w:rPr>
  </w:style>
  <w:style w:type="paragraph" w:customStyle="1" w:styleId="af">
    <w:name w:val="Обычный (веб)"/>
    <w:basedOn w:val="a"/>
    <w:uiPriority w:val="99"/>
    <w:unhideWhenUsed/>
    <w:rsid w:val="00C4138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0">
    <w:name w:val="Strong"/>
    <w:qFormat/>
    <w:rsid w:val="00631214"/>
    <w:rPr>
      <w:b/>
      <w:bCs/>
    </w:rPr>
  </w:style>
  <w:style w:type="paragraph" w:styleId="af1">
    <w:name w:val="List Paragraph"/>
    <w:basedOn w:val="a"/>
    <w:uiPriority w:val="34"/>
    <w:qFormat/>
    <w:rsid w:val="00FB2C26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87B71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character" w:customStyle="1" w:styleId="30">
    <w:name w:val="Заголовок 3 Знак"/>
    <w:link w:val="3"/>
    <w:uiPriority w:val="9"/>
    <w:rsid w:val="00907820"/>
    <w:rPr>
      <w:rFonts w:eastAsia="Times New Roman"/>
      <w:b/>
      <w:bCs/>
      <w:sz w:val="27"/>
      <w:szCs w:val="27"/>
    </w:rPr>
  </w:style>
  <w:style w:type="paragraph" w:customStyle="1" w:styleId="Standard">
    <w:name w:val="Standard"/>
    <w:rsid w:val="000153C2"/>
    <w:pPr>
      <w:widowControl w:val="0"/>
      <w:suppressAutoHyphens/>
      <w:textAlignment w:val="baseline"/>
    </w:pPr>
    <w:rPr>
      <w:rFonts w:ascii="Thorndale AMT" w:eastAsia="Lucida Sans Unicode" w:hAnsi="Thorndale AMT" w:cs="Thorndale AMT"/>
      <w:kern w:val="1"/>
      <w:sz w:val="24"/>
      <w:szCs w:val="24"/>
      <w:lang w:eastAsia="zh-CN"/>
    </w:rPr>
  </w:style>
  <w:style w:type="character" w:styleId="af2">
    <w:name w:val="annotation reference"/>
    <w:uiPriority w:val="99"/>
    <w:semiHidden/>
    <w:unhideWhenUsed/>
    <w:rsid w:val="00C91DB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91DBC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C91DBC"/>
    <w:rPr>
      <w:rFonts w:eastAsia="Times New Roman"/>
      <w:lang w:eastAsia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91DBC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C91DBC"/>
    <w:rPr>
      <w:rFonts w:eastAsia="Times New Roman"/>
      <w:b/>
      <w:bCs/>
      <w:lang w:eastAsia="ar-SA"/>
    </w:rPr>
  </w:style>
  <w:style w:type="character" w:customStyle="1" w:styleId="10">
    <w:name w:val="Заголовок 1 Знак"/>
    <w:link w:val="1"/>
    <w:uiPriority w:val="9"/>
    <w:rsid w:val="00276D0E"/>
    <w:rPr>
      <w:rFonts w:ascii="Calibri Light" w:eastAsia="Times New Roman" w:hAnsi="Calibri Light"/>
      <w:b/>
      <w:bCs/>
      <w:kern w:val="32"/>
      <w:sz w:val="32"/>
      <w:szCs w:val="32"/>
      <w:lang w:val="x-none" w:eastAsia="zh-CN"/>
    </w:rPr>
  </w:style>
  <w:style w:type="character" w:customStyle="1" w:styleId="20">
    <w:name w:val="Заголовок 2 Знак"/>
    <w:link w:val="2"/>
    <w:rsid w:val="00276D0E"/>
    <w:rPr>
      <w:rFonts w:eastAsia="DejaVu Sans" w:cs="DejaVu Sans"/>
      <w:b/>
      <w:bCs/>
      <w:kern w:val="1"/>
      <w:sz w:val="36"/>
      <w:szCs w:val="36"/>
      <w:lang w:eastAsia="zh-CN"/>
    </w:rPr>
  </w:style>
  <w:style w:type="character" w:customStyle="1" w:styleId="WW8Num2z0">
    <w:name w:val="WW8Num2z0"/>
    <w:rsid w:val="00276D0E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276D0E"/>
  </w:style>
  <w:style w:type="character" w:customStyle="1" w:styleId="6">
    <w:name w:val="Основной шрифт абзаца6"/>
    <w:rsid w:val="00276D0E"/>
  </w:style>
  <w:style w:type="character" w:customStyle="1" w:styleId="5">
    <w:name w:val="Основной шрифт абзаца5"/>
    <w:rsid w:val="00276D0E"/>
  </w:style>
  <w:style w:type="character" w:customStyle="1" w:styleId="WW-Absatz-Standardschriftart">
    <w:name w:val="WW-Absatz-Standardschriftart"/>
    <w:rsid w:val="00276D0E"/>
  </w:style>
  <w:style w:type="character" w:customStyle="1" w:styleId="4">
    <w:name w:val="Основной шрифт абзаца4"/>
    <w:rsid w:val="00276D0E"/>
  </w:style>
  <w:style w:type="character" w:customStyle="1" w:styleId="WW8Num3z0">
    <w:name w:val="WW8Num3z0"/>
    <w:rsid w:val="00276D0E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  <w:rsid w:val="00276D0E"/>
  </w:style>
  <w:style w:type="character" w:customStyle="1" w:styleId="WW-Absatz-Standardschriftart11">
    <w:name w:val="WW-Absatz-Standardschriftart11"/>
    <w:rsid w:val="00276D0E"/>
  </w:style>
  <w:style w:type="character" w:customStyle="1" w:styleId="WW-Absatz-Standardschriftart111">
    <w:name w:val="WW-Absatz-Standardschriftart111"/>
    <w:rsid w:val="00276D0E"/>
  </w:style>
  <w:style w:type="character" w:customStyle="1" w:styleId="WW-Absatz-Standardschriftart1111">
    <w:name w:val="WW-Absatz-Standardschriftart1111"/>
    <w:rsid w:val="00276D0E"/>
  </w:style>
  <w:style w:type="character" w:customStyle="1" w:styleId="WW-Absatz-Standardschriftart11111">
    <w:name w:val="WW-Absatz-Standardschriftart11111"/>
    <w:rsid w:val="00276D0E"/>
  </w:style>
  <w:style w:type="character" w:customStyle="1" w:styleId="WW-Absatz-Standardschriftart111111">
    <w:name w:val="WW-Absatz-Standardschriftart111111"/>
    <w:rsid w:val="00276D0E"/>
  </w:style>
  <w:style w:type="character" w:customStyle="1" w:styleId="WW8Num1z0">
    <w:name w:val="WW8Num1z0"/>
    <w:rsid w:val="00276D0E"/>
    <w:rPr>
      <w:rFonts w:ascii="Symbol" w:hAnsi="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276D0E"/>
  </w:style>
  <w:style w:type="character" w:customStyle="1" w:styleId="WW-Absatz-Standardschriftart11111111">
    <w:name w:val="WW-Absatz-Standardschriftart11111111"/>
    <w:rsid w:val="00276D0E"/>
  </w:style>
  <w:style w:type="character" w:customStyle="1" w:styleId="WW-Absatz-Standardschriftart111111111">
    <w:name w:val="WW-Absatz-Standardschriftart111111111"/>
    <w:rsid w:val="00276D0E"/>
  </w:style>
  <w:style w:type="character" w:customStyle="1" w:styleId="WW-Absatz-Standardschriftart1111111111">
    <w:name w:val="WW-Absatz-Standardschriftart1111111111"/>
    <w:rsid w:val="00276D0E"/>
  </w:style>
  <w:style w:type="character" w:customStyle="1" w:styleId="WW-Absatz-Standardschriftart11111111111">
    <w:name w:val="WW-Absatz-Standardschriftart11111111111"/>
    <w:rsid w:val="00276D0E"/>
  </w:style>
  <w:style w:type="character" w:customStyle="1" w:styleId="31">
    <w:name w:val="Основной шрифт абзаца3"/>
    <w:rsid w:val="00276D0E"/>
  </w:style>
  <w:style w:type="character" w:customStyle="1" w:styleId="WW-Absatz-Standardschriftart111111111111">
    <w:name w:val="WW-Absatz-Standardschriftart111111111111"/>
    <w:rsid w:val="00276D0E"/>
  </w:style>
  <w:style w:type="character" w:customStyle="1" w:styleId="21">
    <w:name w:val="Основной шрифт абзаца2"/>
    <w:rsid w:val="00276D0E"/>
  </w:style>
  <w:style w:type="character" w:customStyle="1" w:styleId="WW-Absatz-Standardschriftart1111111111111">
    <w:name w:val="WW-Absatz-Standardschriftart1111111111111"/>
    <w:rsid w:val="00276D0E"/>
  </w:style>
  <w:style w:type="character" w:customStyle="1" w:styleId="WW-Absatz-Standardschriftart11111111111111">
    <w:name w:val="WW-Absatz-Standardschriftart11111111111111"/>
    <w:rsid w:val="00276D0E"/>
  </w:style>
  <w:style w:type="character" w:customStyle="1" w:styleId="WW-Absatz-Standardschriftart111111111111111">
    <w:name w:val="WW-Absatz-Standardschriftart111111111111111"/>
    <w:rsid w:val="00276D0E"/>
  </w:style>
  <w:style w:type="character" w:customStyle="1" w:styleId="WW-Absatz-Standardschriftart1111111111111111">
    <w:name w:val="WW-Absatz-Standardschriftart1111111111111111"/>
    <w:rsid w:val="00276D0E"/>
  </w:style>
  <w:style w:type="character" w:customStyle="1" w:styleId="WW-Absatz-Standardschriftart11111111111111111">
    <w:name w:val="WW-Absatz-Standardschriftart11111111111111111"/>
    <w:rsid w:val="00276D0E"/>
  </w:style>
  <w:style w:type="character" w:customStyle="1" w:styleId="WW-Absatz-Standardschriftart111111111111111111">
    <w:name w:val="WW-Absatz-Standardschriftart111111111111111111"/>
    <w:rsid w:val="00276D0E"/>
  </w:style>
  <w:style w:type="character" w:customStyle="1" w:styleId="WW-Absatz-Standardschriftart1111111111111111111">
    <w:name w:val="WW-Absatz-Standardschriftart1111111111111111111"/>
    <w:rsid w:val="00276D0E"/>
  </w:style>
  <w:style w:type="character" w:customStyle="1" w:styleId="WW-Absatz-Standardschriftart11111111111111111111">
    <w:name w:val="WW-Absatz-Standardschriftart11111111111111111111"/>
    <w:rsid w:val="00276D0E"/>
  </w:style>
  <w:style w:type="character" w:customStyle="1" w:styleId="WW-Absatz-Standardschriftart111111111111111111111">
    <w:name w:val="WW-Absatz-Standardschriftart111111111111111111111"/>
    <w:rsid w:val="00276D0E"/>
  </w:style>
  <w:style w:type="character" w:customStyle="1" w:styleId="WW-Absatz-Standardschriftart1111111111111111111111">
    <w:name w:val="WW-Absatz-Standardschriftart1111111111111111111111"/>
    <w:rsid w:val="00276D0E"/>
  </w:style>
  <w:style w:type="character" w:customStyle="1" w:styleId="WW-Absatz-Standardschriftart11111111111111111111111">
    <w:name w:val="WW-Absatz-Standardschriftart11111111111111111111111"/>
    <w:rsid w:val="00276D0E"/>
  </w:style>
  <w:style w:type="character" w:customStyle="1" w:styleId="WW-Absatz-Standardschriftart111111111111111111111111">
    <w:name w:val="WW-Absatz-Standardschriftart111111111111111111111111"/>
    <w:rsid w:val="00276D0E"/>
  </w:style>
  <w:style w:type="character" w:customStyle="1" w:styleId="WW-Absatz-Standardschriftart1111111111111111111111111">
    <w:name w:val="WW-Absatz-Standardschriftart1111111111111111111111111"/>
    <w:rsid w:val="00276D0E"/>
  </w:style>
  <w:style w:type="character" w:customStyle="1" w:styleId="WW-Absatz-Standardschriftart11111111111111111111111111">
    <w:name w:val="WW-Absatz-Standardschriftart11111111111111111111111111"/>
    <w:rsid w:val="00276D0E"/>
  </w:style>
  <w:style w:type="character" w:customStyle="1" w:styleId="WW-Absatz-Standardschriftart111111111111111111111111111">
    <w:name w:val="WW-Absatz-Standardschriftart111111111111111111111111111"/>
    <w:rsid w:val="00276D0E"/>
  </w:style>
  <w:style w:type="character" w:customStyle="1" w:styleId="WW-Absatz-Standardschriftart1111111111111111111111111111">
    <w:name w:val="WW-Absatz-Standardschriftart1111111111111111111111111111"/>
    <w:rsid w:val="00276D0E"/>
  </w:style>
  <w:style w:type="character" w:customStyle="1" w:styleId="WW-Absatz-Standardschriftart11111111111111111111111111111">
    <w:name w:val="WW-Absatz-Standardschriftart11111111111111111111111111111"/>
    <w:rsid w:val="00276D0E"/>
  </w:style>
  <w:style w:type="character" w:customStyle="1" w:styleId="WW-Absatz-Standardschriftart111111111111111111111111111111">
    <w:name w:val="WW-Absatz-Standardschriftart111111111111111111111111111111"/>
    <w:rsid w:val="00276D0E"/>
  </w:style>
  <w:style w:type="character" w:customStyle="1" w:styleId="11">
    <w:name w:val="Основной шрифт абзаца1"/>
    <w:rsid w:val="00276D0E"/>
  </w:style>
  <w:style w:type="character" w:customStyle="1" w:styleId="af7">
    <w:name w:val="Маркеры списка"/>
    <w:rsid w:val="00276D0E"/>
    <w:rPr>
      <w:rFonts w:ascii="StarSymbol" w:eastAsia="StarSymbol" w:hAnsi="StarSymbol" w:cs="StarSymbol"/>
      <w:sz w:val="18"/>
      <w:szCs w:val="18"/>
    </w:rPr>
  </w:style>
  <w:style w:type="character" w:customStyle="1" w:styleId="af8">
    <w:name w:val="Символ нумерации"/>
    <w:rsid w:val="00276D0E"/>
  </w:style>
  <w:style w:type="character" w:customStyle="1" w:styleId="apple-style-span">
    <w:name w:val="apple-style-span"/>
    <w:rsid w:val="00276D0E"/>
  </w:style>
  <w:style w:type="character" w:styleId="af9">
    <w:name w:val="FollowedHyperlink"/>
    <w:rsid w:val="00276D0E"/>
    <w:rPr>
      <w:color w:val="800000"/>
      <w:u w:val="single"/>
    </w:rPr>
  </w:style>
  <w:style w:type="paragraph" w:customStyle="1" w:styleId="afa">
    <w:basedOn w:val="a"/>
    <w:next w:val="a1"/>
    <w:rsid w:val="00276D0E"/>
    <w:pPr>
      <w:keepNext/>
      <w:widowControl w:val="0"/>
      <w:spacing w:before="240" w:after="120"/>
    </w:pPr>
    <w:rPr>
      <w:rFonts w:ascii="Albany AMT" w:eastAsia="Lucida Sans Unicode" w:hAnsi="Albany AMT" w:cs="Tahoma"/>
      <w:kern w:val="1"/>
      <w:sz w:val="28"/>
      <w:szCs w:val="28"/>
      <w:lang w:eastAsia="zh-CN"/>
    </w:rPr>
  </w:style>
  <w:style w:type="paragraph" w:styleId="a1">
    <w:name w:val="Body Text"/>
    <w:basedOn w:val="a"/>
    <w:link w:val="afb"/>
    <w:rsid w:val="00276D0E"/>
    <w:pPr>
      <w:widowControl w:val="0"/>
      <w:spacing w:after="120"/>
    </w:pPr>
    <w:rPr>
      <w:rFonts w:ascii="Thorndale AMT" w:eastAsia="Lucida Sans Unicode" w:hAnsi="Thorndale AMT" w:cs="Thorndale AMT"/>
      <w:kern w:val="1"/>
      <w:lang w:eastAsia="zh-CN"/>
    </w:rPr>
  </w:style>
  <w:style w:type="character" w:customStyle="1" w:styleId="afb">
    <w:name w:val="Основной текст Знак"/>
    <w:link w:val="a1"/>
    <w:rsid w:val="00276D0E"/>
    <w:rPr>
      <w:rFonts w:ascii="Thorndale AMT" w:eastAsia="Lucida Sans Unicode" w:hAnsi="Thorndale AMT" w:cs="Thorndale AMT"/>
      <w:kern w:val="1"/>
      <w:sz w:val="24"/>
      <w:szCs w:val="24"/>
      <w:lang w:eastAsia="zh-CN"/>
    </w:rPr>
  </w:style>
  <w:style w:type="paragraph" w:styleId="afc">
    <w:name w:val="List"/>
    <w:basedOn w:val="a1"/>
    <w:rsid w:val="00276D0E"/>
    <w:rPr>
      <w:rFonts w:cs="Tahoma"/>
    </w:rPr>
  </w:style>
  <w:style w:type="paragraph" w:styleId="afd">
    <w:name w:val="caption"/>
    <w:basedOn w:val="a"/>
    <w:qFormat/>
    <w:rsid w:val="00276D0E"/>
    <w:pPr>
      <w:widowControl w:val="0"/>
      <w:suppressLineNumbers/>
      <w:spacing w:before="120" w:after="120"/>
    </w:pPr>
    <w:rPr>
      <w:rFonts w:ascii="Thorndale AMT" w:eastAsia="Lucida Sans Unicode" w:hAnsi="Thorndale AMT" w:cs="Lohit Hindi"/>
      <w:i/>
      <w:iCs/>
      <w:kern w:val="1"/>
      <w:lang w:eastAsia="zh-CN"/>
    </w:rPr>
  </w:style>
  <w:style w:type="paragraph" w:customStyle="1" w:styleId="7">
    <w:name w:val="Указатель7"/>
    <w:basedOn w:val="a"/>
    <w:rsid w:val="00276D0E"/>
    <w:pPr>
      <w:widowControl w:val="0"/>
      <w:suppressLineNumbers/>
    </w:pPr>
    <w:rPr>
      <w:rFonts w:ascii="Thorndale AMT" w:eastAsia="Lucida Sans Unicode" w:hAnsi="Thorndale AMT" w:cs="Lohit Hindi"/>
      <w:kern w:val="1"/>
      <w:lang w:eastAsia="zh-CN"/>
    </w:rPr>
  </w:style>
  <w:style w:type="paragraph" w:customStyle="1" w:styleId="22">
    <w:name w:val="Название объекта2"/>
    <w:basedOn w:val="a"/>
    <w:rsid w:val="00276D0E"/>
    <w:pPr>
      <w:widowControl w:val="0"/>
      <w:suppressLineNumbers/>
      <w:spacing w:before="120" w:after="120"/>
    </w:pPr>
    <w:rPr>
      <w:rFonts w:ascii="Thorndale AMT" w:eastAsia="Lucida Sans Unicode" w:hAnsi="Thorndale AMT" w:cs="Lohit Hindi"/>
      <w:i/>
      <w:iCs/>
      <w:kern w:val="1"/>
      <w:lang w:eastAsia="zh-CN"/>
    </w:rPr>
  </w:style>
  <w:style w:type="paragraph" w:customStyle="1" w:styleId="60">
    <w:name w:val="Указатель6"/>
    <w:basedOn w:val="a"/>
    <w:rsid w:val="00276D0E"/>
    <w:pPr>
      <w:widowControl w:val="0"/>
      <w:suppressLineNumbers/>
    </w:pPr>
    <w:rPr>
      <w:rFonts w:ascii="Thorndale AMT" w:eastAsia="Lucida Sans Unicode" w:hAnsi="Thorndale AMT" w:cs="Lohit Hindi"/>
      <w:kern w:val="1"/>
      <w:lang w:eastAsia="zh-CN"/>
    </w:rPr>
  </w:style>
  <w:style w:type="paragraph" w:customStyle="1" w:styleId="40">
    <w:name w:val="Название4"/>
    <w:basedOn w:val="a"/>
    <w:rsid w:val="00276D0E"/>
    <w:pPr>
      <w:widowControl w:val="0"/>
      <w:suppressLineNumbers/>
      <w:spacing w:before="120" w:after="120"/>
    </w:pPr>
    <w:rPr>
      <w:rFonts w:ascii="Thorndale AMT" w:eastAsia="Lucida Sans Unicode" w:hAnsi="Thorndale AMT" w:cs="Thorndale AMT"/>
      <w:i/>
      <w:iCs/>
      <w:kern w:val="1"/>
      <w:lang w:eastAsia="zh-CN"/>
    </w:rPr>
  </w:style>
  <w:style w:type="paragraph" w:customStyle="1" w:styleId="50">
    <w:name w:val="Указатель5"/>
    <w:basedOn w:val="a"/>
    <w:rsid w:val="00276D0E"/>
    <w:pPr>
      <w:widowControl w:val="0"/>
      <w:suppressLineNumbers/>
    </w:pPr>
    <w:rPr>
      <w:rFonts w:ascii="Thorndale AMT" w:eastAsia="Lucida Sans Unicode" w:hAnsi="Thorndale AMT" w:cs="Thorndale AMT"/>
      <w:kern w:val="1"/>
      <w:lang w:eastAsia="zh-CN"/>
    </w:rPr>
  </w:style>
  <w:style w:type="paragraph" w:customStyle="1" w:styleId="32">
    <w:name w:val="Название3"/>
    <w:basedOn w:val="a"/>
    <w:rsid w:val="00276D0E"/>
    <w:pPr>
      <w:widowControl w:val="0"/>
      <w:suppressLineNumbers/>
      <w:spacing w:before="120" w:after="120"/>
    </w:pPr>
    <w:rPr>
      <w:rFonts w:ascii="Thorndale AMT" w:eastAsia="Lucida Sans Unicode" w:hAnsi="Thorndale AMT" w:cs="Lohit Hindi"/>
      <w:i/>
      <w:iCs/>
      <w:kern w:val="1"/>
      <w:lang w:eastAsia="zh-CN"/>
    </w:rPr>
  </w:style>
  <w:style w:type="paragraph" w:customStyle="1" w:styleId="41">
    <w:name w:val="Указатель4"/>
    <w:basedOn w:val="a"/>
    <w:rsid w:val="00276D0E"/>
    <w:pPr>
      <w:widowControl w:val="0"/>
      <w:suppressLineNumbers/>
    </w:pPr>
    <w:rPr>
      <w:rFonts w:ascii="Thorndale AMT" w:eastAsia="Lucida Sans Unicode" w:hAnsi="Thorndale AMT" w:cs="Lohit Hindi"/>
      <w:kern w:val="1"/>
      <w:lang w:eastAsia="zh-CN"/>
    </w:rPr>
  </w:style>
  <w:style w:type="paragraph" w:customStyle="1" w:styleId="12">
    <w:name w:val="Название объекта1"/>
    <w:basedOn w:val="a"/>
    <w:rsid w:val="00276D0E"/>
    <w:pPr>
      <w:widowControl w:val="0"/>
      <w:suppressLineNumbers/>
      <w:spacing w:before="120" w:after="120"/>
    </w:pPr>
    <w:rPr>
      <w:rFonts w:ascii="Thorndale AMT" w:eastAsia="Lucida Sans Unicode" w:hAnsi="Thorndale AMT" w:cs="Lohit Hindi"/>
      <w:i/>
      <w:iCs/>
      <w:kern w:val="1"/>
      <w:lang w:eastAsia="zh-CN"/>
    </w:rPr>
  </w:style>
  <w:style w:type="paragraph" w:customStyle="1" w:styleId="33">
    <w:name w:val="Указатель3"/>
    <w:basedOn w:val="a"/>
    <w:rsid w:val="00276D0E"/>
    <w:pPr>
      <w:widowControl w:val="0"/>
      <w:suppressLineNumbers/>
    </w:pPr>
    <w:rPr>
      <w:rFonts w:ascii="Thorndale AMT" w:eastAsia="Lucida Sans Unicode" w:hAnsi="Thorndale AMT" w:cs="Lohit Hindi"/>
      <w:kern w:val="1"/>
      <w:lang w:eastAsia="zh-CN"/>
    </w:rPr>
  </w:style>
  <w:style w:type="paragraph" w:customStyle="1" w:styleId="23">
    <w:name w:val="Название2"/>
    <w:basedOn w:val="a"/>
    <w:rsid w:val="00276D0E"/>
    <w:pPr>
      <w:widowControl w:val="0"/>
      <w:suppressLineNumbers/>
      <w:spacing w:before="120" w:after="120"/>
    </w:pPr>
    <w:rPr>
      <w:rFonts w:ascii="Thorndale AMT" w:eastAsia="Lucida Sans Unicode" w:hAnsi="Thorndale AMT" w:cs="Tahoma"/>
      <w:i/>
      <w:iCs/>
      <w:kern w:val="1"/>
      <w:lang w:eastAsia="zh-CN"/>
    </w:rPr>
  </w:style>
  <w:style w:type="paragraph" w:customStyle="1" w:styleId="24">
    <w:name w:val="Указатель2"/>
    <w:basedOn w:val="a"/>
    <w:rsid w:val="00276D0E"/>
    <w:pPr>
      <w:widowControl w:val="0"/>
      <w:suppressLineNumbers/>
    </w:pPr>
    <w:rPr>
      <w:rFonts w:ascii="Thorndale AMT" w:eastAsia="Lucida Sans Unicode" w:hAnsi="Thorndale AMT" w:cs="Tahoma"/>
      <w:kern w:val="1"/>
      <w:lang w:eastAsia="zh-CN"/>
    </w:rPr>
  </w:style>
  <w:style w:type="paragraph" w:customStyle="1" w:styleId="13">
    <w:name w:val="Название1"/>
    <w:basedOn w:val="a"/>
    <w:rsid w:val="00276D0E"/>
    <w:pPr>
      <w:widowControl w:val="0"/>
      <w:suppressLineNumbers/>
      <w:spacing w:before="120" w:after="120"/>
    </w:pPr>
    <w:rPr>
      <w:rFonts w:ascii="Thorndale AMT" w:eastAsia="Lucida Sans Unicode" w:hAnsi="Thorndale AMT" w:cs="Tahoma"/>
      <w:i/>
      <w:iCs/>
      <w:kern w:val="1"/>
      <w:lang w:eastAsia="zh-CN"/>
    </w:rPr>
  </w:style>
  <w:style w:type="paragraph" w:customStyle="1" w:styleId="14">
    <w:name w:val="Указатель1"/>
    <w:basedOn w:val="a"/>
    <w:rsid w:val="00276D0E"/>
    <w:pPr>
      <w:widowControl w:val="0"/>
      <w:suppressLineNumbers/>
    </w:pPr>
    <w:rPr>
      <w:rFonts w:ascii="Thorndale AMT" w:eastAsia="Lucida Sans Unicode" w:hAnsi="Thorndale AMT" w:cs="Tahoma"/>
      <w:kern w:val="1"/>
      <w:lang w:eastAsia="zh-CN"/>
    </w:rPr>
  </w:style>
  <w:style w:type="paragraph" w:customStyle="1" w:styleId="afe">
    <w:name w:val="Содержимое таблицы"/>
    <w:basedOn w:val="a"/>
    <w:rsid w:val="00276D0E"/>
    <w:pPr>
      <w:widowControl w:val="0"/>
      <w:suppressLineNumbers/>
    </w:pPr>
    <w:rPr>
      <w:rFonts w:ascii="Thorndale AMT" w:eastAsia="Lucida Sans Unicode" w:hAnsi="Thorndale AMT" w:cs="Thorndale AMT"/>
      <w:kern w:val="1"/>
      <w:lang w:eastAsia="zh-CN"/>
    </w:rPr>
  </w:style>
  <w:style w:type="paragraph" w:customStyle="1" w:styleId="aff">
    <w:name w:val="Заголовок таблицы"/>
    <w:basedOn w:val="afe"/>
    <w:rsid w:val="00276D0E"/>
    <w:pPr>
      <w:jc w:val="center"/>
    </w:pPr>
    <w:rPr>
      <w:b/>
      <w:bCs/>
    </w:rPr>
  </w:style>
  <w:style w:type="character" w:styleId="aff0">
    <w:name w:val="Unresolved Mention"/>
    <w:uiPriority w:val="99"/>
    <w:semiHidden/>
    <w:unhideWhenUsed/>
    <w:rsid w:val="00276D0E"/>
    <w:rPr>
      <w:color w:val="605E5C"/>
      <w:shd w:val="clear" w:color="auto" w:fill="E1DFDD"/>
    </w:rPr>
  </w:style>
  <w:style w:type="paragraph" w:customStyle="1" w:styleId="a0">
    <w:name w:val="Название"/>
    <w:basedOn w:val="a"/>
    <w:next w:val="a"/>
    <w:link w:val="aff1"/>
    <w:uiPriority w:val="10"/>
    <w:qFormat/>
    <w:rsid w:val="00276D0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link w:val="a0"/>
    <w:uiPriority w:val="10"/>
    <w:rsid w:val="00276D0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b.tspu.ru/rooms/xn6-nr6-a37/join" TargetMode="External"/><Relationship Id="rId13" Type="http://schemas.openxmlformats.org/officeDocument/2006/relationships/hyperlink" Target="https://bbb.tspu.ru/rooms/q6q-0bc-alu-mnc/join" TargetMode="External"/><Relationship Id="rId18" Type="http://schemas.openxmlformats.org/officeDocument/2006/relationships/hyperlink" Target="https://bbb.tspu.ru/rooms/ggk-gg7-q2w/joi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bbb.tspu.ru/rooms/kfe-ga2-cxh/join" TargetMode="External"/><Relationship Id="rId17" Type="http://schemas.openxmlformats.org/officeDocument/2006/relationships/hyperlink" Target="https://bbb.tspu.ru/rooms/6r6-dzp-jt6-7pv/join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bbb.tspu.ru/rooms/dg9-awj-zvb-3e4/joi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bb.tspu.ru/rooms/xn6-nr6-a37/join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bbb.tspu.ru/rooms/ggk-gg7-q2w/join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bbb.tspu.ru/rooms/cw7-zx4-1un-og0/join" TargetMode="External"/><Relationship Id="rId19" Type="http://schemas.openxmlformats.org/officeDocument/2006/relationships/hyperlink" Target="https://bbb.tspu.ru/rooms/mhp-3h6-pvr/jo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bb.tspu.ru/rooms/kfe-ga2-cxh/join" TargetMode="External"/><Relationship Id="rId14" Type="http://schemas.openxmlformats.org/officeDocument/2006/relationships/hyperlink" Target="https://bbb.tspu.ru/rooms/tv6-c6g-vkh/join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520&#1076;&#1086;&#1082;&#1091;&#1084;&#1077;&#1085;&#1090;&#1099;\&#1052;&#1086;&#1080;%2520&#1087;&#1086;&#1083;&#1091;&#1095;&#1077;&#1085;&#1085;&#1099;&#1077;%2520&#1092;&#1072;&#1081;&#1083;&#1099;\&#1073;&#1083;&#1072;&#1085;&#1082;%2520&#1091;&#1075;&#1083;&#1086;&#1074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3B44F-6C15-4C88-AF83-36456373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бланк%20угловой.dot</Template>
  <TotalTime>0</TotalTime>
  <Pages>12</Pages>
  <Words>5600</Words>
  <Characters>31922</Characters>
  <Application>Microsoft Office Word</Application>
  <DocSecurity>0</DocSecurity>
  <Lines>266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SVRADM</Company>
  <LinksUpToDate>false</LinksUpToDate>
  <CharactersWithSpaces>37448</CharactersWithSpaces>
  <SharedDoc>false</SharedDoc>
  <HLinks>
    <vt:vector size="72" baseType="variant">
      <vt:variant>
        <vt:i4>7536744</vt:i4>
      </vt:variant>
      <vt:variant>
        <vt:i4>33</vt:i4>
      </vt:variant>
      <vt:variant>
        <vt:i4>0</vt:i4>
      </vt:variant>
      <vt:variant>
        <vt:i4>5</vt:i4>
      </vt:variant>
      <vt:variant>
        <vt:lpwstr>https://bbb.tspu.ru/rooms/mhp-3h6-pvr/join</vt:lpwstr>
      </vt:variant>
      <vt:variant>
        <vt:lpwstr/>
      </vt:variant>
      <vt:variant>
        <vt:i4>3604520</vt:i4>
      </vt:variant>
      <vt:variant>
        <vt:i4>30</vt:i4>
      </vt:variant>
      <vt:variant>
        <vt:i4>0</vt:i4>
      </vt:variant>
      <vt:variant>
        <vt:i4>5</vt:i4>
      </vt:variant>
      <vt:variant>
        <vt:lpwstr>https://bbb.tspu.ru/rooms/ggk-gg7-q2w/join</vt:lpwstr>
      </vt:variant>
      <vt:variant>
        <vt:lpwstr/>
      </vt:variant>
      <vt:variant>
        <vt:i4>2359419</vt:i4>
      </vt:variant>
      <vt:variant>
        <vt:i4>27</vt:i4>
      </vt:variant>
      <vt:variant>
        <vt:i4>0</vt:i4>
      </vt:variant>
      <vt:variant>
        <vt:i4>5</vt:i4>
      </vt:variant>
      <vt:variant>
        <vt:lpwstr>https://bbb.tspu.ru/rooms/6r6-dzp-jt6-7pv/join</vt:lpwstr>
      </vt:variant>
      <vt:variant>
        <vt:lpwstr/>
      </vt:variant>
      <vt:variant>
        <vt:i4>2818107</vt:i4>
      </vt:variant>
      <vt:variant>
        <vt:i4>24</vt:i4>
      </vt:variant>
      <vt:variant>
        <vt:i4>0</vt:i4>
      </vt:variant>
      <vt:variant>
        <vt:i4>5</vt:i4>
      </vt:variant>
      <vt:variant>
        <vt:lpwstr>https://bbb.tspu.ru/rooms/dg9-awj-zvb-3e4/join</vt:lpwstr>
      </vt:variant>
      <vt:variant>
        <vt:lpwstr/>
      </vt:variant>
      <vt:variant>
        <vt:i4>3604520</vt:i4>
      </vt:variant>
      <vt:variant>
        <vt:i4>21</vt:i4>
      </vt:variant>
      <vt:variant>
        <vt:i4>0</vt:i4>
      </vt:variant>
      <vt:variant>
        <vt:i4>5</vt:i4>
      </vt:variant>
      <vt:variant>
        <vt:lpwstr>https://bbb.tspu.ru/rooms/ggk-gg7-q2w/join</vt:lpwstr>
      </vt:variant>
      <vt:variant>
        <vt:lpwstr/>
      </vt:variant>
      <vt:variant>
        <vt:i4>3014698</vt:i4>
      </vt:variant>
      <vt:variant>
        <vt:i4>18</vt:i4>
      </vt:variant>
      <vt:variant>
        <vt:i4>0</vt:i4>
      </vt:variant>
      <vt:variant>
        <vt:i4>5</vt:i4>
      </vt:variant>
      <vt:variant>
        <vt:lpwstr>https://bbb.tspu.ru/rooms/tv6-c6g-vkh/join</vt:lpwstr>
      </vt:variant>
      <vt:variant>
        <vt:lpwstr/>
      </vt:variant>
      <vt:variant>
        <vt:i4>8257595</vt:i4>
      </vt:variant>
      <vt:variant>
        <vt:i4>15</vt:i4>
      </vt:variant>
      <vt:variant>
        <vt:i4>0</vt:i4>
      </vt:variant>
      <vt:variant>
        <vt:i4>5</vt:i4>
      </vt:variant>
      <vt:variant>
        <vt:lpwstr>https://bbb.tspu.ru/rooms/q6q-0bc-alu-mnc/join</vt:lpwstr>
      </vt:variant>
      <vt:variant>
        <vt:lpwstr/>
      </vt:variant>
      <vt:variant>
        <vt:i4>7995426</vt:i4>
      </vt:variant>
      <vt:variant>
        <vt:i4>12</vt:i4>
      </vt:variant>
      <vt:variant>
        <vt:i4>0</vt:i4>
      </vt:variant>
      <vt:variant>
        <vt:i4>5</vt:i4>
      </vt:variant>
      <vt:variant>
        <vt:lpwstr>https://bbb.tspu.ru/rooms/kfe-ga2-cxh/join</vt:lpwstr>
      </vt:variant>
      <vt:variant>
        <vt:lpwstr/>
      </vt:variant>
      <vt:variant>
        <vt:i4>2752562</vt:i4>
      </vt:variant>
      <vt:variant>
        <vt:i4>9</vt:i4>
      </vt:variant>
      <vt:variant>
        <vt:i4>0</vt:i4>
      </vt:variant>
      <vt:variant>
        <vt:i4>5</vt:i4>
      </vt:variant>
      <vt:variant>
        <vt:lpwstr>https://bbb.tspu.ru/rooms/xn6-nr6-a37/join</vt:lpwstr>
      </vt:variant>
      <vt:variant>
        <vt:lpwstr/>
      </vt:variant>
      <vt:variant>
        <vt:i4>3473512</vt:i4>
      </vt:variant>
      <vt:variant>
        <vt:i4>6</vt:i4>
      </vt:variant>
      <vt:variant>
        <vt:i4>0</vt:i4>
      </vt:variant>
      <vt:variant>
        <vt:i4>5</vt:i4>
      </vt:variant>
      <vt:variant>
        <vt:lpwstr>https://bbb.tspu.ru/rooms/cw7-zx4-1un-og0/join</vt:lpwstr>
      </vt:variant>
      <vt:variant>
        <vt:lpwstr/>
      </vt:variant>
      <vt:variant>
        <vt:i4>7995426</vt:i4>
      </vt:variant>
      <vt:variant>
        <vt:i4>3</vt:i4>
      </vt:variant>
      <vt:variant>
        <vt:i4>0</vt:i4>
      </vt:variant>
      <vt:variant>
        <vt:i4>5</vt:i4>
      </vt:variant>
      <vt:variant>
        <vt:lpwstr>https://bbb.tspu.ru/rooms/kfe-ga2-cxh/join</vt:lpwstr>
      </vt:variant>
      <vt:variant>
        <vt:lpwstr/>
      </vt:variant>
      <vt:variant>
        <vt:i4>2752562</vt:i4>
      </vt:variant>
      <vt:variant>
        <vt:i4>0</vt:i4>
      </vt:variant>
      <vt:variant>
        <vt:i4>0</vt:i4>
      </vt:variant>
      <vt:variant>
        <vt:i4>5</vt:i4>
      </vt:variant>
      <vt:variant>
        <vt:lpwstr>https://bbb.tspu.ru/rooms/xn6-nr6-a37/join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Михаил Москалев</cp:lastModifiedBy>
  <cp:revision>2</cp:revision>
  <cp:lastPrinted>2025-02-24T10:04:00Z</cp:lastPrinted>
  <dcterms:created xsi:type="dcterms:W3CDTF">2025-02-26T02:56:00Z</dcterms:created>
  <dcterms:modified xsi:type="dcterms:W3CDTF">2025-02-26T02:56:00Z</dcterms:modified>
</cp:coreProperties>
</file>